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28BA5" w14:textId="52BC3CE7" w:rsidR="00D33893" w:rsidRPr="00D33893" w:rsidRDefault="00D33893" w:rsidP="00D33893">
      <w:pPr>
        <w:rPr>
          <w:rFonts w:ascii="Univerza Sans" w:hAnsi="Univerza Sans" w:cs="Arial"/>
          <w:b/>
          <w:sz w:val="24"/>
        </w:rPr>
      </w:pPr>
      <w:r w:rsidRPr="00D33893">
        <w:rPr>
          <w:rFonts w:ascii="Univerza Sans" w:hAnsi="Univerza Sans" w:cs="Arial"/>
          <w:b/>
          <w:sz w:val="24"/>
        </w:rPr>
        <w:t>PRIJAVA DISPOZICIJE DOKTORSKE DISERTACIJE</w:t>
      </w:r>
      <w:r w:rsidR="00104371">
        <w:rPr>
          <w:rFonts w:ascii="Univerza Sans" w:hAnsi="Univerza Sans" w:cs="Arial"/>
          <w:b/>
          <w:sz w:val="24"/>
        </w:rPr>
        <w:t xml:space="preserve"> - </w:t>
      </w:r>
      <w:r w:rsidR="00104371" w:rsidRPr="00D33893">
        <w:rPr>
          <w:rFonts w:ascii="Univerza Sans" w:hAnsi="Univerza Sans" w:cs="Arial"/>
          <w:b/>
          <w:sz w:val="24"/>
        </w:rPr>
        <w:t>3. bolonjska stopnja</w:t>
      </w:r>
    </w:p>
    <w:p w14:paraId="3E941B2C" w14:textId="77777777" w:rsidR="00D33893" w:rsidRPr="00D33893" w:rsidRDefault="00D33893" w:rsidP="00D33893">
      <w:pPr>
        <w:rPr>
          <w:rFonts w:ascii="Univerza Sans" w:hAnsi="Univerza Sans" w:cs="Arial"/>
        </w:rPr>
      </w:pPr>
    </w:p>
    <w:p w14:paraId="52E345EB" w14:textId="737F581F" w:rsidR="00D33893" w:rsidRPr="00D33893" w:rsidRDefault="00D33893" w:rsidP="00D33893">
      <w:pPr>
        <w:rPr>
          <w:rFonts w:ascii="Univerza Sans" w:hAnsi="Univerza Sans" w:cs="Arial"/>
        </w:rPr>
      </w:pPr>
      <w:r w:rsidRPr="00D33893">
        <w:rPr>
          <w:rFonts w:ascii="Univerza Sans" w:hAnsi="Univerza Sans" w:cs="Arial"/>
        </w:rPr>
        <w:t>Priimek:</w:t>
      </w:r>
      <w:r w:rsidRPr="00D33893">
        <w:rPr>
          <w:rFonts w:ascii="Univerza Sans" w:hAnsi="Univerza Sans" w:cs="Arial"/>
        </w:rPr>
        <w:tab/>
      </w:r>
      <w:r w:rsidRPr="00D33893">
        <w:rPr>
          <w:rFonts w:ascii="Univerza Sans" w:hAnsi="Univerza Sans" w:cs="Arial"/>
        </w:rPr>
        <w:tab/>
      </w:r>
      <w:r w:rsidRPr="00D33893">
        <w:rPr>
          <w:rFonts w:ascii="Univerza Sans" w:hAnsi="Univerza Sans" w:cs="Arial"/>
        </w:rPr>
        <w:tab/>
      </w:r>
      <w:r w:rsidR="00372DFD">
        <w:rPr>
          <w:rFonts w:ascii="Univerza Sans" w:hAnsi="Univerza Sans" w:cs="Arial"/>
        </w:rPr>
        <w:tab/>
      </w:r>
      <w:r w:rsidRPr="00D33893">
        <w:rPr>
          <w:rFonts w:ascii="Univerza Sans" w:hAnsi="Univerza Sans" w:cs="Arial"/>
        </w:rPr>
        <w:t>………………………………………</w:t>
      </w:r>
      <w:r>
        <w:rPr>
          <w:rFonts w:ascii="Univerza Sans" w:hAnsi="Univerza Sans" w:cs="Arial"/>
        </w:rPr>
        <w:t>……………..</w:t>
      </w:r>
      <w:r w:rsidRPr="00D33893">
        <w:rPr>
          <w:rFonts w:ascii="Univerza Sans" w:hAnsi="Univerza Sans" w:cs="Arial"/>
        </w:rPr>
        <w:t>…………………</w:t>
      </w:r>
      <w:r w:rsidR="001A623D">
        <w:rPr>
          <w:rFonts w:ascii="Univerza Sans" w:hAnsi="Univerza Sans" w:cs="Arial"/>
        </w:rPr>
        <w:t>…..</w:t>
      </w:r>
      <w:r w:rsidRPr="00D33893">
        <w:rPr>
          <w:rFonts w:ascii="Univerza Sans" w:hAnsi="Univerza Sans" w:cs="Arial"/>
        </w:rPr>
        <w:t>.</w:t>
      </w:r>
    </w:p>
    <w:p w14:paraId="73FE2787" w14:textId="77777777" w:rsidR="00D33893" w:rsidRPr="00D33893" w:rsidRDefault="00D33893" w:rsidP="00D33893">
      <w:pPr>
        <w:rPr>
          <w:rFonts w:ascii="Univerza Sans" w:hAnsi="Univerza Sans" w:cs="Arial"/>
        </w:rPr>
      </w:pPr>
    </w:p>
    <w:p w14:paraId="783F5A1B" w14:textId="76D203E7" w:rsidR="00D33893" w:rsidRPr="00D33893" w:rsidRDefault="00D33893" w:rsidP="00D33893">
      <w:pPr>
        <w:rPr>
          <w:rFonts w:ascii="Univerza Sans" w:hAnsi="Univerza Sans" w:cs="Arial"/>
        </w:rPr>
      </w:pPr>
      <w:r w:rsidRPr="00D33893">
        <w:rPr>
          <w:rFonts w:ascii="Univerza Sans" w:hAnsi="Univerza Sans" w:cs="Arial"/>
        </w:rPr>
        <w:t xml:space="preserve">Ime: </w:t>
      </w:r>
      <w:r w:rsidRPr="00D33893">
        <w:rPr>
          <w:rFonts w:ascii="Univerza Sans" w:hAnsi="Univerza Sans" w:cs="Arial"/>
        </w:rPr>
        <w:tab/>
      </w:r>
      <w:r w:rsidRPr="00D33893">
        <w:rPr>
          <w:rFonts w:ascii="Univerza Sans" w:hAnsi="Univerza Sans" w:cs="Arial"/>
        </w:rPr>
        <w:tab/>
        <w:t xml:space="preserve"> </w:t>
      </w:r>
      <w:r w:rsidRPr="00D33893">
        <w:rPr>
          <w:rFonts w:ascii="Univerza Sans" w:hAnsi="Univerza Sans" w:cs="Arial"/>
        </w:rPr>
        <w:tab/>
      </w:r>
      <w:r w:rsidRPr="00D33893">
        <w:rPr>
          <w:rFonts w:ascii="Univerza Sans" w:hAnsi="Univerza Sans" w:cs="Arial"/>
        </w:rPr>
        <w:tab/>
        <w:t>.........................................................…………………</w:t>
      </w:r>
      <w:r w:rsidR="001A623D">
        <w:rPr>
          <w:rFonts w:ascii="Univerza Sans" w:hAnsi="Univerza Sans" w:cs="Arial"/>
        </w:rPr>
        <w:t>.</w:t>
      </w:r>
      <w:r w:rsidRPr="00D33893">
        <w:rPr>
          <w:rFonts w:ascii="Univerza Sans" w:hAnsi="Univerza Sans" w:cs="Arial"/>
        </w:rPr>
        <w:t xml:space="preserve">. </w:t>
      </w:r>
    </w:p>
    <w:p w14:paraId="3170A596" w14:textId="77777777" w:rsidR="00D33893" w:rsidRPr="00D33893" w:rsidRDefault="00D33893" w:rsidP="00D33893">
      <w:pPr>
        <w:rPr>
          <w:rFonts w:ascii="Univerza Sans" w:hAnsi="Univerza Sans" w:cs="Arial"/>
        </w:rPr>
      </w:pPr>
    </w:p>
    <w:p w14:paraId="57708E4C" w14:textId="2026E102" w:rsidR="00D33893" w:rsidRPr="00D33893" w:rsidRDefault="00D33893" w:rsidP="00D33893">
      <w:pPr>
        <w:rPr>
          <w:rFonts w:ascii="Univerza Sans" w:hAnsi="Univerza Sans" w:cs="Arial"/>
        </w:rPr>
      </w:pPr>
      <w:r w:rsidRPr="00D33893">
        <w:rPr>
          <w:rFonts w:ascii="Univerza Sans" w:hAnsi="Univerza Sans" w:cs="Arial"/>
        </w:rPr>
        <w:t>e-pošta:</w:t>
      </w:r>
      <w:r w:rsidRPr="00D33893">
        <w:rPr>
          <w:rFonts w:ascii="Univerza Sans" w:hAnsi="Univerza Sans" w:cs="Arial"/>
        </w:rPr>
        <w:tab/>
      </w:r>
      <w:r w:rsidRPr="00D33893">
        <w:rPr>
          <w:rFonts w:ascii="Univerza Sans" w:hAnsi="Univerza Sans" w:cs="Arial"/>
        </w:rPr>
        <w:tab/>
      </w:r>
      <w:r w:rsidRPr="00D33893">
        <w:rPr>
          <w:rFonts w:ascii="Univerza Sans" w:hAnsi="Univerza Sans" w:cs="Arial"/>
        </w:rPr>
        <w:tab/>
        <w:t>……………….……………</w:t>
      </w:r>
      <w:r>
        <w:rPr>
          <w:rFonts w:ascii="Univerza Sans" w:hAnsi="Univerza Sans" w:cs="Arial"/>
        </w:rPr>
        <w:t>……………………………………</w:t>
      </w:r>
      <w:r w:rsidR="001A623D">
        <w:rPr>
          <w:rFonts w:ascii="Univerza Sans" w:hAnsi="Univerza Sans" w:cs="Arial"/>
        </w:rPr>
        <w:t>..</w:t>
      </w:r>
      <w:r>
        <w:rPr>
          <w:rFonts w:ascii="Univerza Sans" w:hAnsi="Univerza Sans" w:cs="Arial"/>
        </w:rPr>
        <w:t>……</w:t>
      </w:r>
      <w:r w:rsidR="001A623D">
        <w:rPr>
          <w:rFonts w:ascii="Univerza Sans" w:hAnsi="Univerza Sans" w:cs="Arial"/>
        </w:rPr>
        <w:t>.</w:t>
      </w:r>
      <w:r>
        <w:rPr>
          <w:rFonts w:ascii="Univerza Sans" w:hAnsi="Univerza Sans" w:cs="Arial"/>
        </w:rPr>
        <w:t>….</w:t>
      </w:r>
    </w:p>
    <w:p w14:paraId="4936FBBE" w14:textId="77777777" w:rsidR="00D33893" w:rsidRPr="00D33893" w:rsidRDefault="00D33893" w:rsidP="00D33893">
      <w:pPr>
        <w:rPr>
          <w:rFonts w:ascii="Univerza Sans" w:hAnsi="Univerza Sans" w:cs="Arial"/>
        </w:rPr>
      </w:pPr>
    </w:p>
    <w:p w14:paraId="2BB7B5A7" w14:textId="32D812DE" w:rsidR="00D33893" w:rsidRPr="00D33893" w:rsidRDefault="00D33893" w:rsidP="00D33893">
      <w:pPr>
        <w:rPr>
          <w:rFonts w:ascii="Univerza Sans" w:hAnsi="Univerza Sans" w:cs="Arial"/>
        </w:rPr>
      </w:pPr>
      <w:r w:rsidRPr="00D33893">
        <w:rPr>
          <w:rFonts w:ascii="Univerza Sans" w:hAnsi="Univerza Sans" w:cs="Arial"/>
        </w:rPr>
        <w:t>Študijski program in smer :</w:t>
      </w:r>
      <w:r w:rsidRPr="00D33893">
        <w:rPr>
          <w:rFonts w:ascii="Univerza Sans" w:hAnsi="Univerza Sans" w:cs="Arial"/>
        </w:rPr>
        <w:tab/>
        <w:t>…………………………………………</w:t>
      </w:r>
      <w:r>
        <w:rPr>
          <w:rFonts w:ascii="Univerza Sans" w:hAnsi="Univerza Sans" w:cs="Arial"/>
        </w:rPr>
        <w:t>……….……</w:t>
      </w:r>
      <w:r w:rsidRPr="00D33893">
        <w:rPr>
          <w:rFonts w:ascii="Univerza Sans" w:hAnsi="Univerza Sans" w:cs="Arial"/>
        </w:rPr>
        <w:t>………</w:t>
      </w:r>
      <w:r w:rsidR="001A623D">
        <w:rPr>
          <w:rFonts w:ascii="Univerza Sans" w:hAnsi="Univerza Sans" w:cs="Arial"/>
        </w:rPr>
        <w:t>..</w:t>
      </w:r>
      <w:r w:rsidRPr="00D33893">
        <w:rPr>
          <w:rFonts w:ascii="Univerza Sans" w:hAnsi="Univerza Sans" w:cs="Arial"/>
        </w:rPr>
        <w:t>………</w:t>
      </w:r>
      <w:r w:rsidR="001A623D">
        <w:rPr>
          <w:rFonts w:ascii="Univerza Sans" w:hAnsi="Univerza Sans" w:cs="Arial"/>
        </w:rPr>
        <w:t>.</w:t>
      </w:r>
      <w:r w:rsidRPr="00D33893">
        <w:rPr>
          <w:rFonts w:ascii="Univerza Sans" w:hAnsi="Univerza Sans" w:cs="Arial"/>
        </w:rPr>
        <w:t>...</w:t>
      </w:r>
    </w:p>
    <w:p w14:paraId="41C0972B" w14:textId="77777777" w:rsidR="00D33893" w:rsidRPr="00D33893" w:rsidRDefault="00D33893" w:rsidP="00D33893">
      <w:pPr>
        <w:rPr>
          <w:rFonts w:ascii="Univerza Sans" w:hAnsi="Univerza Sans" w:cs="Arial"/>
        </w:rPr>
      </w:pPr>
    </w:p>
    <w:p w14:paraId="14741BC0" w14:textId="31925D1A" w:rsidR="00D33893" w:rsidRPr="00D33893" w:rsidRDefault="00D33893" w:rsidP="00D33893">
      <w:pPr>
        <w:rPr>
          <w:rFonts w:ascii="Univerza Sans" w:hAnsi="Univerza Sans" w:cs="Arial"/>
        </w:rPr>
      </w:pPr>
      <w:r w:rsidRPr="00D33893">
        <w:rPr>
          <w:rFonts w:ascii="Univerza Sans" w:hAnsi="Univerza Sans" w:cs="Arial"/>
        </w:rPr>
        <w:tab/>
      </w:r>
      <w:r w:rsidRPr="00D33893">
        <w:rPr>
          <w:rFonts w:ascii="Univerza Sans" w:hAnsi="Univerza Sans" w:cs="Arial"/>
        </w:rPr>
        <w:tab/>
      </w:r>
      <w:r w:rsidRPr="00D33893">
        <w:rPr>
          <w:rFonts w:ascii="Univerza Sans" w:hAnsi="Univerza Sans" w:cs="Arial"/>
        </w:rPr>
        <w:tab/>
      </w:r>
      <w:r w:rsidRPr="00D33893">
        <w:rPr>
          <w:rFonts w:ascii="Univerza Sans" w:hAnsi="Univerza Sans" w:cs="Arial"/>
        </w:rPr>
        <w:tab/>
        <w:t>…………………………………………</w:t>
      </w:r>
      <w:r>
        <w:rPr>
          <w:rFonts w:ascii="Univerza Sans" w:hAnsi="Univerza Sans" w:cs="Arial"/>
        </w:rPr>
        <w:t>..</w:t>
      </w:r>
      <w:r w:rsidRPr="00D33893">
        <w:rPr>
          <w:rFonts w:ascii="Univerza Sans" w:hAnsi="Univerza Sans" w:cs="Arial"/>
        </w:rPr>
        <w:t>………</w:t>
      </w:r>
      <w:r>
        <w:rPr>
          <w:rFonts w:ascii="Univerza Sans" w:hAnsi="Univerza Sans" w:cs="Arial"/>
        </w:rPr>
        <w:t>…………..</w:t>
      </w:r>
      <w:r w:rsidRPr="00D33893">
        <w:rPr>
          <w:rFonts w:ascii="Univerza Sans" w:hAnsi="Univerza Sans" w:cs="Arial"/>
        </w:rPr>
        <w:t>…</w:t>
      </w:r>
      <w:r w:rsidR="001A623D">
        <w:rPr>
          <w:rFonts w:ascii="Univerza Sans" w:hAnsi="Univerza Sans" w:cs="Arial"/>
        </w:rPr>
        <w:t>..</w:t>
      </w:r>
      <w:r w:rsidRPr="00D33893">
        <w:rPr>
          <w:rFonts w:ascii="Univerza Sans" w:hAnsi="Univerza Sans" w:cs="Arial"/>
        </w:rPr>
        <w:t>………</w:t>
      </w:r>
      <w:r w:rsidR="001A623D">
        <w:rPr>
          <w:rFonts w:ascii="Univerza Sans" w:hAnsi="Univerza Sans" w:cs="Arial"/>
        </w:rPr>
        <w:t>.</w:t>
      </w:r>
    </w:p>
    <w:p w14:paraId="45594108" w14:textId="77777777" w:rsidR="00D33893" w:rsidRPr="00D33893" w:rsidRDefault="00D33893" w:rsidP="00D33893">
      <w:pPr>
        <w:rPr>
          <w:rFonts w:ascii="Univerza Sans" w:hAnsi="Univerza Sans" w:cs="Arial"/>
        </w:rPr>
      </w:pPr>
      <w:r w:rsidRPr="00D33893">
        <w:rPr>
          <w:rFonts w:ascii="Univerza Sans" w:hAnsi="Univerza Sans" w:cs="Arial"/>
        </w:rPr>
        <w:t xml:space="preserve"> </w:t>
      </w:r>
    </w:p>
    <w:p w14:paraId="0C20B729" w14:textId="164DB25B" w:rsidR="00D33893" w:rsidRPr="00D33893" w:rsidRDefault="00D33893" w:rsidP="00D33893">
      <w:pPr>
        <w:rPr>
          <w:rFonts w:ascii="Univerza Sans" w:hAnsi="Univerza Sans" w:cs="Arial"/>
        </w:rPr>
      </w:pPr>
      <w:r w:rsidRPr="00D33893">
        <w:rPr>
          <w:rFonts w:ascii="Univerza Sans" w:hAnsi="Univerza Sans" w:cs="Arial"/>
        </w:rPr>
        <w:t xml:space="preserve">Študijsko leto </w:t>
      </w:r>
      <w:r w:rsidR="00372DFD">
        <w:rPr>
          <w:rFonts w:ascii="Univerza Sans" w:hAnsi="Univerza Sans" w:cs="Arial"/>
        </w:rPr>
        <w:t xml:space="preserve">prvega </w:t>
      </w:r>
      <w:r w:rsidRPr="00D33893">
        <w:rPr>
          <w:rFonts w:ascii="Univerza Sans" w:hAnsi="Univerza Sans" w:cs="Arial"/>
        </w:rPr>
        <w:t>vpisa na ta program:</w:t>
      </w:r>
      <w:r w:rsidR="00372DFD">
        <w:rPr>
          <w:rFonts w:ascii="Univerza Sans" w:hAnsi="Univerza Sans" w:cs="Arial"/>
        </w:rPr>
        <w:t xml:space="preserve"> </w:t>
      </w:r>
      <w:r w:rsidRPr="00D33893">
        <w:rPr>
          <w:rFonts w:ascii="Univerza Sans" w:hAnsi="Univerza Sans" w:cs="Arial"/>
        </w:rPr>
        <w:t>………….........................................................</w:t>
      </w:r>
    </w:p>
    <w:p w14:paraId="5E1F5EE8" w14:textId="77777777" w:rsidR="00D33893" w:rsidRPr="00D33893" w:rsidRDefault="00D33893" w:rsidP="00D33893">
      <w:pPr>
        <w:rPr>
          <w:rFonts w:ascii="Univerza Sans" w:hAnsi="Univerza Sans" w:cs="Arial"/>
        </w:rPr>
      </w:pPr>
    </w:p>
    <w:p w14:paraId="3F71A5F7" w14:textId="77777777" w:rsidR="00D33893" w:rsidRDefault="00D33893" w:rsidP="001A623D">
      <w:pPr>
        <w:jc w:val="center"/>
        <w:rPr>
          <w:rFonts w:ascii="Univerza Sans" w:hAnsi="Univerza Sans" w:cs="Arial"/>
        </w:rPr>
      </w:pPr>
    </w:p>
    <w:p w14:paraId="2741A785" w14:textId="77777777" w:rsidR="001A623D" w:rsidRDefault="00D33893" w:rsidP="001A623D">
      <w:pPr>
        <w:spacing w:before="120" w:line="360" w:lineRule="auto"/>
        <w:rPr>
          <w:rFonts w:ascii="Univerza Sans" w:hAnsi="Univerza Sans" w:cs="Arial"/>
        </w:rPr>
      </w:pPr>
      <w:r>
        <w:rPr>
          <w:rFonts w:ascii="Univerza Sans" w:hAnsi="Univerza Sans" w:cs="Arial"/>
        </w:rPr>
        <w:t>L</w:t>
      </w:r>
      <w:r w:rsidRPr="00D33893">
        <w:rPr>
          <w:rFonts w:ascii="Univerza Sans" w:hAnsi="Univerza Sans" w:cs="Arial"/>
        </w:rPr>
        <w:t>eta ………</w:t>
      </w:r>
      <w:r>
        <w:rPr>
          <w:rFonts w:ascii="Univerza Sans" w:hAnsi="Univerza Sans" w:cs="Arial"/>
        </w:rPr>
        <w:t>………</w:t>
      </w:r>
      <w:r w:rsidR="001A623D">
        <w:rPr>
          <w:rFonts w:ascii="Univerza Sans" w:hAnsi="Univerza Sans" w:cs="Arial"/>
        </w:rPr>
        <w:t>…….</w:t>
      </w:r>
      <w:r>
        <w:rPr>
          <w:rFonts w:ascii="Univerza Sans" w:hAnsi="Univerza Sans" w:cs="Arial"/>
        </w:rPr>
        <w:t>……..</w:t>
      </w:r>
      <w:r w:rsidRPr="00D33893">
        <w:rPr>
          <w:rFonts w:ascii="Univerza Sans" w:hAnsi="Univerza Sans" w:cs="Arial"/>
        </w:rPr>
        <w:t>.. sem zaključil</w:t>
      </w:r>
      <w:r>
        <w:rPr>
          <w:rFonts w:ascii="Univerza Sans" w:hAnsi="Univerza Sans" w:cs="Arial"/>
        </w:rPr>
        <w:t>/-a</w:t>
      </w:r>
      <w:r w:rsidRPr="00D33893">
        <w:rPr>
          <w:rFonts w:ascii="Univerza Sans" w:hAnsi="Univerza Sans" w:cs="Arial"/>
        </w:rPr>
        <w:t xml:space="preserve"> </w:t>
      </w:r>
      <w:r w:rsidR="00372DFD">
        <w:rPr>
          <w:rFonts w:ascii="Univerza Sans" w:hAnsi="Univerza Sans" w:cs="Arial"/>
        </w:rPr>
        <w:t>u</w:t>
      </w:r>
      <w:r w:rsidRPr="00D33893">
        <w:rPr>
          <w:rFonts w:ascii="Univerza Sans" w:hAnsi="Univerza Sans" w:cs="Arial"/>
        </w:rPr>
        <w:t xml:space="preserve">niverzitetni študij / magistrski študij 2. bolonjske stopnje / </w:t>
      </w:r>
    </w:p>
    <w:p w14:paraId="6BBB30E8" w14:textId="2D9AD09B" w:rsidR="00D33893" w:rsidRDefault="00D33893" w:rsidP="001A623D">
      <w:pPr>
        <w:spacing w:before="120" w:line="360" w:lineRule="auto"/>
        <w:rPr>
          <w:rFonts w:ascii="Univerza Sans" w:hAnsi="Univerza Sans" w:cs="Arial"/>
        </w:rPr>
      </w:pPr>
      <w:r w:rsidRPr="00D33893">
        <w:rPr>
          <w:rFonts w:ascii="Univerza Sans" w:hAnsi="Univerza Sans" w:cs="Arial"/>
        </w:rPr>
        <w:t>magistrski študij</w:t>
      </w:r>
      <w:r>
        <w:rPr>
          <w:rFonts w:ascii="Univerza Sans" w:hAnsi="Univerza Sans" w:cs="Arial"/>
        </w:rPr>
        <w:t xml:space="preserve"> </w:t>
      </w:r>
      <w:r w:rsidRPr="00D33893">
        <w:rPr>
          <w:rFonts w:ascii="Univerza Sans" w:hAnsi="Univerza Sans" w:cs="Arial"/>
        </w:rPr>
        <w:t>(ustrezno</w:t>
      </w:r>
      <w:r>
        <w:rPr>
          <w:rFonts w:ascii="Univerza Sans" w:hAnsi="Univerza Sans" w:cs="Arial"/>
        </w:rPr>
        <w:t xml:space="preserve"> </w:t>
      </w:r>
      <w:r w:rsidRPr="00D33893">
        <w:rPr>
          <w:rFonts w:ascii="Univerza Sans" w:hAnsi="Univerza Sans" w:cs="Arial"/>
        </w:rPr>
        <w:t>obkroži)</w:t>
      </w:r>
      <w:r w:rsidR="00372DFD">
        <w:rPr>
          <w:rFonts w:ascii="Univerza Sans" w:hAnsi="Univerza Sans" w:cs="Arial"/>
        </w:rPr>
        <w:t xml:space="preserve"> </w:t>
      </w:r>
      <w:r>
        <w:rPr>
          <w:rFonts w:ascii="Univerza Sans" w:hAnsi="Univerza Sans" w:cs="Arial"/>
        </w:rPr>
        <w:t>.........................................................................................................</w:t>
      </w:r>
      <w:r w:rsidRPr="00D33893">
        <w:rPr>
          <w:rFonts w:ascii="Univerza Sans" w:hAnsi="Univerza Sans" w:cs="Arial"/>
        </w:rPr>
        <w:t xml:space="preserve">....... </w:t>
      </w:r>
    </w:p>
    <w:p w14:paraId="36CCF101" w14:textId="6F46724D" w:rsidR="00D33893" w:rsidRDefault="00D33893" w:rsidP="001A623D">
      <w:pPr>
        <w:ind w:left="708" w:firstLine="708"/>
        <w:jc w:val="center"/>
        <w:rPr>
          <w:rFonts w:ascii="Univerza Sans" w:hAnsi="Univerza Sans" w:cs="Arial"/>
        </w:rPr>
      </w:pPr>
      <w:r w:rsidRPr="00D33893">
        <w:rPr>
          <w:rFonts w:ascii="Univerza Sans" w:hAnsi="Univerza Sans" w:cs="Arial"/>
        </w:rPr>
        <w:t>(ime študijskega programa)</w:t>
      </w:r>
    </w:p>
    <w:p w14:paraId="36D3221D" w14:textId="77777777" w:rsidR="00D33893" w:rsidRDefault="00D33893" w:rsidP="00D33893">
      <w:pPr>
        <w:jc w:val="both"/>
        <w:rPr>
          <w:rFonts w:ascii="Univerza Sans" w:hAnsi="Univerza Sans" w:cs="Arial"/>
        </w:rPr>
      </w:pPr>
      <w:r w:rsidRPr="00D33893">
        <w:rPr>
          <w:rFonts w:ascii="Univerza Sans" w:hAnsi="Univerza Sans" w:cs="Arial"/>
        </w:rPr>
        <w:tab/>
      </w:r>
      <w:r w:rsidRPr="00D33893">
        <w:rPr>
          <w:rFonts w:ascii="Univerza Sans" w:hAnsi="Univerza Sans" w:cs="Arial"/>
        </w:rPr>
        <w:tab/>
      </w:r>
      <w:r w:rsidRPr="00D33893">
        <w:rPr>
          <w:rFonts w:ascii="Univerza Sans" w:hAnsi="Univerza Sans" w:cs="Arial"/>
        </w:rPr>
        <w:tab/>
      </w:r>
    </w:p>
    <w:p w14:paraId="0D8D336F" w14:textId="5FCCCB5B" w:rsidR="00D33893" w:rsidRPr="00D33893" w:rsidRDefault="00D33893" w:rsidP="00D33893">
      <w:pPr>
        <w:jc w:val="both"/>
        <w:rPr>
          <w:rFonts w:ascii="Univerza Sans" w:hAnsi="Univerza Sans" w:cs="Arial"/>
        </w:rPr>
      </w:pPr>
      <w:r>
        <w:rPr>
          <w:rFonts w:ascii="Univerza Sans" w:hAnsi="Univerza Sans" w:cs="Arial"/>
        </w:rPr>
        <w:t>Slovenski n</w:t>
      </w:r>
      <w:r w:rsidRPr="00D33893">
        <w:rPr>
          <w:rFonts w:ascii="Univerza Sans" w:hAnsi="Univerza Sans" w:cs="Arial"/>
        </w:rPr>
        <w:t xml:space="preserve">aslov teme doktorske disertacije: </w:t>
      </w:r>
    </w:p>
    <w:p w14:paraId="7CFAE1BE" w14:textId="77777777" w:rsidR="00D33893" w:rsidRPr="00D33893" w:rsidRDefault="00D33893" w:rsidP="00D33893">
      <w:pPr>
        <w:rPr>
          <w:rFonts w:ascii="Univerza Sans" w:hAnsi="Univerza Sans" w:cs="Arial"/>
        </w:rPr>
      </w:pPr>
    </w:p>
    <w:p w14:paraId="3FB32D9C" w14:textId="20CAF281" w:rsidR="00D33893" w:rsidRPr="00D33893" w:rsidRDefault="00D33893" w:rsidP="00D33893">
      <w:pPr>
        <w:rPr>
          <w:rFonts w:ascii="Univerza Sans" w:hAnsi="Univerza Sans" w:cs="Arial"/>
        </w:rPr>
      </w:pPr>
      <w:r w:rsidRPr="00D33893">
        <w:rPr>
          <w:rFonts w:ascii="Univerza Sans" w:hAnsi="Univerza Sans" w:cs="Arial"/>
        </w:rPr>
        <w:t>....................................................................................................…………………</w:t>
      </w:r>
      <w:r>
        <w:rPr>
          <w:rFonts w:ascii="Univerza Sans" w:hAnsi="Univerza Sans" w:cs="Arial"/>
        </w:rPr>
        <w:t>……………………………………………..</w:t>
      </w:r>
      <w:r w:rsidRPr="00D33893">
        <w:rPr>
          <w:rFonts w:ascii="Univerza Sans" w:hAnsi="Univerza Sans" w:cs="Arial"/>
        </w:rPr>
        <w:t>…</w:t>
      </w:r>
      <w:r>
        <w:rPr>
          <w:rFonts w:ascii="Univerza Sans" w:hAnsi="Univerza Sans" w:cs="Arial"/>
        </w:rPr>
        <w:t>……..</w:t>
      </w:r>
      <w:r w:rsidRPr="00D33893">
        <w:rPr>
          <w:rFonts w:ascii="Univerza Sans" w:hAnsi="Univerza Sans" w:cs="Arial"/>
        </w:rPr>
        <w:t>…………</w:t>
      </w:r>
    </w:p>
    <w:p w14:paraId="57E98F9D" w14:textId="77777777" w:rsidR="00D33893" w:rsidRPr="00D33893" w:rsidRDefault="00D33893" w:rsidP="00D33893">
      <w:pPr>
        <w:rPr>
          <w:rFonts w:ascii="Univerza Sans" w:hAnsi="Univerza Sans" w:cs="Arial"/>
        </w:rPr>
      </w:pPr>
      <w:r w:rsidRPr="00D33893">
        <w:rPr>
          <w:rFonts w:ascii="Univerza Sans" w:hAnsi="Univerza Sans" w:cs="Arial"/>
        </w:rPr>
        <w:t xml:space="preserve"> </w:t>
      </w:r>
    </w:p>
    <w:p w14:paraId="363760FD" w14:textId="684C8DB8" w:rsidR="00D33893" w:rsidRPr="00D33893" w:rsidRDefault="00D33893" w:rsidP="00D33893">
      <w:pPr>
        <w:rPr>
          <w:rFonts w:ascii="Univerza Sans" w:hAnsi="Univerza Sans" w:cs="Arial"/>
        </w:rPr>
      </w:pPr>
      <w:r w:rsidRPr="00D33893">
        <w:rPr>
          <w:rFonts w:ascii="Univerza Sans" w:hAnsi="Univerza Sans" w:cs="Arial"/>
        </w:rPr>
        <w:t>.............................................................................………….................................................</w:t>
      </w:r>
      <w:r>
        <w:rPr>
          <w:rFonts w:ascii="Univerza Sans" w:hAnsi="Univerza Sans" w:cs="Arial"/>
        </w:rPr>
        <w:t>............................................</w:t>
      </w:r>
      <w:r w:rsidRPr="00D33893">
        <w:rPr>
          <w:rFonts w:ascii="Univerza Sans" w:hAnsi="Univerza Sans" w:cs="Arial"/>
        </w:rPr>
        <w:t>......</w:t>
      </w:r>
    </w:p>
    <w:p w14:paraId="0590936B" w14:textId="77777777" w:rsidR="00D33893" w:rsidRPr="00D33893" w:rsidRDefault="00D33893" w:rsidP="00D33893">
      <w:pPr>
        <w:rPr>
          <w:rFonts w:ascii="Univerza Sans" w:hAnsi="Univerza Sans" w:cs="Arial"/>
        </w:rPr>
      </w:pPr>
    </w:p>
    <w:p w14:paraId="16742A9E" w14:textId="77777777" w:rsidR="00D33893" w:rsidRPr="00D33893" w:rsidRDefault="00D33893" w:rsidP="00D33893">
      <w:pPr>
        <w:rPr>
          <w:rFonts w:ascii="Univerza Sans" w:hAnsi="Univerza Sans" w:cs="Arial"/>
        </w:rPr>
      </w:pPr>
      <w:r w:rsidRPr="00D33893">
        <w:rPr>
          <w:rFonts w:ascii="Univerza Sans" w:hAnsi="Univerza Sans" w:cs="Arial"/>
        </w:rPr>
        <w:t>Angleški naslov teme doktorske disertacije:</w:t>
      </w:r>
    </w:p>
    <w:p w14:paraId="0193B277" w14:textId="77777777" w:rsidR="00D33893" w:rsidRPr="00D33893" w:rsidRDefault="00D33893" w:rsidP="00D33893">
      <w:pPr>
        <w:rPr>
          <w:rFonts w:ascii="Univerza Sans" w:hAnsi="Univerza Sans" w:cs="Arial"/>
        </w:rPr>
      </w:pPr>
    </w:p>
    <w:p w14:paraId="1A322226" w14:textId="3E7C6C9F" w:rsidR="00D33893" w:rsidRPr="00D33893" w:rsidRDefault="00D33893" w:rsidP="00D33893">
      <w:pPr>
        <w:rPr>
          <w:rFonts w:ascii="Univerza Sans" w:hAnsi="Univerza Sans" w:cs="Arial"/>
        </w:rPr>
      </w:pPr>
      <w:r w:rsidRPr="00D33893">
        <w:rPr>
          <w:rFonts w:ascii="Univerza Sans" w:hAnsi="Univerza Sans" w:cs="Arial"/>
        </w:rPr>
        <w:t>........................................................................................</w:t>
      </w:r>
      <w:r>
        <w:rPr>
          <w:rFonts w:ascii="Univerza Sans" w:hAnsi="Univerza Sans" w:cs="Arial"/>
        </w:rPr>
        <w:t>...................................................</w:t>
      </w:r>
      <w:r w:rsidRPr="00D33893">
        <w:rPr>
          <w:rFonts w:ascii="Univerza Sans" w:hAnsi="Univerza Sans" w:cs="Arial"/>
        </w:rPr>
        <w:t>............……………………</w:t>
      </w:r>
      <w:r>
        <w:rPr>
          <w:rFonts w:ascii="Univerza Sans" w:hAnsi="Univerza Sans" w:cs="Arial"/>
        </w:rPr>
        <w:t>.</w:t>
      </w:r>
      <w:r w:rsidRPr="00D33893">
        <w:rPr>
          <w:rFonts w:ascii="Univerza Sans" w:hAnsi="Univerza Sans" w:cs="Arial"/>
        </w:rPr>
        <w:t>……….…..</w:t>
      </w:r>
    </w:p>
    <w:p w14:paraId="1054D803" w14:textId="77777777" w:rsidR="00D33893" w:rsidRPr="00D33893" w:rsidRDefault="00D33893" w:rsidP="00D33893">
      <w:pPr>
        <w:rPr>
          <w:rFonts w:ascii="Univerza Sans" w:hAnsi="Univerza Sans" w:cs="Arial"/>
        </w:rPr>
      </w:pPr>
      <w:r w:rsidRPr="00D33893">
        <w:rPr>
          <w:rFonts w:ascii="Univerza Sans" w:hAnsi="Univerza Sans" w:cs="Arial"/>
        </w:rPr>
        <w:t xml:space="preserve"> </w:t>
      </w:r>
    </w:p>
    <w:p w14:paraId="21EF9FA7" w14:textId="423320C1" w:rsidR="00D33893" w:rsidRPr="00D33893" w:rsidRDefault="00D33893" w:rsidP="00D33893">
      <w:pPr>
        <w:rPr>
          <w:rFonts w:ascii="Univerza Sans" w:hAnsi="Univerza Sans" w:cs="Arial"/>
        </w:rPr>
      </w:pPr>
      <w:r w:rsidRPr="00D33893">
        <w:rPr>
          <w:rFonts w:ascii="Univerza Sans" w:hAnsi="Univerza Sans" w:cs="Arial"/>
        </w:rPr>
        <w:t>.............................................................................…………........</w:t>
      </w:r>
      <w:r>
        <w:rPr>
          <w:rFonts w:ascii="Univerza Sans" w:hAnsi="Univerza Sans" w:cs="Arial"/>
        </w:rPr>
        <w:t>...........................................</w:t>
      </w:r>
      <w:r w:rsidRPr="00D33893">
        <w:rPr>
          <w:rFonts w:ascii="Univerza Sans" w:hAnsi="Univerza Sans" w:cs="Arial"/>
        </w:rPr>
        <w:t>....................................</w:t>
      </w:r>
      <w:r>
        <w:rPr>
          <w:rFonts w:ascii="Univerza Sans" w:hAnsi="Univerza Sans" w:cs="Arial"/>
        </w:rPr>
        <w:t>.</w:t>
      </w:r>
      <w:r w:rsidRPr="00D33893">
        <w:rPr>
          <w:rFonts w:ascii="Univerza Sans" w:hAnsi="Univerza Sans" w:cs="Arial"/>
        </w:rPr>
        <w:t>...........</w:t>
      </w:r>
    </w:p>
    <w:p w14:paraId="00CCA07A" w14:textId="77777777" w:rsidR="00D33893" w:rsidRPr="00D33893" w:rsidRDefault="00D33893" w:rsidP="00D33893">
      <w:pPr>
        <w:rPr>
          <w:rFonts w:ascii="Univerza Sans" w:hAnsi="Univerza Sans" w:cs="Arial"/>
        </w:rPr>
      </w:pPr>
    </w:p>
    <w:p w14:paraId="45351923" w14:textId="66F438C7" w:rsidR="00D33893" w:rsidRPr="00D33893" w:rsidRDefault="00D33893" w:rsidP="00D33893">
      <w:pPr>
        <w:rPr>
          <w:rFonts w:ascii="Univerza Sans" w:hAnsi="Univerza Sans" w:cs="Arial"/>
        </w:rPr>
      </w:pPr>
      <w:r w:rsidRPr="00D33893">
        <w:rPr>
          <w:rFonts w:ascii="Univerza Sans" w:hAnsi="Univerza Sans" w:cs="Arial"/>
        </w:rPr>
        <w:t>Mentor /-ica/:   .........................................................</w:t>
      </w:r>
      <w:r>
        <w:rPr>
          <w:rFonts w:ascii="Univerza Sans" w:hAnsi="Univerza Sans" w:cs="Arial"/>
        </w:rPr>
        <w:t>...............</w:t>
      </w:r>
      <w:r w:rsidRPr="00D33893">
        <w:rPr>
          <w:rFonts w:ascii="Univerza Sans" w:hAnsi="Univerza Sans" w:cs="Arial"/>
        </w:rPr>
        <w:t>.. ustanova: …………</w:t>
      </w:r>
      <w:r>
        <w:rPr>
          <w:rFonts w:ascii="Univerza Sans" w:hAnsi="Univerza Sans" w:cs="Arial"/>
        </w:rPr>
        <w:t>……………………….</w:t>
      </w:r>
      <w:r w:rsidRPr="00D33893">
        <w:rPr>
          <w:rFonts w:ascii="Univerza Sans" w:hAnsi="Univerza Sans" w:cs="Arial"/>
        </w:rPr>
        <w:t>……</w:t>
      </w:r>
      <w:r>
        <w:rPr>
          <w:rFonts w:ascii="Univerza Sans" w:hAnsi="Univerza Sans" w:cs="Arial"/>
        </w:rPr>
        <w:t>.</w:t>
      </w:r>
      <w:r w:rsidRPr="00D33893">
        <w:rPr>
          <w:rFonts w:ascii="Univerza Sans" w:hAnsi="Univerza Sans" w:cs="Arial"/>
        </w:rPr>
        <w:t>……..…………</w:t>
      </w:r>
    </w:p>
    <w:p w14:paraId="21122760" w14:textId="77777777" w:rsidR="00D33893" w:rsidRPr="00D33893" w:rsidRDefault="00D33893" w:rsidP="00D33893">
      <w:pPr>
        <w:rPr>
          <w:rFonts w:ascii="Univerza Sans" w:hAnsi="Univerza Sans" w:cs="Arial"/>
        </w:rPr>
      </w:pPr>
    </w:p>
    <w:p w14:paraId="507D586E" w14:textId="709A351B" w:rsidR="00D33893" w:rsidRPr="00D33893" w:rsidRDefault="00D33893" w:rsidP="00D33893">
      <w:pPr>
        <w:rPr>
          <w:rFonts w:ascii="Univerza Sans" w:hAnsi="Univerza Sans" w:cs="Arial"/>
        </w:rPr>
      </w:pPr>
      <w:r w:rsidRPr="00D33893">
        <w:rPr>
          <w:rFonts w:ascii="Univerza Sans" w:hAnsi="Univerza Sans" w:cs="Arial"/>
        </w:rPr>
        <w:t>Somentor /-ica/:  ............................................</w:t>
      </w:r>
      <w:r>
        <w:rPr>
          <w:rFonts w:ascii="Univerza Sans" w:hAnsi="Univerza Sans" w:cs="Arial"/>
        </w:rPr>
        <w:t>...............</w:t>
      </w:r>
      <w:r w:rsidRPr="00D33893">
        <w:rPr>
          <w:rFonts w:ascii="Univerza Sans" w:hAnsi="Univerza Sans" w:cs="Arial"/>
        </w:rPr>
        <w:t>..........  ustanova: ………………</w:t>
      </w:r>
      <w:r>
        <w:rPr>
          <w:rFonts w:ascii="Univerza Sans" w:hAnsi="Univerza Sans" w:cs="Arial"/>
        </w:rPr>
        <w:t>………………………..</w:t>
      </w:r>
      <w:r w:rsidRPr="00D33893">
        <w:rPr>
          <w:rFonts w:ascii="Univerza Sans" w:hAnsi="Univerza Sans" w:cs="Arial"/>
        </w:rPr>
        <w:t xml:space="preserve">…..…………... </w:t>
      </w:r>
    </w:p>
    <w:p w14:paraId="73B64388" w14:textId="77777777" w:rsidR="00D33893" w:rsidRPr="00D33893" w:rsidRDefault="00D33893" w:rsidP="00D33893">
      <w:pPr>
        <w:rPr>
          <w:rFonts w:ascii="Univerza Sans" w:hAnsi="Univerza Sans" w:cs="Arial"/>
        </w:rPr>
      </w:pPr>
    </w:p>
    <w:p w14:paraId="3249B4DD" w14:textId="77777777" w:rsidR="00D33893" w:rsidRPr="00D33893" w:rsidRDefault="00D33893" w:rsidP="00D33893">
      <w:pPr>
        <w:rPr>
          <w:rFonts w:ascii="Univerza Sans" w:hAnsi="Univerza Sans" w:cs="Arial"/>
        </w:rPr>
      </w:pPr>
      <w:r w:rsidRPr="00D33893">
        <w:rPr>
          <w:rFonts w:ascii="Univerza Sans" w:hAnsi="Univerza Sans" w:cs="Arial"/>
        </w:rPr>
        <w:t xml:space="preserve">Disertacija bo napisana:  </w:t>
      </w:r>
      <w:r w:rsidRPr="00D33893">
        <w:rPr>
          <w:rFonts w:ascii="Univerza Sans" w:hAnsi="Univerza Sans" w:cs="Arial"/>
        </w:rPr>
        <w:sym w:font="Symbol" w:char="F07F"/>
      </w:r>
      <w:r w:rsidRPr="00D33893">
        <w:rPr>
          <w:rFonts w:ascii="Univerza Sans" w:hAnsi="Univerza Sans" w:cs="Arial"/>
        </w:rPr>
        <w:t xml:space="preserve">  v slovenskem jeziku     </w:t>
      </w:r>
      <w:r w:rsidRPr="00D33893">
        <w:rPr>
          <w:rFonts w:ascii="Univerza Sans" w:hAnsi="Univerza Sans" w:cs="Arial"/>
        </w:rPr>
        <w:sym w:font="Symbol" w:char="F07F"/>
      </w:r>
      <w:r w:rsidRPr="00D33893">
        <w:rPr>
          <w:rFonts w:ascii="Univerza Sans" w:hAnsi="Univerza Sans" w:cs="Arial"/>
        </w:rPr>
        <w:t xml:space="preserve">  v tujem jeziku ………….………………</w:t>
      </w:r>
    </w:p>
    <w:p w14:paraId="50AC50E2" w14:textId="77777777" w:rsidR="00D33893" w:rsidRPr="00D33893" w:rsidRDefault="00D33893" w:rsidP="00D33893">
      <w:pPr>
        <w:rPr>
          <w:rFonts w:ascii="Univerza Sans" w:hAnsi="Univerza Sans" w:cs="Arial"/>
          <w:b/>
        </w:rPr>
      </w:pPr>
    </w:p>
    <w:p w14:paraId="5F28025C" w14:textId="77777777" w:rsidR="001A623D" w:rsidRDefault="001A623D" w:rsidP="001A623D">
      <w:pPr>
        <w:spacing w:line="360" w:lineRule="auto"/>
        <w:rPr>
          <w:rFonts w:ascii="Univerza Sans" w:hAnsi="Univerza Sans" w:cs="Arial"/>
          <w:b/>
        </w:rPr>
      </w:pPr>
    </w:p>
    <w:p w14:paraId="76FB2BA6" w14:textId="3F7AA566" w:rsidR="00D33893" w:rsidRDefault="00D33893" w:rsidP="00D33893">
      <w:pPr>
        <w:spacing w:line="600" w:lineRule="auto"/>
        <w:rPr>
          <w:rFonts w:ascii="Univerza Sans" w:hAnsi="Univerza Sans" w:cs="Arial"/>
          <w:b/>
        </w:rPr>
      </w:pPr>
      <w:r w:rsidRPr="00D33893">
        <w:rPr>
          <w:rFonts w:ascii="Univerza Sans" w:hAnsi="Univerza Sans" w:cs="Arial"/>
          <w:b/>
        </w:rPr>
        <w:t>Izjavljam, da so navedeni podatki točni!</w:t>
      </w:r>
      <w:r w:rsidRPr="00D33893">
        <w:rPr>
          <w:rFonts w:ascii="Univerza Sans" w:hAnsi="Univerza Sans" w:cs="Arial"/>
        </w:rPr>
        <w:t xml:space="preserve"> </w:t>
      </w:r>
      <w:r w:rsidRPr="00D33893">
        <w:rPr>
          <w:rFonts w:ascii="Univerza Sans" w:hAnsi="Univerza Sans" w:cs="Arial"/>
        </w:rPr>
        <w:tab/>
      </w:r>
      <w:r w:rsidRPr="00D33893">
        <w:rPr>
          <w:rFonts w:ascii="Univerza Sans" w:hAnsi="Univerza Sans" w:cs="Arial"/>
        </w:rPr>
        <w:tab/>
        <w:t>Podpis kandidata /-</w:t>
      </w:r>
      <w:proofErr w:type="spellStart"/>
      <w:r w:rsidRPr="00D33893">
        <w:rPr>
          <w:rFonts w:ascii="Univerza Sans" w:hAnsi="Univerza Sans" w:cs="Arial"/>
        </w:rPr>
        <w:t>ke</w:t>
      </w:r>
      <w:proofErr w:type="spellEnd"/>
      <w:r w:rsidRPr="00D33893">
        <w:rPr>
          <w:rFonts w:ascii="Univerza Sans" w:hAnsi="Univerza Sans" w:cs="Arial"/>
        </w:rPr>
        <w:t>/:</w:t>
      </w:r>
      <w:r>
        <w:rPr>
          <w:rFonts w:ascii="Univerza Sans" w:hAnsi="Univerza Sans" w:cs="Arial"/>
        </w:rPr>
        <w:t xml:space="preserve"> </w:t>
      </w:r>
    </w:p>
    <w:p w14:paraId="5F0CE190" w14:textId="1A63785C" w:rsidR="00D33893" w:rsidRPr="00D33893" w:rsidRDefault="00D33893" w:rsidP="00D33893">
      <w:pPr>
        <w:spacing w:line="600" w:lineRule="auto"/>
        <w:rPr>
          <w:rFonts w:ascii="Univerza Sans" w:hAnsi="Univerza Sans" w:cs="Arial"/>
          <w:b/>
        </w:rPr>
      </w:pPr>
      <w:r w:rsidRPr="00D33893">
        <w:rPr>
          <w:rFonts w:ascii="Univerza Sans" w:hAnsi="Univerza Sans" w:cs="Arial"/>
        </w:rPr>
        <w:t>Podpis mentorja/-ice/;</w:t>
      </w:r>
      <w:r>
        <w:rPr>
          <w:rFonts w:ascii="Univerza Sans" w:hAnsi="Univerza Sans" w:cs="Arial"/>
        </w:rPr>
        <w:tab/>
      </w:r>
      <w:r>
        <w:rPr>
          <w:rFonts w:ascii="Univerza Sans" w:hAnsi="Univerza Sans" w:cs="Arial"/>
        </w:rPr>
        <w:tab/>
      </w:r>
      <w:r>
        <w:rPr>
          <w:rFonts w:ascii="Univerza Sans" w:hAnsi="Univerza Sans" w:cs="Arial"/>
        </w:rPr>
        <w:tab/>
      </w:r>
      <w:r>
        <w:rPr>
          <w:rFonts w:ascii="Univerza Sans" w:hAnsi="Univerza Sans" w:cs="Arial"/>
        </w:rPr>
        <w:tab/>
      </w:r>
      <w:r>
        <w:rPr>
          <w:rFonts w:ascii="Univerza Sans" w:hAnsi="Univerza Sans" w:cs="Arial"/>
        </w:rPr>
        <w:tab/>
      </w:r>
      <w:r w:rsidRPr="00D33893">
        <w:rPr>
          <w:rFonts w:ascii="Univerza Sans" w:hAnsi="Univerza Sans" w:cs="Arial"/>
        </w:rPr>
        <w:t>Podpis somentorja /-ice/:</w:t>
      </w:r>
    </w:p>
    <w:p w14:paraId="745D7539" w14:textId="77777777" w:rsidR="001A623D" w:rsidRDefault="001A623D" w:rsidP="00D33893">
      <w:pPr>
        <w:rPr>
          <w:rFonts w:ascii="Univerza Sans" w:hAnsi="Univerza Sans" w:cs="Arial"/>
          <w:b/>
        </w:rPr>
      </w:pPr>
    </w:p>
    <w:p w14:paraId="49F655C6" w14:textId="77777777" w:rsidR="001A623D" w:rsidRDefault="001A623D" w:rsidP="00D33893">
      <w:pPr>
        <w:rPr>
          <w:rFonts w:ascii="Univerza Sans" w:hAnsi="Univerza Sans" w:cs="Arial"/>
          <w:b/>
        </w:rPr>
      </w:pPr>
    </w:p>
    <w:p w14:paraId="23FFFFAE" w14:textId="78A93F01" w:rsidR="001A623D" w:rsidRPr="001A623D" w:rsidRDefault="001A623D" w:rsidP="00D33893">
      <w:pPr>
        <w:rPr>
          <w:rFonts w:ascii="Univerza Sans" w:hAnsi="Univerza Sans" w:cs="Arial"/>
        </w:rPr>
      </w:pPr>
      <w:r>
        <w:rPr>
          <w:rFonts w:ascii="Univerza Sans" w:hAnsi="Univerza Sans" w:cs="Arial"/>
        </w:rPr>
        <w:t>V</w:t>
      </w:r>
      <w:r w:rsidRPr="001A623D">
        <w:rPr>
          <w:rFonts w:ascii="Univerza Sans" w:hAnsi="Univerza Sans" w:cs="Arial"/>
        </w:rPr>
        <w:t xml:space="preserve"> nadaljevanju sledijo zahtevane priloge</w:t>
      </w:r>
    </w:p>
    <w:p w14:paraId="40029E2B" w14:textId="77777777" w:rsidR="001A623D" w:rsidRDefault="001A623D" w:rsidP="00D33893">
      <w:pPr>
        <w:rPr>
          <w:rFonts w:ascii="Univerza Sans" w:hAnsi="Univerza Sans" w:cs="Arial"/>
          <w:b/>
        </w:rPr>
      </w:pPr>
    </w:p>
    <w:p w14:paraId="07E11359" w14:textId="2F0077D9" w:rsidR="00D33893" w:rsidRPr="001A623D" w:rsidRDefault="00D33893" w:rsidP="00D33893">
      <w:pPr>
        <w:rPr>
          <w:rFonts w:ascii="Univerza Sans" w:hAnsi="Univerza Sans" w:cs="Arial"/>
          <w:b/>
          <w:sz w:val="22"/>
        </w:rPr>
      </w:pPr>
      <w:r w:rsidRPr="001A623D">
        <w:rPr>
          <w:rFonts w:ascii="Univerza Sans" w:hAnsi="Univerza Sans" w:cs="Arial"/>
          <w:b/>
          <w:sz w:val="22"/>
        </w:rPr>
        <w:t xml:space="preserve">Priloge: </w:t>
      </w:r>
    </w:p>
    <w:p w14:paraId="60AFF48D" w14:textId="77777777" w:rsidR="00D33893" w:rsidRPr="00D33893" w:rsidRDefault="00D33893" w:rsidP="00D33893">
      <w:pPr>
        <w:rPr>
          <w:rFonts w:ascii="Univerza Sans" w:hAnsi="Univerza Sans" w:cs="Arial"/>
        </w:rPr>
      </w:pPr>
    </w:p>
    <w:p w14:paraId="5945C067" w14:textId="77777777" w:rsidR="00D33893" w:rsidRPr="00D33893" w:rsidRDefault="00D33893" w:rsidP="00D33893">
      <w:pPr>
        <w:numPr>
          <w:ilvl w:val="0"/>
          <w:numId w:val="3"/>
        </w:numPr>
        <w:rPr>
          <w:rFonts w:ascii="Univerza Sans" w:hAnsi="Univerza Sans" w:cs="Arial"/>
        </w:rPr>
      </w:pPr>
      <w:r w:rsidRPr="00D33893">
        <w:rPr>
          <w:rFonts w:ascii="Univerza Sans" w:hAnsi="Univerza Sans" w:cs="Arial"/>
        </w:rPr>
        <w:t>dispozicija predloga doktorske disertacije /3-5 tipkanih strani podpisana s strani kandidata/, ki vsebuje:</w:t>
      </w:r>
    </w:p>
    <w:p w14:paraId="63F320EF" w14:textId="77777777" w:rsidR="00D33893" w:rsidRPr="00D33893" w:rsidRDefault="00D33893" w:rsidP="00D33893">
      <w:pPr>
        <w:numPr>
          <w:ilvl w:val="0"/>
          <w:numId w:val="4"/>
        </w:numPr>
        <w:rPr>
          <w:rFonts w:ascii="Univerza Sans" w:hAnsi="Univerza Sans" w:cs="Arial"/>
        </w:rPr>
      </w:pPr>
      <w:r w:rsidRPr="00D33893">
        <w:rPr>
          <w:rFonts w:ascii="Univerza Sans" w:hAnsi="Univerza Sans" w:cs="Arial"/>
        </w:rPr>
        <w:t>predlog naslova disertacije v slovenskem in angleškem jeziku;</w:t>
      </w:r>
    </w:p>
    <w:p w14:paraId="014351C9" w14:textId="77777777" w:rsidR="00D33893" w:rsidRPr="00D33893" w:rsidRDefault="00D33893" w:rsidP="00D33893">
      <w:pPr>
        <w:numPr>
          <w:ilvl w:val="0"/>
          <w:numId w:val="4"/>
        </w:numPr>
        <w:rPr>
          <w:rFonts w:ascii="Univerza Sans" w:hAnsi="Univerza Sans" w:cs="Arial"/>
        </w:rPr>
      </w:pPr>
      <w:r w:rsidRPr="00D33893">
        <w:rPr>
          <w:rFonts w:ascii="Univerza Sans" w:hAnsi="Univerza Sans" w:cs="Arial"/>
        </w:rPr>
        <w:t>znanstveno področje teme doktorske disertacije;</w:t>
      </w:r>
    </w:p>
    <w:p w14:paraId="0EA54126" w14:textId="77777777" w:rsidR="00D33893" w:rsidRPr="00D33893" w:rsidRDefault="00D33893" w:rsidP="00D33893">
      <w:pPr>
        <w:numPr>
          <w:ilvl w:val="0"/>
          <w:numId w:val="4"/>
        </w:numPr>
        <w:rPr>
          <w:rFonts w:ascii="Univerza Sans" w:hAnsi="Univerza Sans" w:cs="Arial"/>
        </w:rPr>
      </w:pPr>
      <w:r w:rsidRPr="00D33893">
        <w:rPr>
          <w:rFonts w:ascii="Univerza Sans" w:hAnsi="Univerza Sans" w:cs="Arial"/>
        </w:rPr>
        <w:t>pregled ožjega znanstvenega področja in opis vsebine, ki jo bo doktorand obravnaval;</w:t>
      </w:r>
    </w:p>
    <w:p w14:paraId="74C0F9F6" w14:textId="77777777" w:rsidR="00D33893" w:rsidRPr="00D33893" w:rsidRDefault="00D33893" w:rsidP="00D33893">
      <w:pPr>
        <w:numPr>
          <w:ilvl w:val="0"/>
          <w:numId w:val="4"/>
        </w:numPr>
        <w:jc w:val="both"/>
        <w:rPr>
          <w:rFonts w:ascii="Univerza Sans" w:hAnsi="Univerza Sans" w:cs="Arial"/>
        </w:rPr>
      </w:pPr>
      <w:r w:rsidRPr="00D33893">
        <w:rPr>
          <w:rFonts w:ascii="Univerza Sans" w:hAnsi="Univerza Sans" w:cs="Arial"/>
        </w:rPr>
        <w:t>opredelitev raziskovanja, ki vključuje:</w:t>
      </w:r>
    </w:p>
    <w:p w14:paraId="2A424FB0" w14:textId="77777777" w:rsidR="00D33893" w:rsidRPr="00D33893" w:rsidRDefault="00D33893" w:rsidP="00D33893">
      <w:pPr>
        <w:numPr>
          <w:ilvl w:val="1"/>
          <w:numId w:val="4"/>
        </w:numPr>
        <w:jc w:val="both"/>
        <w:rPr>
          <w:rFonts w:ascii="Univerza Sans" w:hAnsi="Univerza Sans" w:cs="Arial"/>
        </w:rPr>
      </w:pPr>
      <w:r w:rsidRPr="00D33893">
        <w:rPr>
          <w:rFonts w:ascii="Univerza Sans" w:hAnsi="Univerza Sans" w:cs="Arial"/>
        </w:rPr>
        <w:t>kratek pregled ožjega znanstvenega področja in prikaz dotedanjih raziskav na področju doktorske disertacije in namen raziskave;</w:t>
      </w:r>
    </w:p>
    <w:p w14:paraId="4CF7D1CD" w14:textId="77777777" w:rsidR="00D33893" w:rsidRPr="00D33893" w:rsidRDefault="00D33893" w:rsidP="00D33893">
      <w:pPr>
        <w:numPr>
          <w:ilvl w:val="1"/>
          <w:numId w:val="4"/>
        </w:numPr>
        <w:jc w:val="both"/>
        <w:rPr>
          <w:rFonts w:ascii="Univerza Sans" w:hAnsi="Univerza Sans" w:cs="Arial"/>
        </w:rPr>
      </w:pPr>
      <w:r w:rsidRPr="00D33893">
        <w:rPr>
          <w:rFonts w:ascii="Univerza Sans" w:hAnsi="Univerza Sans" w:cs="Arial"/>
        </w:rPr>
        <w:t>jasno predstavljene hipoteze ali oziroma raziskovalna vprašanja ali cilje, s kratko obrazložitvijo;</w:t>
      </w:r>
    </w:p>
    <w:p w14:paraId="5A388E85" w14:textId="77777777" w:rsidR="00D33893" w:rsidRPr="00D33893" w:rsidRDefault="00D33893" w:rsidP="00D33893">
      <w:pPr>
        <w:numPr>
          <w:ilvl w:val="1"/>
          <w:numId w:val="4"/>
        </w:numPr>
        <w:jc w:val="both"/>
        <w:rPr>
          <w:rFonts w:ascii="Univerza Sans" w:hAnsi="Univerza Sans" w:cs="Arial"/>
        </w:rPr>
      </w:pPr>
      <w:r w:rsidRPr="00D33893">
        <w:rPr>
          <w:rFonts w:ascii="Univerza Sans" w:hAnsi="Univerza Sans" w:cs="Arial"/>
        </w:rPr>
        <w:t>zasnovo raziskav in opis metod raziskovanja;</w:t>
      </w:r>
    </w:p>
    <w:p w14:paraId="46C0777B" w14:textId="77777777" w:rsidR="00D33893" w:rsidRPr="00D33893" w:rsidRDefault="00D33893" w:rsidP="00D33893">
      <w:pPr>
        <w:numPr>
          <w:ilvl w:val="1"/>
          <w:numId w:val="4"/>
        </w:numPr>
        <w:jc w:val="both"/>
        <w:rPr>
          <w:rFonts w:ascii="Univerza Sans" w:hAnsi="Univerza Sans" w:cs="Arial"/>
        </w:rPr>
      </w:pPr>
      <w:r w:rsidRPr="00D33893">
        <w:rPr>
          <w:rFonts w:ascii="Univerza Sans" w:hAnsi="Univerza Sans" w:cs="Arial"/>
        </w:rPr>
        <w:t>opredelitev pričakovanih rezultatov in izvirnega prispevka k znanosti;</w:t>
      </w:r>
    </w:p>
    <w:p w14:paraId="60B48A7D" w14:textId="77777777" w:rsidR="00D33893" w:rsidRPr="00D33893" w:rsidRDefault="00D33893" w:rsidP="00D33893">
      <w:pPr>
        <w:numPr>
          <w:ilvl w:val="1"/>
          <w:numId w:val="4"/>
        </w:numPr>
        <w:jc w:val="both"/>
        <w:rPr>
          <w:rFonts w:ascii="Univerza Sans" w:hAnsi="Univerza Sans" w:cs="Arial"/>
        </w:rPr>
      </w:pPr>
      <w:r w:rsidRPr="00D33893">
        <w:rPr>
          <w:rFonts w:ascii="Univerza Sans" w:hAnsi="Univerza Sans" w:cs="Arial"/>
        </w:rPr>
        <w:t>seznam relevantne literature s področja doktorske disertacije;</w:t>
      </w:r>
    </w:p>
    <w:p w14:paraId="0931D154" w14:textId="77777777" w:rsidR="00D33893" w:rsidRPr="00D33893" w:rsidRDefault="00D33893" w:rsidP="00D33893">
      <w:pPr>
        <w:numPr>
          <w:ilvl w:val="0"/>
          <w:numId w:val="4"/>
        </w:numPr>
        <w:jc w:val="both"/>
        <w:rPr>
          <w:rFonts w:ascii="Univerza Sans" w:hAnsi="Univerza Sans" w:cs="Arial"/>
        </w:rPr>
      </w:pPr>
      <w:r w:rsidRPr="00D33893">
        <w:rPr>
          <w:rFonts w:ascii="Univerza Sans" w:hAnsi="Univerza Sans" w:cs="Arial"/>
        </w:rPr>
        <w:t xml:space="preserve">osnutek načrta ravnanja z raziskovalnimi podatki v skladu s 45. členom </w:t>
      </w:r>
      <w:hyperlink r:id="rId11" w:history="1">
        <w:r w:rsidRPr="00D33893">
          <w:rPr>
            <w:rStyle w:val="Hiperpovezava"/>
            <w:rFonts w:eastAsia="Calibri" w:cs="Arial"/>
          </w:rPr>
          <w:t>Pravilnika o izvajanju doktorskega študija na Naravoslovnotehniški fakulteti</w:t>
        </w:r>
      </w:hyperlink>
    </w:p>
    <w:p w14:paraId="573836EA" w14:textId="77777777" w:rsidR="00D33893" w:rsidRPr="00D33893" w:rsidRDefault="00D33893" w:rsidP="00D33893">
      <w:pPr>
        <w:numPr>
          <w:ilvl w:val="0"/>
          <w:numId w:val="3"/>
        </w:numPr>
        <w:spacing w:before="120"/>
        <w:ind w:left="896" w:hanging="357"/>
        <w:jc w:val="both"/>
        <w:rPr>
          <w:rFonts w:ascii="Univerza Sans" w:hAnsi="Univerza Sans" w:cs="Arial"/>
        </w:rPr>
      </w:pPr>
      <w:r w:rsidRPr="00D33893">
        <w:rPr>
          <w:rFonts w:ascii="Univerza Sans" w:hAnsi="Univerza Sans" w:cs="Arial"/>
        </w:rPr>
        <w:t>življenjepis,</w:t>
      </w:r>
    </w:p>
    <w:p w14:paraId="229FA014" w14:textId="77777777" w:rsidR="00D33893" w:rsidRPr="00D33893" w:rsidRDefault="00D33893" w:rsidP="00D33893">
      <w:pPr>
        <w:numPr>
          <w:ilvl w:val="0"/>
          <w:numId w:val="3"/>
        </w:numPr>
        <w:spacing w:before="120"/>
        <w:ind w:left="896" w:hanging="357"/>
        <w:jc w:val="both"/>
        <w:rPr>
          <w:rFonts w:ascii="Univerza Sans" w:hAnsi="Univerza Sans" w:cs="Arial"/>
        </w:rPr>
      </w:pPr>
      <w:r w:rsidRPr="00D33893">
        <w:rPr>
          <w:rFonts w:ascii="Univerza Sans" w:hAnsi="Univerza Sans" w:cs="Arial"/>
        </w:rPr>
        <w:t xml:space="preserve">bibliografija, </w:t>
      </w:r>
      <w:proofErr w:type="spellStart"/>
      <w:r w:rsidRPr="00D33893">
        <w:rPr>
          <w:rFonts w:ascii="Univerza Sans" w:hAnsi="Univerza Sans" w:cs="Arial"/>
        </w:rPr>
        <w:t>t.j</w:t>
      </w:r>
      <w:proofErr w:type="spellEnd"/>
      <w:r w:rsidRPr="00D33893">
        <w:rPr>
          <w:rFonts w:ascii="Univerza Sans" w:hAnsi="Univerza Sans" w:cs="Arial"/>
        </w:rPr>
        <w:t>. seznam kandidatovih objavljenih znanstvenih in drugih strokovnih del oziroma stvaritev,</w:t>
      </w:r>
    </w:p>
    <w:p w14:paraId="60CCD669" w14:textId="77777777" w:rsidR="00D33893" w:rsidRPr="00D33893" w:rsidRDefault="00D33893" w:rsidP="00D33893">
      <w:pPr>
        <w:numPr>
          <w:ilvl w:val="0"/>
          <w:numId w:val="3"/>
        </w:numPr>
        <w:spacing w:before="120"/>
        <w:ind w:left="896" w:hanging="357"/>
        <w:rPr>
          <w:rFonts w:ascii="Univerza Sans" w:hAnsi="Univerza Sans" w:cs="Arial"/>
        </w:rPr>
      </w:pPr>
      <w:r w:rsidRPr="00D33893">
        <w:rPr>
          <w:rFonts w:ascii="Univerza Sans" w:hAnsi="Univerza Sans" w:cs="Arial"/>
        </w:rPr>
        <w:t>fotokopija diplome, ki jo je kandidat predložil ob vpisu na podiplomski študij (ni potrebna, če ste predhodni študij zaključili na NTF),</w:t>
      </w:r>
    </w:p>
    <w:p w14:paraId="7B07233E" w14:textId="2EDD26E0" w:rsidR="00D33893" w:rsidRPr="00837E42" w:rsidRDefault="00837E42" w:rsidP="00837E42">
      <w:pPr>
        <w:pStyle w:val="Odstavekseznama"/>
        <w:numPr>
          <w:ilvl w:val="0"/>
          <w:numId w:val="3"/>
        </w:numPr>
        <w:spacing w:before="120"/>
        <w:ind w:left="896" w:hanging="357"/>
        <w:rPr>
          <w:rFonts w:cs="Arial"/>
          <w:sz w:val="22"/>
          <w:szCs w:val="20"/>
        </w:rPr>
      </w:pPr>
      <w:r w:rsidRPr="00837E42">
        <w:rPr>
          <w:rFonts w:cs="Arial"/>
          <w:sz w:val="20"/>
        </w:rPr>
        <w:t>Minimalni pogoj za izkazovanje raziskovalne aktivnosti mentorja in somentorja je, da v zadnjih petih letih doseže 150 Z točk po SICRIS in hkrati doseže več kot 0 točk pri kazalcu pomembnih dosežkov A1/2 ali da v zadnjih petih letih objavi vsaj dve pomembni deli, kot je opredeljeno v Habilitacijskih merilih UL in NTF. Pri ugotavljanju izpolnjevanja pogojev za mentorja in somentorja na znanstvenem področju se upoštevajo pomembna znanstvena dela, pri katerih je mentor oz. somentor prvi ali vodilni avtor.</w:t>
      </w:r>
    </w:p>
    <w:p w14:paraId="3C756552" w14:textId="77777777" w:rsidR="00D33893" w:rsidRPr="00D33893" w:rsidRDefault="00D33893" w:rsidP="00D33893">
      <w:pPr>
        <w:rPr>
          <w:rFonts w:ascii="Univerza Sans" w:hAnsi="Univerza Sans" w:cs="Arial"/>
        </w:rPr>
      </w:pPr>
    </w:p>
    <w:p w14:paraId="7EBCC45D" w14:textId="77777777" w:rsidR="00D33893" w:rsidRPr="00D33893" w:rsidRDefault="00D33893" w:rsidP="00D33893">
      <w:pPr>
        <w:rPr>
          <w:rFonts w:ascii="Univerza Sans" w:hAnsi="Univerza Sans" w:cs="Arial"/>
        </w:rPr>
      </w:pPr>
    </w:p>
    <w:p w14:paraId="2AC6323A" w14:textId="77777777" w:rsidR="00D33893" w:rsidRPr="00D33893" w:rsidRDefault="00D33893" w:rsidP="00D33893">
      <w:pPr>
        <w:rPr>
          <w:rFonts w:ascii="Univerza Sans" w:hAnsi="Univerza Sans" w:cs="Arial"/>
        </w:rPr>
      </w:pPr>
    </w:p>
    <w:p w14:paraId="10819A17" w14:textId="77777777" w:rsidR="00D33893" w:rsidRPr="00D33893" w:rsidRDefault="00D33893" w:rsidP="00D33893">
      <w:pPr>
        <w:rPr>
          <w:rFonts w:ascii="Univerza Sans" w:hAnsi="Univerza Sans" w:cs="Arial"/>
        </w:rPr>
      </w:pPr>
    </w:p>
    <w:p w14:paraId="57010E9D" w14:textId="77777777" w:rsidR="00D33893" w:rsidRPr="00D33893" w:rsidRDefault="00D33893" w:rsidP="00D33893">
      <w:pPr>
        <w:rPr>
          <w:rFonts w:ascii="Univerza Sans" w:hAnsi="Univerza Sans" w:cs="Arial"/>
        </w:rPr>
      </w:pPr>
    </w:p>
    <w:p w14:paraId="5E9A87F5" w14:textId="77777777" w:rsidR="00D33893" w:rsidRPr="00D33893" w:rsidRDefault="00D33893" w:rsidP="00D33893">
      <w:pPr>
        <w:rPr>
          <w:rFonts w:ascii="Univerza Sans" w:hAnsi="Univerza Sans" w:cs="Arial"/>
        </w:rPr>
      </w:pPr>
    </w:p>
    <w:p w14:paraId="695EA38F" w14:textId="77777777" w:rsidR="00D33893" w:rsidRPr="00D33893" w:rsidRDefault="00D33893" w:rsidP="00D33893">
      <w:pPr>
        <w:rPr>
          <w:rFonts w:ascii="Univerza Sans" w:hAnsi="Univerza Sans" w:cs="Arial"/>
        </w:rPr>
      </w:pPr>
    </w:p>
    <w:p w14:paraId="6EB591D1" w14:textId="77777777" w:rsidR="00D33893" w:rsidRPr="00D33893" w:rsidRDefault="00D33893" w:rsidP="00D33893">
      <w:pPr>
        <w:rPr>
          <w:rFonts w:ascii="Univerza Sans" w:hAnsi="Univerza Sans" w:cs="Arial"/>
        </w:rPr>
      </w:pPr>
    </w:p>
    <w:p w14:paraId="46A7FC35" w14:textId="77777777" w:rsidR="00D33893" w:rsidRPr="00D33893" w:rsidRDefault="00D33893" w:rsidP="00D33893">
      <w:pPr>
        <w:rPr>
          <w:rFonts w:ascii="Univerza Sans" w:hAnsi="Univerza Sans" w:cs="Arial"/>
        </w:rPr>
      </w:pPr>
    </w:p>
    <w:p w14:paraId="35834BB4" w14:textId="77777777" w:rsidR="00D33893" w:rsidRPr="00D33893" w:rsidRDefault="00D33893" w:rsidP="00D33893">
      <w:pPr>
        <w:rPr>
          <w:rFonts w:ascii="Univerza Sans" w:hAnsi="Univerza Sans" w:cs="Arial"/>
        </w:rPr>
      </w:pPr>
    </w:p>
    <w:p w14:paraId="08FC190D" w14:textId="77777777" w:rsidR="00D33893" w:rsidRPr="00D33893" w:rsidRDefault="00D33893" w:rsidP="00D33893">
      <w:pPr>
        <w:rPr>
          <w:rFonts w:ascii="Univerza Sans" w:hAnsi="Univerza Sans" w:cs="Arial"/>
        </w:rPr>
      </w:pPr>
    </w:p>
    <w:p w14:paraId="4A59C756" w14:textId="77777777" w:rsidR="00D33893" w:rsidRPr="00D33893" w:rsidRDefault="00D33893" w:rsidP="00D33893">
      <w:pPr>
        <w:rPr>
          <w:rFonts w:ascii="Univerza Sans" w:hAnsi="Univerza Sans" w:cs="Arial"/>
        </w:rPr>
      </w:pPr>
    </w:p>
    <w:p w14:paraId="7141103F" w14:textId="77777777" w:rsidR="00D33893" w:rsidRPr="00D33893" w:rsidRDefault="00D33893" w:rsidP="00D33893">
      <w:pPr>
        <w:rPr>
          <w:rFonts w:ascii="Univerza Sans" w:hAnsi="Univerza Sans" w:cs="Arial"/>
        </w:rPr>
      </w:pPr>
    </w:p>
    <w:p w14:paraId="68193134" w14:textId="77777777" w:rsidR="00D33893" w:rsidRPr="00D33893" w:rsidRDefault="00D33893" w:rsidP="00D33893">
      <w:pPr>
        <w:rPr>
          <w:rFonts w:ascii="Univerza Sans" w:hAnsi="Univerza Sans" w:cs="Arial"/>
        </w:rPr>
      </w:pPr>
    </w:p>
    <w:p w14:paraId="29817C85" w14:textId="77777777" w:rsidR="00D33893" w:rsidRPr="00D33893" w:rsidRDefault="00D33893" w:rsidP="00D33893">
      <w:pPr>
        <w:jc w:val="both"/>
        <w:rPr>
          <w:rFonts w:ascii="Univerza Sans" w:hAnsi="Univerza Sans" w:cs="Arial"/>
          <w:b/>
        </w:rPr>
      </w:pPr>
      <w:r w:rsidRPr="00D33893">
        <w:rPr>
          <w:rFonts w:ascii="Univerza Sans" w:eastAsia="Calibri" w:hAnsi="Univerza Sans" w:cs="Tahoma"/>
        </w:rPr>
        <w:t>Opomba: V kolikor je mentor ali somentor z druge inštitucije, mora kandidat/-</w:t>
      </w:r>
      <w:proofErr w:type="spellStart"/>
      <w:r w:rsidRPr="00D33893">
        <w:rPr>
          <w:rFonts w:ascii="Univerza Sans" w:eastAsia="Calibri" w:hAnsi="Univerza Sans" w:cs="Tahoma"/>
        </w:rPr>
        <w:t>ka</w:t>
      </w:r>
      <w:proofErr w:type="spellEnd"/>
      <w:r w:rsidRPr="00D33893">
        <w:rPr>
          <w:rFonts w:ascii="Univerza Sans" w:eastAsia="Calibri" w:hAnsi="Univerza Sans" w:cs="Tahoma"/>
        </w:rPr>
        <w:t>/ priložiti potrdilo o njegovi veljavni habilitaciji.</w:t>
      </w:r>
    </w:p>
    <w:p w14:paraId="0CD54801" w14:textId="68EEA8EA" w:rsidR="00F23477" w:rsidRPr="00D33893" w:rsidRDefault="00F23477" w:rsidP="00D33893">
      <w:pPr>
        <w:rPr>
          <w:rFonts w:ascii="Univerza Sans" w:hAnsi="Univerza Sans"/>
        </w:rPr>
      </w:pPr>
    </w:p>
    <w:sectPr w:rsidR="00F23477" w:rsidRPr="00D33893" w:rsidSect="004235DD">
      <w:headerReference w:type="even" r:id="rId12"/>
      <w:headerReference w:type="default" r:id="rId13"/>
      <w:footerReference w:type="even" r:id="rId14"/>
      <w:footerReference w:type="default" r:id="rId15"/>
      <w:headerReference w:type="first" r:id="rId16"/>
      <w:footerReference w:type="first" r:id="rId17"/>
      <w:pgSz w:w="11906" w:h="16838"/>
      <w:pgMar w:top="1644" w:right="1644" w:bottom="1814" w:left="1644"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3F265" w14:textId="77777777" w:rsidR="00C04A69" w:rsidRDefault="00C04A69" w:rsidP="0065275D">
      <w:r>
        <w:separator/>
      </w:r>
    </w:p>
  </w:endnote>
  <w:endnote w:type="continuationSeparator" w:id="0">
    <w:p w14:paraId="328BCA47" w14:textId="77777777" w:rsidR="00C04A69" w:rsidRDefault="00C04A69" w:rsidP="0065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za Sans">
    <w:altName w:val="Calibri"/>
    <w:panose1 w:val="00000600000000000000"/>
    <w:charset w:val="EE"/>
    <w:family w:val="swiss"/>
    <w:pitch w:val="variable"/>
    <w:sig w:usb0="A00000FF" w:usb1="0000A4FB" w:usb2="0000002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36A4" w14:textId="77777777" w:rsidR="00773B28" w:rsidRDefault="00773B2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18" w:type="dxa"/>
      <w:tblInd w:w="-5" w:type="dxa"/>
      <w:tblLayout w:type="fixed"/>
      <w:tblCellMar>
        <w:left w:w="0" w:type="dxa"/>
        <w:bottom w:w="113" w:type="dxa"/>
        <w:right w:w="0" w:type="dxa"/>
      </w:tblCellMar>
      <w:tblLook w:val="04A0" w:firstRow="1" w:lastRow="0" w:firstColumn="1" w:lastColumn="0" w:noHBand="0" w:noVBand="1"/>
    </w:tblPr>
    <w:tblGrid>
      <w:gridCol w:w="2608"/>
      <w:gridCol w:w="2551"/>
      <w:gridCol w:w="2359"/>
      <w:gridCol w:w="1100"/>
    </w:tblGrid>
    <w:tr w:rsidR="001B27AF" w:rsidRPr="00A5121A" w14:paraId="462E083B" w14:textId="77777777" w:rsidTr="00E374D3">
      <w:trPr>
        <w:trHeight w:val="283"/>
      </w:trPr>
      <w:tc>
        <w:tcPr>
          <w:tcW w:w="2608" w:type="dxa"/>
          <w:shd w:val="clear" w:color="auto" w:fill="auto"/>
        </w:tcPr>
        <w:p w14:paraId="13AB596E" w14:textId="77777777" w:rsidR="001B27AF" w:rsidRPr="00A5121A" w:rsidRDefault="001B27AF" w:rsidP="001B27AF">
          <w:pPr>
            <w:pStyle w:val="Noga"/>
            <w:tabs>
              <w:tab w:val="clear" w:pos="4536"/>
              <w:tab w:val="clear" w:pos="9072"/>
            </w:tabs>
            <w:jc w:val="left"/>
          </w:pPr>
        </w:p>
      </w:tc>
      <w:tc>
        <w:tcPr>
          <w:tcW w:w="2551" w:type="dxa"/>
          <w:shd w:val="clear" w:color="auto" w:fill="auto"/>
        </w:tcPr>
        <w:p w14:paraId="2F92833D" w14:textId="77777777" w:rsidR="001B27AF" w:rsidRPr="00A5121A" w:rsidRDefault="001B27AF" w:rsidP="001B27AF">
          <w:pPr>
            <w:pStyle w:val="Noga"/>
            <w:jc w:val="left"/>
          </w:pPr>
        </w:p>
      </w:tc>
      <w:tc>
        <w:tcPr>
          <w:tcW w:w="2359" w:type="dxa"/>
          <w:shd w:val="clear" w:color="auto" w:fill="auto"/>
        </w:tcPr>
        <w:p w14:paraId="22C1906E" w14:textId="77777777" w:rsidR="001B27AF" w:rsidRDefault="001B27AF" w:rsidP="001B27AF">
          <w:pPr>
            <w:pStyle w:val="Noga"/>
            <w:jc w:val="left"/>
          </w:pPr>
          <w:r>
            <w:t xml:space="preserve"> </w:t>
          </w:r>
        </w:p>
        <w:p w14:paraId="76CE9A8F" w14:textId="77777777" w:rsidR="001B27AF" w:rsidRPr="00A5121A" w:rsidRDefault="001B27AF" w:rsidP="001B27AF">
          <w:pPr>
            <w:pStyle w:val="Noga"/>
            <w:jc w:val="left"/>
            <w:rPr>
              <w:color w:val="FF0000"/>
            </w:rPr>
          </w:pPr>
        </w:p>
      </w:tc>
      <w:tc>
        <w:tcPr>
          <w:tcW w:w="1100" w:type="dxa"/>
          <w:shd w:val="clear" w:color="auto" w:fill="auto"/>
        </w:tcPr>
        <w:p w14:paraId="6F0C4E8A" w14:textId="77777777" w:rsidR="001B27AF" w:rsidRPr="00A5121A" w:rsidRDefault="001B27AF" w:rsidP="001B27AF">
          <w:pPr>
            <w:pStyle w:val="Noga"/>
            <w:jc w:val="right"/>
          </w:pPr>
          <w:r w:rsidRPr="00A5121A">
            <w:rPr>
              <w:rStyle w:val="tevilkastrani"/>
            </w:rPr>
            <w:tab/>
          </w:r>
          <w:r w:rsidRPr="00A5121A">
            <w:fldChar w:fldCharType="begin"/>
          </w:r>
          <w:r w:rsidRPr="00A5121A">
            <w:instrText xml:space="preserve"> PAGE  \* Arabic  \* MERGEFORMAT </w:instrText>
          </w:r>
          <w:r w:rsidRPr="00A5121A">
            <w:fldChar w:fldCharType="separate"/>
          </w:r>
          <w:r w:rsidRPr="00A5121A">
            <w:t>1</w:t>
          </w:r>
          <w:r w:rsidRPr="00A5121A">
            <w:fldChar w:fldCharType="end"/>
          </w:r>
          <w:r w:rsidRPr="00A5121A">
            <w:t>/</w:t>
          </w:r>
          <w:r w:rsidR="00C04A69">
            <w:fldChar w:fldCharType="begin"/>
          </w:r>
          <w:r w:rsidR="00C04A69">
            <w:instrText xml:space="preserve"> NUMPAGES  \* Arabic  \* MERGEFORMAT </w:instrText>
          </w:r>
          <w:r w:rsidR="00C04A69">
            <w:fldChar w:fldCharType="separate"/>
          </w:r>
          <w:r w:rsidRPr="00A5121A">
            <w:t>2</w:t>
          </w:r>
          <w:r w:rsidR="00C04A69">
            <w:fldChar w:fldCharType="end"/>
          </w:r>
        </w:p>
      </w:tc>
    </w:tr>
  </w:tbl>
  <w:p w14:paraId="19117FE7" w14:textId="77777777" w:rsidR="001B27AF" w:rsidRDefault="001B27A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18" w:type="dxa"/>
      <w:tblInd w:w="-5" w:type="dxa"/>
      <w:tblLayout w:type="fixed"/>
      <w:tblCellMar>
        <w:left w:w="0" w:type="dxa"/>
        <w:bottom w:w="113" w:type="dxa"/>
        <w:right w:w="0" w:type="dxa"/>
      </w:tblCellMar>
      <w:tblLook w:val="04A0" w:firstRow="1" w:lastRow="0" w:firstColumn="1" w:lastColumn="0" w:noHBand="0" w:noVBand="1"/>
    </w:tblPr>
    <w:tblGrid>
      <w:gridCol w:w="2608"/>
      <w:gridCol w:w="2551"/>
      <w:gridCol w:w="2359"/>
      <w:gridCol w:w="1100"/>
    </w:tblGrid>
    <w:tr w:rsidR="005D3D66" w:rsidRPr="00A5121A" w14:paraId="5A7C9D6D" w14:textId="77777777" w:rsidTr="00191672">
      <w:trPr>
        <w:trHeight w:val="283"/>
      </w:trPr>
      <w:tc>
        <w:tcPr>
          <w:tcW w:w="2608" w:type="dxa"/>
          <w:shd w:val="clear" w:color="auto" w:fill="auto"/>
        </w:tcPr>
        <w:p w14:paraId="70498278" w14:textId="77777777" w:rsidR="005D3D66" w:rsidRPr="00A5121A" w:rsidRDefault="00757113" w:rsidP="00F23477">
          <w:pPr>
            <w:pStyle w:val="Noga"/>
            <w:tabs>
              <w:tab w:val="clear" w:pos="4536"/>
              <w:tab w:val="clear" w:pos="9072"/>
            </w:tabs>
            <w:jc w:val="left"/>
          </w:pPr>
          <w:r>
            <w:t>Aškerčeva cesta</w:t>
          </w:r>
          <w:r w:rsidR="00F23477">
            <w:t xml:space="preserve"> 12</w:t>
          </w:r>
          <w:r w:rsidR="005D3D66" w:rsidRPr="00A5121A">
            <w:t>,</w:t>
          </w:r>
        </w:p>
        <w:p w14:paraId="4F1F1F2B" w14:textId="77777777" w:rsidR="005D3D66" w:rsidRPr="00A5121A" w:rsidRDefault="00F23477" w:rsidP="00F23477">
          <w:pPr>
            <w:pStyle w:val="Noga"/>
            <w:tabs>
              <w:tab w:val="clear" w:pos="4536"/>
              <w:tab w:val="clear" w:pos="9072"/>
            </w:tabs>
            <w:jc w:val="left"/>
          </w:pPr>
          <w:r>
            <w:t>1000 Ljubljana</w:t>
          </w:r>
          <w:r w:rsidR="005D3D66" w:rsidRPr="00A5121A">
            <w:t>, Slovenija</w:t>
          </w:r>
        </w:p>
      </w:tc>
      <w:tc>
        <w:tcPr>
          <w:tcW w:w="2551" w:type="dxa"/>
          <w:shd w:val="clear" w:color="auto" w:fill="auto"/>
        </w:tcPr>
        <w:p w14:paraId="77FB8BE9" w14:textId="77777777" w:rsidR="005D3D66" w:rsidRPr="00A5121A" w:rsidRDefault="005D3D66" w:rsidP="00F23477">
          <w:pPr>
            <w:pStyle w:val="Noga"/>
            <w:jc w:val="left"/>
          </w:pPr>
          <w:r w:rsidRPr="00A5121A">
            <w:t xml:space="preserve">T: </w:t>
          </w:r>
          <w:r w:rsidR="00267009" w:rsidRPr="00267009">
            <w:t>+</w:t>
          </w:r>
          <w:r w:rsidR="00757113">
            <w:t xml:space="preserve">386 </w:t>
          </w:r>
          <w:r w:rsidR="00757113" w:rsidRPr="00757113">
            <w:t>1</w:t>
          </w:r>
          <w:r w:rsidR="00757113">
            <w:t xml:space="preserve"> </w:t>
          </w:r>
          <w:r w:rsidR="00757113" w:rsidRPr="00757113">
            <w:t>200</w:t>
          </w:r>
          <w:r w:rsidR="00757113">
            <w:t xml:space="preserve"> </w:t>
          </w:r>
          <w:r w:rsidR="00757113" w:rsidRPr="00757113">
            <w:t>32</w:t>
          </w:r>
          <w:r w:rsidR="00757113">
            <w:t xml:space="preserve"> </w:t>
          </w:r>
          <w:r w:rsidR="00757113" w:rsidRPr="00757113">
            <w:t>00</w:t>
          </w:r>
        </w:p>
        <w:p w14:paraId="08335AF1" w14:textId="78DB1CB1" w:rsidR="005D3D66" w:rsidRPr="00A5121A" w:rsidRDefault="000B3B7E" w:rsidP="00F23477">
          <w:pPr>
            <w:pStyle w:val="Noga"/>
            <w:jc w:val="left"/>
          </w:pPr>
          <w:r>
            <w:t>T</w:t>
          </w:r>
          <w:r w:rsidR="00757113" w:rsidRPr="00A5121A">
            <w:t xml:space="preserve">: </w:t>
          </w:r>
          <w:r w:rsidR="00757113" w:rsidRPr="00267009">
            <w:t>+</w:t>
          </w:r>
          <w:r w:rsidR="00757113">
            <w:t xml:space="preserve">386 </w:t>
          </w:r>
          <w:r w:rsidR="00757113" w:rsidRPr="00757113">
            <w:t>1</w:t>
          </w:r>
          <w:r w:rsidR="00757113">
            <w:t xml:space="preserve"> </w:t>
          </w:r>
          <w:r>
            <w:t>4704 500</w:t>
          </w:r>
        </w:p>
      </w:tc>
      <w:tc>
        <w:tcPr>
          <w:tcW w:w="2359" w:type="dxa"/>
          <w:shd w:val="clear" w:color="auto" w:fill="auto"/>
        </w:tcPr>
        <w:p w14:paraId="3534753E" w14:textId="04C5F89D" w:rsidR="005D3D66" w:rsidRPr="00A5121A" w:rsidRDefault="00C04A69" w:rsidP="00F23477">
          <w:pPr>
            <w:pStyle w:val="Noga"/>
            <w:jc w:val="left"/>
            <w:rPr>
              <w:color w:val="FF0000"/>
            </w:rPr>
          </w:pPr>
          <w:hyperlink r:id="rId1" w:history="1">
            <w:r w:rsidR="000B3B7E" w:rsidRPr="00F30A4D">
              <w:rPr>
                <w:rStyle w:val="Hiperpovezava"/>
              </w:rPr>
              <w:t>referat@ntf.uni-lj.si</w:t>
            </w:r>
          </w:hyperlink>
        </w:p>
        <w:p w14:paraId="38828D03" w14:textId="77777777" w:rsidR="005D3D66" w:rsidRPr="00A5121A" w:rsidRDefault="00C04A69" w:rsidP="00F23477">
          <w:pPr>
            <w:pStyle w:val="Noga"/>
            <w:jc w:val="left"/>
            <w:rPr>
              <w:color w:val="FF0000"/>
            </w:rPr>
          </w:pPr>
          <w:hyperlink r:id="rId2" w:history="1">
            <w:r w:rsidR="00757113" w:rsidRPr="00332E73">
              <w:rPr>
                <w:rStyle w:val="Hiperpovezava"/>
              </w:rPr>
              <w:t>www.ntf.uni-lj.si</w:t>
            </w:r>
          </w:hyperlink>
        </w:p>
      </w:tc>
      <w:tc>
        <w:tcPr>
          <w:tcW w:w="1100" w:type="dxa"/>
          <w:shd w:val="clear" w:color="auto" w:fill="auto"/>
        </w:tcPr>
        <w:p w14:paraId="03687C7E" w14:textId="77777777" w:rsidR="005D3D66" w:rsidRPr="00A5121A" w:rsidRDefault="005D3D66" w:rsidP="00191672">
          <w:pPr>
            <w:pStyle w:val="Noga"/>
            <w:jc w:val="right"/>
          </w:pPr>
          <w:r w:rsidRPr="00A5121A">
            <w:rPr>
              <w:rStyle w:val="tevilkastrani"/>
            </w:rPr>
            <w:tab/>
          </w:r>
          <w:r w:rsidRPr="00A5121A">
            <w:fldChar w:fldCharType="begin"/>
          </w:r>
          <w:r w:rsidRPr="00A5121A">
            <w:instrText xml:space="preserve"> PAGE  \* Arabic  \* MERGEFORMAT </w:instrText>
          </w:r>
          <w:r w:rsidRPr="00A5121A">
            <w:fldChar w:fldCharType="separate"/>
          </w:r>
          <w:r w:rsidRPr="00A5121A">
            <w:t>1</w:t>
          </w:r>
          <w:r w:rsidRPr="00A5121A">
            <w:fldChar w:fldCharType="end"/>
          </w:r>
          <w:r w:rsidRPr="00A5121A">
            <w:t>/</w:t>
          </w:r>
          <w:fldSimple w:instr=" NUMPAGES  \* Arabic  \* MERGEFORMAT ">
            <w:r w:rsidRPr="00A5121A">
              <w:t>2</w:t>
            </w:r>
          </w:fldSimple>
        </w:p>
      </w:tc>
    </w:tr>
  </w:tbl>
  <w:p w14:paraId="79B04C84" w14:textId="77777777" w:rsidR="00A537D2" w:rsidRDefault="00A537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E2D7E" w14:textId="77777777" w:rsidR="00C04A69" w:rsidRDefault="00C04A69" w:rsidP="0065275D">
      <w:r>
        <w:separator/>
      </w:r>
    </w:p>
  </w:footnote>
  <w:footnote w:type="continuationSeparator" w:id="0">
    <w:p w14:paraId="1BB7ED94" w14:textId="77777777" w:rsidR="00C04A69" w:rsidRDefault="00C04A69" w:rsidP="0065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972EA" w14:textId="77777777" w:rsidR="00773B28" w:rsidRDefault="00773B2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9774" w14:textId="2DFFB047" w:rsidR="000031E0" w:rsidRPr="005C5DFA" w:rsidRDefault="00757113" w:rsidP="002D5A62">
    <w:pPr>
      <w:pStyle w:val="Glava"/>
      <w:tabs>
        <w:tab w:val="clear" w:pos="4536"/>
        <w:tab w:val="clear" w:pos="9072"/>
      </w:tabs>
      <w:rPr>
        <w:i/>
        <w:iCs/>
      </w:rPr>
    </w:pPr>
    <w:r>
      <w:rPr>
        <w:noProof/>
      </w:rPr>
      <w:drawing>
        <wp:anchor distT="0" distB="0" distL="114300" distR="114300" simplePos="0" relativeHeight="251665408" behindDoc="1" locked="0" layoutInCell="1" allowOverlap="1" wp14:anchorId="1AEF8BF3" wp14:editId="142B0F1B">
          <wp:simplePos x="0" y="0"/>
          <wp:positionH relativeFrom="column">
            <wp:posOffset>-1043940</wp:posOffset>
          </wp:positionH>
          <wp:positionV relativeFrom="page">
            <wp:posOffset>635</wp:posOffset>
          </wp:positionV>
          <wp:extent cx="7561580" cy="3599815"/>
          <wp:effectExtent l="0" t="0" r="1270" b="635"/>
          <wp:wrapNone/>
          <wp:docPr id="65343985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599815"/>
                  </a:xfrm>
                  <a:prstGeom prst="rect">
                    <a:avLst/>
                  </a:prstGeom>
                  <a:noFill/>
                  <a:ln>
                    <a:noFill/>
                  </a:ln>
                </pic:spPr>
              </pic:pic>
            </a:graphicData>
          </a:graphic>
          <wp14:sizeRelH relativeFrom="page">
            <wp14:pctWidth>0</wp14:pctWidth>
          </wp14:sizeRelH>
          <wp14:sizeRelV relativeFrom="page">
            <wp14:pctHeight>0</wp14:pctHeight>
          </wp14:sizeRelV>
        </wp:anchor>
      </w:drawing>
    </w:r>
    <w:r w:rsidR="000031E0">
      <w:tab/>
    </w:r>
    <w:r w:rsidR="000031E0">
      <w:tab/>
    </w:r>
    <w:r w:rsidR="000031E0">
      <w:tab/>
    </w:r>
    <w:r w:rsidR="000031E0">
      <w:tab/>
    </w:r>
    <w:r w:rsidR="000031E0">
      <w:tab/>
    </w:r>
    <w:r w:rsidR="000031E0">
      <w:tab/>
    </w:r>
    <w:r w:rsidR="000031E0">
      <w:tab/>
    </w:r>
    <w:r w:rsidR="000031E0">
      <w:tab/>
    </w:r>
    <w:r w:rsidR="000031E0">
      <w:tab/>
    </w:r>
    <w:r w:rsidR="000031E0">
      <w:tab/>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F2B3" w14:textId="5A338B84" w:rsidR="00DF574E" w:rsidRDefault="005C5DFA" w:rsidP="00654F20">
    <w:pPr>
      <w:pStyle w:val="Glava"/>
      <w:tabs>
        <w:tab w:val="clear" w:pos="4536"/>
        <w:tab w:val="clear" w:pos="9072"/>
      </w:tabs>
      <w:rPr>
        <w:sz w:val="12"/>
        <w:szCs w:val="12"/>
      </w:rPr>
    </w:pPr>
    <w:r>
      <w:rPr>
        <w:noProof/>
        <w:sz w:val="12"/>
        <w:szCs w:val="12"/>
      </w:rPr>
      <w:drawing>
        <wp:anchor distT="0" distB="0" distL="114300" distR="114300" simplePos="0" relativeHeight="251664384" behindDoc="1" locked="0" layoutInCell="1" allowOverlap="1" wp14:anchorId="7AFF89E9" wp14:editId="20B1105F">
          <wp:simplePos x="0" y="0"/>
          <wp:positionH relativeFrom="margin">
            <wp:posOffset>-1043264</wp:posOffset>
          </wp:positionH>
          <wp:positionV relativeFrom="margin">
            <wp:posOffset>-1311435</wp:posOffset>
          </wp:positionV>
          <wp:extent cx="7560854" cy="1202148"/>
          <wp:effectExtent l="0" t="0" r="0" b="4445"/>
          <wp:wrapNone/>
          <wp:docPr id="18816373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66603"/>
                  <a:stretch/>
                </pic:blipFill>
                <pic:spPr bwMode="auto">
                  <a:xfrm>
                    <a:off x="0" y="0"/>
                    <a:ext cx="7560854" cy="12021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75791F" w14:textId="77777777" w:rsidR="009B0E43" w:rsidRDefault="009B0E43" w:rsidP="00654F20">
    <w:pPr>
      <w:pStyle w:val="Glava"/>
      <w:tabs>
        <w:tab w:val="clear" w:pos="4536"/>
        <w:tab w:val="clear" w:pos="9072"/>
      </w:tabs>
      <w:rPr>
        <w:sz w:val="12"/>
        <w:szCs w:val="12"/>
      </w:rPr>
    </w:pPr>
  </w:p>
  <w:p w14:paraId="78B467A9" w14:textId="77777777" w:rsidR="004F3D61" w:rsidRDefault="004F3D61" w:rsidP="00654F20">
    <w:pPr>
      <w:pStyle w:val="Glava"/>
      <w:tabs>
        <w:tab w:val="clear" w:pos="4536"/>
        <w:tab w:val="clear" w:pos="9072"/>
      </w:tabs>
      <w:rPr>
        <w:sz w:val="12"/>
        <w:szCs w:val="12"/>
      </w:rPr>
    </w:pPr>
  </w:p>
  <w:p w14:paraId="3BF9B096" w14:textId="27EA14FA" w:rsidR="00D21B6A" w:rsidRDefault="00D21B6A" w:rsidP="00654F20">
    <w:pPr>
      <w:pStyle w:val="Glava"/>
      <w:tabs>
        <w:tab w:val="clear" w:pos="4536"/>
        <w:tab w:val="clear" w:pos="9072"/>
      </w:tabs>
      <w:rPr>
        <w:sz w:val="12"/>
        <w:szCs w:val="12"/>
      </w:rPr>
    </w:pPr>
  </w:p>
  <w:p w14:paraId="74F83D6F" w14:textId="77777777" w:rsidR="003E44CD" w:rsidRPr="00D21B6A" w:rsidRDefault="003E44CD" w:rsidP="00654F20">
    <w:pPr>
      <w:pStyle w:val="Glava"/>
      <w:tabs>
        <w:tab w:val="clear" w:pos="4536"/>
        <w:tab w:val="clear" w:pos="9072"/>
      </w:tabs>
      <w:rPr>
        <w:sz w:val="12"/>
        <w:szCs w:val="12"/>
      </w:rPr>
    </w:pPr>
  </w:p>
  <w:p w14:paraId="7259CE72" w14:textId="77777777" w:rsidR="003E44CD" w:rsidRPr="00D21B6A" w:rsidRDefault="003E44CD" w:rsidP="00654F20">
    <w:pPr>
      <w:pStyle w:val="Glava"/>
      <w:tabs>
        <w:tab w:val="clear" w:pos="4536"/>
        <w:tab w:val="clear" w:pos="9072"/>
      </w:tabs>
      <w:rPr>
        <w:sz w:val="12"/>
        <w:szCs w:val="12"/>
      </w:rPr>
    </w:pPr>
  </w:p>
  <w:p w14:paraId="7A51E6D1" w14:textId="77777777" w:rsidR="003E44CD" w:rsidRPr="00D21B6A" w:rsidRDefault="003E44CD" w:rsidP="00654F20">
    <w:pPr>
      <w:pStyle w:val="Glava"/>
      <w:tabs>
        <w:tab w:val="clear" w:pos="4536"/>
        <w:tab w:val="clear" w:pos="9072"/>
      </w:tabs>
      <w:rPr>
        <w:sz w:val="12"/>
        <w:szCs w:val="12"/>
      </w:rPr>
    </w:pPr>
  </w:p>
  <w:p w14:paraId="3310E66C" w14:textId="77777777" w:rsidR="002C7AB8" w:rsidRPr="00D21B6A" w:rsidRDefault="002C7AB8" w:rsidP="00654F20">
    <w:pPr>
      <w:pStyle w:val="Glava"/>
      <w:tabs>
        <w:tab w:val="clear" w:pos="4536"/>
        <w:tab w:val="clear" w:pos="9072"/>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03C41"/>
    <w:multiLevelType w:val="hybridMultilevel"/>
    <w:tmpl w:val="EFEE0412"/>
    <w:lvl w:ilvl="0" w:tplc="D7705AE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D3B433B"/>
    <w:multiLevelType w:val="hybridMultilevel"/>
    <w:tmpl w:val="DBF279B2"/>
    <w:lvl w:ilvl="0" w:tplc="04240001">
      <w:start w:val="1"/>
      <w:numFmt w:val="bullet"/>
      <w:lvlText w:val=""/>
      <w:lvlJc w:val="left"/>
      <w:pPr>
        <w:ind w:left="1776" w:hanging="360"/>
      </w:pPr>
      <w:rPr>
        <w:rFonts w:ascii="Symbol" w:hAnsi="Symbol" w:hint="default"/>
      </w:rPr>
    </w:lvl>
    <w:lvl w:ilvl="1" w:tplc="04240003">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523A4FBE"/>
    <w:multiLevelType w:val="hybridMultilevel"/>
    <w:tmpl w:val="EA50897C"/>
    <w:lvl w:ilvl="0" w:tplc="34E470F2">
      <w:start w:val="1"/>
      <w:numFmt w:val="decimal"/>
      <w:lvlText w:val="%1."/>
      <w:lvlJc w:val="left"/>
      <w:pPr>
        <w:tabs>
          <w:tab w:val="num" w:pos="900"/>
        </w:tabs>
        <w:ind w:left="900" w:hanging="36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3" w15:restartNumberingAfterBreak="0">
    <w:nsid w:val="5EAD6E57"/>
    <w:multiLevelType w:val="multilevel"/>
    <w:tmpl w:val="86525702"/>
    <w:styleLink w:val="Alineja"/>
    <w:lvl w:ilvl="0">
      <w:start w:val="1"/>
      <w:numFmt w:val="bullet"/>
      <w:lvlText w:val="-"/>
      <w:lvlJc w:val="left"/>
      <w:pPr>
        <w:ind w:left="360" w:hanging="360"/>
      </w:pPr>
      <w:rPr>
        <w:rFonts w:ascii="Univerza Sans" w:eastAsia="Calibri" w:hAnsi="Univerza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E0"/>
    <w:rsid w:val="000031E0"/>
    <w:rsid w:val="00006F5E"/>
    <w:rsid w:val="00020383"/>
    <w:rsid w:val="0005361E"/>
    <w:rsid w:val="00070F87"/>
    <w:rsid w:val="00073732"/>
    <w:rsid w:val="000B3B7E"/>
    <w:rsid w:val="000B5260"/>
    <w:rsid w:val="000C0C5E"/>
    <w:rsid w:val="000D0B01"/>
    <w:rsid w:val="000D4C36"/>
    <w:rsid w:val="000D76D0"/>
    <w:rsid w:val="000E6718"/>
    <w:rsid w:val="00104371"/>
    <w:rsid w:val="001206B6"/>
    <w:rsid w:val="00142ABC"/>
    <w:rsid w:val="00156955"/>
    <w:rsid w:val="00156EFC"/>
    <w:rsid w:val="00175D01"/>
    <w:rsid w:val="00187888"/>
    <w:rsid w:val="00190DBB"/>
    <w:rsid w:val="00191672"/>
    <w:rsid w:val="00192032"/>
    <w:rsid w:val="001963D8"/>
    <w:rsid w:val="001A623D"/>
    <w:rsid w:val="001B27AF"/>
    <w:rsid w:val="001B4235"/>
    <w:rsid w:val="001C4A43"/>
    <w:rsid w:val="001E79E3"/>
    <w:rsid w:val="001F1560"/>
    <w:rsid w:val="00205A8A"/>
    <w:rsid w:val="00207336"/>
    <w:rsid w:val="00232114"/>
    <w:rsid w:val="00267009"/>
    <w:rsid w:val="002948F4"/>
    <w:rsid w:val="002B67C4"/>
    <w:rsid w:val="002C5759"/>
    <w:rsid w:val="002C7AB8"/>
    <w:rsid w:val="002D28CB"/>
    <w:rsid w:val="002D4162"/>
    <w:rsid w:val="002D5A62"/>
    <w:rsid w:val="002E0A87"/>
    <w:rsid w:val="002E0DE1"/>
    <w:rsid w:val="002E426C"/>
    <w:rsid w:val="002E4A60"/>
    <w:rsid w:val="002F24CD"/>
    <w:rsid w:val="0031341C"/>
    <w:rsid w:val="00320000"/>
    <w:rsid w:val="00325F00"/>
    <w:rsid w:val="00337C0A"/>
    <w:rsid w:val="0034094B"/>
    <w:rsid w:val="00362E86"/>
    <w:rsid w:val="00372DFD"/>
    <w:rsid w:val="003770B0"/>
    <w:rsid w:val="003C2EC5"/>
    <w:rsid w:val="003C4589"/>
    <w:rsid w:val="003D4075"/>
    <w:rsid w:val="003D6D19"/>
    <w:rsid w:val="003E44CD"/>
    <w:rsid w:val="0040110D"/>
    <w:rsid w:val="004235DD"/>
    <w:rsid w:val="00433BA1"/>
    <w:rsid w:val="004417B8"/>
    <w:rsid w:val="00463792"/>
    <w:rsid w:val="0046572D"/>
    <w:rsid w:val="004976DB"/>
    <w:rsid w:val="004A77C6"/>
    <w:rsid w:val="004B26BF"/>
    <w:rsid w:val="004D14DB"/>
    <w:rsid w:val="004F3D61"/>
    <w:rsid w:val="00534E03"/>
    <w:rsid w:val="00554AD9"/>
    <w:rsid w:val="005577F0"/>
    <w:rsid w:val="005611CE"/>
    <w:rsid w:val="00577913"/>
    <w:rsid w:val="0059573E"/>
    <w:rsid w:val="005B5ED4"/>
    <w:rsid w:val="005C5DFA"/>
    <w:rsid w:val="005D1E95"/>
    <w:rsid w:val="005D3D66"/>
    <w:rsid w:val="005E1B3D"/>
    <w:rsid w:val="006033FF"/>
    <w:rsid w:val="006246A0"/>
    <w:rsid w:val="00647A26"/>
    <w:rsid w:val="0065275D"/>
    <w:rsid w:val="00654F20"/>
    <w:rsid w:val="006B29FD"/>
    <w:rsid w:val="006C76CA"/>
    <w:rsid w:val="006D7DF1"/>
    <w:rsid w:val="006E19CC"/>
    <w:rsid w:val="006E7C58"/>
    <w:rsid w:val="006F47FA"/>
    <w:rsid w:val="00723F0D"/>
    <w:rsid w:val="00726CDC"/>
    <w:rsid w:val="00737E63"/>
    <w:rsid w:val="00756EF8"/>
    <w:rsid w:val="00757113"/>
    <w:rsid w:val="00765124"/>
    <w:rsid w:val="00773B28"/>
    <w:rsid w:val="0078579F"/>
    <w:rsid w:val="0078756C"/>
    <w:rsid w:val="00790117"/>
    <w:rsid w:val="007F1C5F"/>
    <w:rsid w:val="00806D8D"/>
    <w:rsid w:val="00813DD2"/>
    <w:rsid w:val="00837E42"/>
    <w:rsid w:val="0085205D"/>
    <w:rsid w:val="00853AFB"/>
    <w:rsid w:val="00863644"/>
    <w:rsid w:val="00877B5D"/>
    <w:rsid w:val="0088030A"/>
    <w:rsid w:val="008829B9"/>
    <w:rsid w:val="00891D3D"/>
    <w:rsid w:val="008A25CD"/>
    <w:rsid w:val="008D5FFF"/>
    <w:rsid w:val="00921238"/>
    <w:rsid w:val="009340A2"/>
    <w:rsid w:val="00934BC8"/>
    <w:rsid w:val="00961B64"/>
    <w:rsid w:val="0097583D"/>
    <w:rsid w:val="009815B8"/>
    <w:rsid w:val="00983C8F"/>
    <w:rsid w:val="00994996"/>
    <w:rsid w:val="009B0E43"/>
    <w:rsid w:val="009B41B1"/>
    <w:rsid w:val="00A1184B"/>
    <w:rsid w:val="00A37B37"/>
    <w:rsid w:val="00A537D2"/>
    <w:rsid w:val="00A5448D"/>
    <w:rsid w:val="00A67E31"/>
    <w:rsid w:val="00A703DC"/>
    <w:rsid w:val="00A75AE3"/>
    <w:rsid w:val="00A765BE"/>
    <w:rsid w:val="00A81C59"/>
    <w:rsid w:val="00AC1218"/>
    <w:rsid w:val="00AC7E1D"/>
    <w:rsid w:val="00AD0F18"/>
    <w:rsid w:val="00AE5F12"/>
    <w:rsid w:val="00B01EF8"/>
    <w:rsid w:val="00B04765"/>
    <w:rsid w:val="00B0511E"/>
    <w:rsid w:val="00B27CE4"/>
    <w:rsid w:val="00B574A5"/>
    <w:rsid w:val="00B64FBD"/>
    <w:rsid w:val="00B72D7F"/>
    <w:rsid w:val="00B93476"/>
    <w:rsid w:val="00BA7FCE"/>
    <w:rsid w:val="00BB43E0"/>
    <w:rsid w:val="00BB6CD1"/>
    <w:rsid w:val="00BC2A00"/>
    <w:rsid w:val="00BC34D1"/>
    <w:rsid w:val="00BE44F5"/>
    <w:rsid w:val="00BE663A"/>
    <w:rsid w:val="00BE6FAB"/>
    <w:rsid w:val="00BF1307"/>
    <w:rsid w:val="00BF2388"/>
    <w:rsid w:val="00C04A69"/>
    <w:rsid w:val="00C05CEB"/>
    <w:rsid w:val="00C2022B"/>
    <w:rsid w:val="00C23CE2"/>
    <w:rsid w:val="00C44CAA"/>
    <w:rsid w:val="00C618C2"/>
    <w:rsid w:val="00C64F2C"/>
    <w:rsid w:val="00C760BE"/>
    <w:rsid w:val="00C846A5"/>
    <w:rsid w:val="00C93B0D"/>
    <w:rsid w:val="00CA08B3"/>
    <w:rsid w:val="00CB2188"/>
    <w:rsid w:val="00CD277E"/>
    <w:rsid w:val="00D21B6A"/>
    <w:rsid w:val="00D278F4"/>
    <w:rsid w:val="00D30F0B"/>
    <w:rsid w:val="00D33893"/>
    <w:rsid w:val="00D353BB"/>
    <w:rsid w:val="00D37BEC"/>
    <w:rsid w:val="00D43DA7"/>
    <w:rsid w:val="00D54C49"/>
    <w:rsid w:val="00D77E9E"/>
    <w:rsid w:val="00DB5F4F"/>
    <w:rsid w:val="00DC0D73"/>
    <w:rsid w:val="00DC304A"/>
    <w:rsid w:val="00DD26B2"/>
    <w:rsid w:val="00DD61D6"/>
    <w:rsid w:val="00DE03EA"/>
    <w:rsid w:val="00DF16B2"/>
    <w:rsid w:val="00DF3A08"/>
    <w:rsid w:val="00DF574E"/>
    <w:rsid w:val="00E04D54"/>
    <w:rsid w:val="00E56751"/>
    <w:rsid w:val="00E61BF2"/>
    <w:rsid w:val="00E6377E"/>
    <w:rsid w:val="00E7034F"/>
    <w:rsid w:val="00EA50E2"/>
    <w:rsid w:val="00EB29D1"/>
    <w:rsid w:val="00EB6062"/>
    <w:rsid w:val="00EE47A9"/>
    <w:rsid w:val="00EE6466"/>
    <w:rsid w:val="00F0784B"/>
    <w:rsid w:val="00F14952"/>
    <w:rsid w:val="00F2131B"/>
    <w:rsid w:val="00F23477"/>
    <w:rsid w:val="00F26DAD"/>
    <w:rsid w:val="00F33BA6"/>
    <w:rsid w:val="00F37626"/>
    <w:rsid w:val="00F663FA"/>
    <w:rsid w:val="00F97FD3"/>
    <w:rsid w:val="00FA1AD1"/>
    <w:rsid w:val="00FB62EB"/>
    <w:rsid w:val="00FE3108"/>
    <w:rsid w:val="00FF1289"/>
    <w:rsid w:val="00FF18B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661A9"/>
  <w15:chartTrackingRefBased/>
  <w15:docId w15:val="{68A6E0CB-09F2-4AF1-9141-3DB32144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20" w:line="270" w:lineRule="exact"/>
        <w:ind w:left="425" w:hanging="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56EFC"/>
    <w:pPr>
      <w:spacing w:after="0" w:line="240" w:lineRule="auto"/>
      <w:ind w:left="0" w:firstLine="0"/>
      <w:jc w:val="left"/>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uiPriority w:val="9"/>
    <w:qFormat/>
    <w:rsid w:val="00EA50E2"/>
    <w:pPr>
      <w:keepNext/>
      <w:keepLines/>
      <w:spacing w:before="240" w:after="120" w:line="360" w:lineRule="exact"/>
      <w:outlineLvl w:val="0"/>
    </w:pPr>
    <w:rPr>
      <w:rFonts w:ascii="Univerza Sans" w:hAnsi="Univerza Sans"/>
      <w:b/>
      <w:color w:val="404040" w:themeColor="text1" w:themeTint="BF"/>
      <w:kern w:val="2"/>
      <w:sz w:val="24"/>
      <w:szCs w:val="32"/>
      <w:lang w:eastAsia="en-US"/>
    </w:rPr>
  </w:style>
  <w:style w:type="paragraph" w:styleId="Naslov2">
    <w:name w:val="heading 2"/>
    <w:basedOn w:val="Navaden"/>
    <w:next w:val="Navaden"/>
    <w:link w:val="Naslov2Znak"/>
    <w:unhideWhenUsed/>
    <w:qFormat/>
    <w:rsid w:val="00EA50E2"/>
    <w:pPr>
      <w:keepNext/>
      <w:keepLines/>
      <w:spacing w:before="240" w:after="120" w:line="330" w:lineRule="exact"/>
      <w:jc w:val="both"/>
      <w:outlineLvl w:val="1"/>
    </w:pPr>
    <w:rPr>
      <w:rFonts w:ascii="Univerza Sans" w:eastAsiaTheme="majorEastAsia" w:hAnsi="Univerza Sans" w:cstheme="majorBidi"/>
      <w:b/>
      <w:color w:val="404040" w:themeColor="text1" w:themeTint="BF"/>
      <w:kern w:val="2"/>
      <w:sz w:val="22"/>
      <w:szCs w:val="26"/>
      <w:lang w:eastAsia="en-US"/>
    </w:rPr>
  </w:style>
  <w:style w:type="paragraph" w:styleId="Naslov3">
    <w:name w:val="heading 3"/>
    <w:basedOn w:val="Navaden"/>
    <w:next w:val="Navaden"/>
    <w:link w:val="Naslov3Znak"/>
    <w:qFormat/>
    <w:rsid w:val="00156EFC"/>
    <w:pPr>
      <w:keepNext/>
      <w:jc w:val="center"/>
      <w:outlineLvl w:val="2"/>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A50E2"/>
    <w:rPr>
      <w:rFonts w:ascii="Univerza Sans" w:eastAsia="Times New Roman" w:hAnsi="Univerza Sans" w:cs="Times New Roman"/>
      <w:b/>
      <w:color w:val="404040" w:themeColor="text1" w:themeTint="BF"/>
      <w:sz w:val="24"/>
      <w:szCs w:val="32"/>
      <w14:ligatures w14:val="none"/>
    </w:rPr>
  </w:style>
  <w:style w:type="paragraph" w:customStyle="1" w:styleId="Podpisimeinpriimek">
    <w:name w:val="Podpis (ime in priimek)"/>
    <w:basedOn w:val="Navaden"/>
    <w:qFormat/>
    <w:rsid w:val="004D14DB"/>
    <w:pPr>
      <w:spacing w:line="240" w:lineRule="exact"/>
    </w:pPr>
    <w:rPr>
      <w:rFonts w:ascii="Univerza Sans" w:eastAsia="Calibri" w:hAnsi="Univerza Sans"/>
      <w:b/>
      <w:color w:val="E94832"/>
      <w:kern w:val="2"/>
      <w:sz w:val="18"/>
      <w:szCs w:val="24"/>
      <w:lang w:eastAsia="en-US"/>
    </w:rPr>
  </w:style>
  <w:style w:type="paragraph" w:customStyle="1" w:styleId="Podrobnosti">
    <w:name w:val="Podrobnosti"/>
    <w:basedOn w:val="Navaden"/>
    <w:qFormat/>
    <w:rsid w:val="000C0C5E"/>
    <w:pPr>
      <w:spacing w:line="240" w:lineRule="exact"/>
      <w:ind w:left="425" w:hanging="425"/>
    </w:pPr>
    <w:rPr>
      <w:rFonts w:ascii="Univerza Sans" w:eastAsia="Calibri" w:hAnsi="Univerza Sans"/>
      <w:kern w:val="2"/>
      <w:sz w:val="16"/>
      <w:szCs w:val="16"/>
      <w:lang w:eastAsia="en-US"/>
    </w:rPr>
  </w:style>
  <w:style w:type="paragraph" w:customStyle="1" w:styleId="Naslovnik">
    <w:name w:val="Naslovnik"/>
    <w:basedOn w:val="Navaden"/>
    <w:qFormat/>
    <w:rsid w:val="00790117"/>
    <w:pPr>
      <w:spacing w:line="270" w:lineRule="exact"/>
      <w:jc w:val="both"/>
    </w:pPr>
    <w:rPr>
      <w:rFonts w:ascii="Univerza Sans" w:eastAsia="Calibri" w:hAnsi="Univerza Sans"/>
      <w:kern w:val="2"/>
      <w:sz w:val="18"/>
      <w:szCs w:val="24"/>
      <w:lang w:eastAsia="en-US"/>
    </w:rPr>
  </w:style>
  <w:style w:type="character" w:styleId="Hiperpovezava">
    <w:name w:val="Hyperlink"/>
    <w:unhideWhenUsed/>
    <w:qFormat/>
    <w:rsid w:val="00790117"/>
    <w:rPr>
      <w:rFonts w:ascii="Univerza Sans" w:hAnsi="Univerza Sans"/>
      <w:b w:val="0"/>
      <w:i w:val="0"/>
      <w:color w:val="E94832"/>
      <w:u w:val="none"/>
    </w:rPr>
  </w:style>
  <w:style w:type="paragraph" w:customStyle="1" w:styleId="Podpisfunkcija">
    <w:name w:val="Podpis (funkcija)"/>
    <w:basedOn w:val="Podpisimeinpriimek"/>
    <w:next w:val="Navaden"/>
    <w:qFormat/>
    <w:rsid w:val="009B41B1"/>
    <w:rPr>
      <w:b w:val="0"/>
      <w:i/>
      <w:iCs/>
      <w:color w:val="000000"/>
    </w:rPr>
  </w:style>
  <w:style w:type="character" w:styleId="Besedilooznabemesta">
    <w:name w:val="Placeholder Text"/>
    <w:basedOn w:val="Privzetapisavaodstavka"/>
    <w:uiPriority w:val="99"/>
    <w:semiHidden/>
    <w:rsid w:val="00790117"/>
    <w:rPr>
      <w:color w:val="666666"/>
    </w:rPr>
  </w:style>
  <w:style w:type="paragraph" w:styleId="Glava">
    <w:name w:val="header"/>
    <w:basedOn w:val="Navaden"/>
    <w:link w:val="GlavaZnak"/>
    <w:uiPriority w:val="99"/>
    <w:unhideWhenUsed/>
    <w:rsid w:val="0065275D"/>
    <w:pPr>
      <w:tabs>
        <w:tab w:val="center" w:pos="4536"/>
        <w:tab w:val="right" w:pos="9072"/>
      </w:tabs>
      <w:jc w:val="both"/>
    </w:pPr>
    <w:rPr>
      <w:rFonts w:ascii="Univerza Sans" w:eastAsia="Calibri" w:hAnsi="Univerza Sans"/>
      <w:kern w:val="2"/>
      <w:sz w:val="18"/>
      <w:szCs w:val="24"/>
      <w:lang w:eastAsia="en-US"/>
    </w:rPr>
  </w:style>
  <w:style w:type="character" w:customStyle="1" w:styleId="GlavaZnak">
    <w:name w:val="Glava Znak"/>
    <w:basedOn w:val="Privzetapisavaodstavka"/>
    <w:link w:val="Glava"/>
    <w:uiPriority w:val="99"/>
    <w:rsid w:val="0065275D"/>
    <w:rPr>
      <w:rFonts w:ascii="Univerza Sans" w:eastAsia="Calibri" w:hAnsi="Univerza Sans" w:cs="Times New Roman"/>
      <w:sz w:val="18"/>
      <w:szCs w:val="24"/>
      <w14:ligatures w14:val="none"/>
    </w:rPr>
  </w:style>
  <w:style w:type="paragraph" w:styleId="Noga">
    <w:name w:val="footer"/>
    <w:basedOn w:val="Navaden"/>
    <w:link w:val="NogaZnak"/>
    <w:uiPriority w:val="99"/>
    <w:unhideWhenUsed/>
    <w:qFormat/>
    <w:rsid w:val="0078579F"/>
    <w:pPr>
      <w:tabs>
        <w:tab w:val="center" w:pos="4536"/>
        <w:tab w:val="right" w:pos="9072"/>
      </w:tabs>
      <w:spacing w:line="240" w:lineRule="exact"/>
      <w:jc w:val="both"/>
    </w:pPr>
    <w:rPr>
      <w:rFonts w:ascii="Univerza Sans" w:eastAsia="Calibri" w:hAnsi="Univerza Sans"/>
      <w:color w:val="808080" w:themeColor="background1" w:themeShade="80"/>
      <w:kern w:val="2"/>
      <w:sz w:val="16"/>
      <w:szCs w:val="24"/>
      <w:lang w:eastAsia="en-US"/>
    </w:rPr>
  </w:style>
  <w:style w:type="character" w:customStyle="1" w:styleId="NogaZnak">
    <w:name w:val="Noga Znak"/>
    <w:basedOn w:val="Privzetapisavaodstavka"/>
    <w:link w:val="Noga"/>
    <w:uiPriority w:val="99"/>
    <w:rsid w:val="0078579F"/>
    <w:rPr>
      <w:rFonts w:ascii="Univerza Sans" w:eastAsia="Calibri" w:hAnsi="Univerza Sans" w:cs="Times New Roman"/>
      <w:color w:val="808080" w:themeColor="background1" w:themeShade="80"/>
      <w:sz w:val="16"/>
      <w:szCs w:val="24"/>
      <w14:ligatures w14:val="none"/>
    </w:rPr>
  </w:style>
  <w:style w:type="character" w:styleId="tevilkastrani">
    <w:name w:val="page number"/>
    <w:basedOn w:val="Privzetapisavaodstavka"/>
    <w:uiPriority w:val="99"/>
    <w:semiHidden/>
    <w:unhideWhenUsed/>
    <w:rsid w:val="005D3D66"/>
  </w:style>
  <w:style w:type="numbering" w:customStyle="1" w:styleId="Alineja">
    <w:name w:val="Alineja"/>
    <w:basedOn w:val="Brezseznama"/>
    <w:uiPriority w:val="99"/>
    <w:rsid w:val="005611CE"/>
    <w:pPr>
      <w:numPr>
        <w:numId w:val="1"/>
      </w:numPr>
    </w:pPr>
  </w:style>
  <w:style w:type="paragraph" w:styleId="Navadensplet">
    <w:name w:val="Normal (Web)"/>
    <w:basedOn w:val="Navaden"/>
    <w:uiPriority w:val="99"/>
    <w:semiHidden/>
    <w:unhideWhenUsed/>
    <w:rsid w:val="00142ABC"/>
    <w:pPr>
      <w:spacing w:before="100" w:beforeAutospacing="1" w:after="100" w:afterAutospacing="1"/>
    </w:pPr>
    <w:rPr>
      <w:sz w:val="24"/>
    </w:rPr>
  </w:style>
  <w:style w:type="character" w:styleId="Neensklic">
    <w:name w:val="Subtle Reference"/>
    <w:basedOn w:val="Privzetapisavaodstavka"/>
    <w:uiPriority w:val="31"/>
    <w:qFormat/>
    <w:rsid w:val="001E79E3"/>
    <w:rPr>
      <w:smallCaps/>
      <w:color w:val="5A5A5A" w:themeColor="text1" w:themeTint="A5"/>
    </w:rPr>
  </w:style>
  <w:style w:type="table" w:styleId="Tabelamrea">
    <w:name w:val="Table Grid"/>
    <w:basedOn w:val="Navadnatabela"/>
    <w:rsid w:val="003C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246A0"/>
    <w:pPr>
      <w:spacing w:after="120" w:line="270" w:lineRule="exact"/>
      <w:ind w:left="720"/>
      <w:contextualSpacing/>
      <w:jc w:val="both"/>
    </w:pPr>
    <w:rPr>
      <w:rFonts w:ascii="Univerza Sans" w:eastAsia="Calibri" w:hAnsi="Univerza Sans"/>
      <w:kern w:val="2"/>
      <w:sz w:val="18"/>
      <w:szCs w:val="24"/>
      <w:lang w:eastAsia="en-US"/>
    </w:rPr>
  </w:style>
  <w:style w:type="character" w:customStyle="1" w:styleId="Naslov2Znak">
    <w:name w:val="Naslov 2 Znak"/>
    <w:basedOn w:val="Privzetapisavaodstavka"/>
    <w:link w:val="Naslov2"/>
    <w:uiPriority w:val="9"/>
    <w:semiHidden/>
    <w:rsid w:val="00EA50E2"/>
    <w:rPr>
      <w:rFonts w:ascii="Univerza Sans" w:eastAsiaTheme="majorEastAsia" w:hAnsi="Univerza Sans" w:cstheme="majorBidi"/>
      <w:b/>
      <w:color w:val="404040" w:themeColor="text1" w:themeTint="BF"/>
      <w:szCs w:val="26"/>
      <w14:ligatures w14:val="none"/>
    </w:rPr>
  </w:style>
  <w:style w:type="paragraph" w:styleId="Podnaslov">
    <w:name w:val="Subtitle"/>
    <w:basedOn w:val="Navaden"/>
    <w:next w:val="Navaden"/>
    <w:link w:val="PodnaslovZnak"/>
    <w:uiPriority w:val="11"/>
    <w:qFormat/>
    <w:rsid w:val="00EA50E2"/>
    <w:pPr>
      <w:numPr>
        <w:ilvl w:val="1"/>
      </w:numPr>
      <w:spacing w:before="240" w:after="120" w:line="270" w:lineRule="exact"/>
      <w:jc w:val="both"/>
    </w:pPr>
    <w:rPr>
      <w:rFonts w:asciiTheme="minorHAnsi" w:eastAsiaTheme="minorEastAsia" w:hAnsiTheme="minorHAnsi" w:cstheme="minorBidi"/>
      <w:i/>
      <w:color w:val="E03127"/>
      <w:sz w:val="18"/>
      <w:szCs w:val="22"/>
      <w:lang w:eastAsia="en-US"/>
    </w:rPr>
  </w:style>
  <w:style w:type="character" w:styleId="Neenpoudarek">
    <w:name w:val="Subtle Emphasis"/>
    <w:basedOn w:val="Privzetapisavaodstavka"/>
    <w:uiPriority w:val="19"/>
    <w:qFormat/>
    <w:rsid w:val="00EA50E2"/>
    <w:rPr>
      <w:rFonts w:ascii="Univerza Sans" w:hAnsi="Univerza Sans"/>
      <w:i/>
      <w:iCs/>
      <w:color w:val="404040" w:themeColor="text1" w:themeTint="BF"/>
      <w:sz w:val="18"/>
    </w:rPr>
  </w:style>
  <w:style w:type="character" w:customStyle="1" w:styleId="PodnaslovZnak">
    <w:name w:val="Podnaslov Znak"/>
    <w:basedOn w:val="Privzetapisavaodstavka"/>
    <w:link w:val="Podnaslov"/>
    <w:uiPriority w:val="11"/>
    <w:rsid w:val="00EA50E2"/>
    <w:rPr>
      <w:rFonts w:eastAsiaTheme="minorEastAsia"/>
      <w:i/>
      <w:color w:val="E03127"/>
      <w:kern w:val="0"/>
      <w:sz w:val="18"/>
      <w14:ligatures w14:val="none"/>
    </w:rPr>
  </w:style>
  <w:style w:type="character" w:styleId="Krepko">
    <w:name w:val="Strong"/>
    <w:basedOn w:val="Privzetapisavaodstavka"/>
    <w:uiPriority w:val="22"/>
    <w:rsid w:val="00EA50E2"/>
    <w:rPr>
      <w:b/>
      <w:bCs/>
    </w:rPr>
  </w:style>
  <w:style w:type="paragraph" w:styleId="Naslov">
    <w:name w:val="Title"/>
    <w:basedOn w:val="Navaden"/>
    <w:next w:val="Navaden"/>
    <w:link w:val="NaslovZnak"/>
    <w:uiPriority w:val="10"/>
    <w:qFormat/>
    <w:rsid w:val="00EA50E2"/>
    <w:pPr>
      <w:spacing w:before="240" w:after="120" w:line="390" w:lineRule="exact"/>
      <w:contextualSpacing/>
      <w:jc w:val="both"/>
    </w:pPr>
    <w:rPr>
      <w:rFonts w:ascii="Univerza Sans" w:eastAsiaTheme="majorEastAsia" w:hAnsi="Univerza Sans" w:cstheme="majorBidi"/>
      <w:kern w:val="28"/>
      <w:sz w:val="26"/>
      <w:szCs w:val="56"/>
      <w:lang w:eastAsia="en-US"/>
    </w:rPr>
  </w:style>
  <w:style w:type="character" w:customStyle="1" w:styleId="NaslovZnak">
    <w:name w:val="Naslov Znak"/>
    <w:basedOn w:val="Privzetapisavaodstavka"/>
    <w:link w:val="Naslov"/>
    <w:uiPriority w:val="10"/>
    <w:rsid w:val="00EA50E2"/>
    <w:rPr>
      <w:rFonts w:ascii="Univerza Sans" w:eastAsiaTheme="majorEastAsia" w:hAnsi="Univerza Sans" w:cstheme="majorBidi"/>
      <w:kern w:val="28"/>
      <w:sz w:val="26"/>
      <w:szCs w:val="56"/>
      <w14:ligatures w14:val="none"/>
    </w:rPr>
  </w:style>
  <w:style w:type="character" w:styleId="Intenzivenpoudarek">
    <w:name w:val="Intense Emphasis"/>
    <w:basedOn w:val="Privzetapisavaodstavka"/>
    <w:uiPriority w:val="21"/>
    <w:rsid w:val="00EA50E2"/>
    <w:rPr>
      <w:rFonts w:ascii="Univerza Sans" w:hAnsi="Univerza Sans"/>
      <w:i/>
      <w:iCs/>
      <w:color w:val="auto"/>
      <w:sz w:val="18"/>
    </w:rPr>
  </w:style>
  <w:style w:type="character" w:styleId="Nerazreenaomemba">
    <w:name w:val="Unresolved Mention"/>
    <w:basedOn w:val="Privzetapisavaodstavka"/>
    <w:uiPriority w:val="99"/>
    <w:semiHidden/>
    <w:unhideWhenUsed/>
    <w:rsid w:val="00267009"/>
    <w:rPr>
      <w:color w:val="605E5C"/>
      <w:shd w:val="clear" w:color="auto" w:fill="E1DFDD"/>
    </w:rPr>
  </w:style>
  <w:style w:type="character" w:styleId="Sprotnaopomba-sklic">
    <w:name w:val="footnote reference"/>
    <w:basedOn w:val="Privzetapisavaodstavka"/>
    <w:rsid w:val="000031E0"/>
    <w:rPr>
      <w:vertAlign w:val="superscript"/>
    </w:rPr>
  </w:style>
  <w:style w:type="character" w:customStyle="1" w:styleId="normaltextrun">
    <w:name w:val="normaltextrun"/>
    <w:basedOn w:val="Privzetapisavaodstavka"/>
    <w:rsid w:val="000031E0"/>
  </w:style>
  <w:style w:type="character" w:customStyle="1" w:styleId="Naslov3Znak">
    <w:name w:val="Naslov 3 Znak"/>
    <w:basedOn w:val="Privzetapisavaodstavka"/>
    <w:link w:val="Naslov3"/>
    <w:rsid w:val="00156EFC"/>
    <w:rPr>
      <w:rFonts w:ascii="Times New Roman" w:eastAsia="Times New Roman" w:hAnsi="Times New Roman" w:cs="Times New Roman"/>
      <w:kern w:val="0"/>
      <w:sz w:val="24"/>
      <w:szCs w:val="20"/>
      <w:lang w:eastAsia="sl-SI"/>
      <w14:ligatures w14:val="none"/>
    </w:rPr>
  </w:style>
  <w:style w:type="paragraph" w:styleId="Telobesedila">
    <w:name w:val="Body Text"/>
    <w:basedOn w:val="Navaden"/>
    <w:link w:val="TelobesedilaZnak"/>
    <w:rsid w:val="00156EFC"/>
    <w:pPr>
      <w:spacing w:after="120"/>
    </w:pPr>
  </w:style>
  <w:style w:type="character" w:customStyle="1" w:styleId="TelobesedilaZnak">
    <w:name w:val="Telo besedila Znak"/>
    <w:basedOn w:val="Privzetapisavaodstavka"/>
    <w:link w:val="Telobesedila"/>
    <w:rsid w:val="00156EFC"/>
    <w:rPr>
      <w:rFonts w:ascii="Times New Roman" w:eastAsia="Times New Roman" w:hAnsi="Times New Roman" w:cs="Times New Roman"/>
      <w:kern w:val="0"/>
      <w:sz w:val="20"/>
      <w:szCs w:val="20"/>
      <w:lang w:eastAsia="sl-SI"/>
      <w14:ligatures w14:val="none"/>
    </w:rPr>
  </w:style>
  <w:style w:type="character" w:styleId="SledenaHiperpovezava">
    <w:name w:val="FollowedHyperlink"/>
    <w:basedOn w:val="Privzetapisavaodstavka"/>
    <w:uiPriority w:val="99"/>
    <w:semiHidden/>
    <w:unhideWhenUsed/>
    <w:rsid w:val="00837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635448">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9095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f.uni-lj.si/ntf/wp-content/uploads/sites/2/2022/06/Pravilnik-o-doktorskem-studiju-UL_NTF_19.5.202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ntf.uni-lj.si/" TargetMode="External"/><Relationship Id="rId1" Type="http://schemas.openxmlformats.org/officeDocument/2006/relationships/hyperlink" Target="mailto:referat@ntf.uni-lj.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da.strakl\Desktop\dopisni%20list_SLO_WORD.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6e79f8-2b36-40ae-aa35-792dd78515be">
      <Terms xmlns="http://schemas.microsoft.com/office/infopath/2007/PartnerControls"/>
    </lcf76f155ced4ddcb4097134ff3c332f>
    <TaxCatchAll xmlns="675fdc54-e75b-4820-b33f-73d34a9251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BA426AF1C4B741A981A571B59D8F0C" ma:contentTypeVersion="10" ma:contentTypeDescription="Create a new document." ma:contentTypeScope="" ma:versionID="0d5de51c79d91c2c18d8225f5496bfee">
  <xsd:schema xmlns:xsd="http://www.w3.org/2001/XMLSchema" xmlns:xs="http://www.w3.org/2001/XMLSchema" xmlns:p="http://schemas.microsoft.com/office/2006/metadata/properties" xmlns:ns2="516e79f8-2b36-40ae-aa35-792dd78515be" xmlns:ns3="675fdc54-e75b-4820-b33f-73d34a9251f4" targetNamespace="http://schemas.microsoft.com/office/2006/metadata/properties" ma:root="true" ma:fieldsID="ecb4116d21ed74ebaf24b3bdf5e7465b" ns2:_="" ns3:_="">
    <xsd:import namespace="516e79f8-2b36-40ae-aa35-792dd78515be"/>
    <xsd:import namespace="675fdc54-e75b-4820-b33f-73d34a9251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e79f8-2b36-40ae-aa35-792dd7851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5c7bf33-a257-4e00-9403-56193474511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fdc54-e75b-4820-b33f-73d34a9251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60f1975-5b8c-4543-8222-41806366b050}" ma:internalName="TaxCatchAll" ma:showField="CatchAllData" ma:web="675fdc54-e75b-4820-b33f-73d34a925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456A64-EE29-41B7-AEE9-3C7CEDFC0209}">
  <ds:schemaRefs>
    <ds:schemaRef ds:uri="http://schemas.microsoft.com/sharepoint/v3/contenttype/forms"/>
  </ds:schemaRefs>
</ds:datastoreItem>
</file>

<file path=customXml/itemProps2.xml><?xml version="1.0" encoding="utf-8"?>
<ds:datastoreItem xmlns:ds="http://schemas.openxmlformats.org/officeDocument/2006/customXml" ds:itemID="{29D0BFBA-3F5C-44A9-974A-DB17524A364C}">
  <ds:schemaRefs>
    <ds:schemaRef ds:uri="http://schemas.microsoft.com/office/2006/metadata/properties"/>
    <ds:schemaRef ds:uri="http://schemas.microsoft.com/office/infopath/2007/PartnerControls"/>
    <ds:schemaRef ds:uri="516e79f8-2b36-40ae-aa35-792dd78515be"/>
    <ds:schemaRef ds:uri="675fdc54-e75b-4820-b33f-73d34a9251f4"/>
  </ds:schemaRefs>
</ds:datastoreItem>
</file>

<file path=customXml/itemProps3.xml><?xml version="1.0" encoding="utf-8"?>
<ds:datastoreItem xmlns:ds="http://schemas.openxmlformats.org/officeDocument/2006/customXml" ds:itemID="{6650D84C-7D37-48F3-8A2F-F6354E5CE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e79f8-2b36-40ae-aa35-792dd78515be"/>
    <ds:schemaRef ds:uri="675fdc54-e75b-4820-b33f-73d34a925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15B60-827C-4E76-BBBF-10F09F65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list_SLO_WORD</Template>
  <TotalTime>29</TotalTime>
  <Pages>1</Pages>
  <Words>591</Words>
  <Characters>3371</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Zalar, Helena</dc:creator>
  <cp:keywords/>
  <dc:description/>
  <cp:lastModifiedBy>Štrakl, Majda</cp:lastModifiedBy>
  <cp:revision>7</cp:revision>
  <cp:lastPrinted>2024-07-03T07:29:00Z</cp:lastPrinted>
  <dcterms:created xsi:type="dcterms:W3CDTF">2024-07-03T07:46:00Z</dcterms:created>
  <dcterms:modified xsi:type="dcterms:W3CDTF">2025-04-25T12:47:00Z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0x010100F0BA426AF1C4B741A981A571B59D8F0C</vt:lpwstr>
  </property>
</Properties>
</file>