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59478" w14:textId="77777777" w:rsidR="00156EFC" w:rsidRPr="00BB6CD1" w:rsidRDefault="00156EFC" w:rsidP="00156EFC">
      <w:pPr>
        <w:pStyle w:val="Naslov2"/>
        <w:spacing w:line="360" w:lineRule="auto"/>
        <w:jc w:val="center"/>
        <w:rPr>
          <w:rFonts w:cs="Calibri"/>
          <w:sz w:val="24"/>
          <w:szCs w:val="22"/>
        </w:rPr>
      </w:pPr>
      <w:r w:rsidRPr="00BB6CD1">
        <w:rPr>
          <w:rFonts w:cs="Calibri"/>
          <w:sz w:val="24"/>
          <w:szCs w:val="22"/>
        </w:rPr>
        <w:t>PROŠNJA ZA SPREMEMBO NASLOVA DIPLOMSKEGA DELA</w:t>
      </w:r>
    </w:p>
    <w:p w14:paraId="085C72B3" w14:textId="77777777" w:rsidR="00156EFC" w:rsidRPr="00156EFC" w:rsidRDefault="00156EFC" w:rsidP="00156EFC">
      <w:pPr>
        <w:jc w:val="both"/>
        <w:rPr>
          <w:rFonts w:ascii="Univerza Sans" w:hAnsi="Univerza Sans" w:cs="Calibri"/>
          <w:sz w:val="22"/>
          <w:szCs w:val="22"/>
        </w:rPr>
      </w:pPr>
    </w:p>
    <w:p w14:paraId="5DA8F23A" w14:textId="7D5DF40E" w:rsidR="00156EFC" w:rsidRPr="00156EFC" w:rsidRDefault="00156EFC" w:rsidP="00BB6CD1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Spodaj podpisani</w:t>
      </w:r>
      <w:r w:rsidR="00BB6CD1">
        <w:rPr>
          <w:rFonts w:ascii="Univerza Sans" w:hAnsi="Univerza Sans" w:cs="Calibri"/>
          <w:sz w:val="22"/>
          <w:szCs w:val="22"/>
        </w:rPr>
        <w:t>/-</w:t>
      </w:r>
      <w:r w:rsidRPr="00156EFC">
        <w:rPr>
          <w:rFonts w:ascii="Univerza Sans" w:hAnsi="Univerza Sans" w:cs="Calibri"/>
          <w:sz w:val="22"/>
          <w:szCs w:val="22"/>
        </w:rPr>
        <w:t xml:space="preserve">a  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………………………………………………………</w:t>
      </w:r>
      <w:r w:rsidRPr="00156EFC">
        <w:rPr>
          <w:rFonts w:ascii="Univerza Sans" w:hAnsi="Univerza Sans" w:cs="Calibri"/>
          <w:sz w:val="22"/>
          <w:szCs w:val="22"/>
        </w:rPr>
        <w:t xml:space="preserve"> vpisna številka </w:t>
      </w:r>
      <w:r w:rsidR="00BB6CD1">
        <w:rPr>
          <w:rFonts w:ascii="Univerza Sans" w:hAnsi="Univerza Sans" w:cs="Calibri"/>
          <w:sz w:val="22"/>
          <w:szCs w:val="22"/>
        </w:rPr>
        <w:t xml:space="preserve">……………………………………….. </w:t>
      </w:r>
      <w:r w:rsidRPr="00156EFC">
        <w:rPr>
          <w:rFonts w:ascii="Univerza Sans" w:hAnsi="Univerza Sans" w:cs="Calibri"/>
          <w:sz w:val="22"/>
          <w:szCs w:val="22"/>
        </w:rPr>
        <w:t xml:space="preserve">  </w:t>
      </w:r>
    </w:p>
    <w:p w14:paraId="35617390" w14:textId="7356D3ED" w:rsidR="00156EFC" w:rsidRPr="00156EFC" w:rsidRDefault="00156EFC" w:rsidP="00BB6CD1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študent</w:t>
      </w:r>
      <w:r w:rsidRPr="00156EFC">
        <w:rPr>
          <w:rFonts w:ascii="Univerza Sans" w:hAnsi="Univerza Sans" w:cs="Calibri"/>
          <w:i/>
          <w:sz w:val="22"/>
          <w:szCs w:val="22"/>
        </w:rPr>
        <w:t xml:space="preserve"> </w:t>
      </w:r>
      <w:r w:rsidRPr="00156EFC">
        <w:rPr>
          <w:rFonts w:ascii="Univerza Sans" w:hAnsi="Univerza Sans" w:cs="Calibri"/>
          <w:sz w:val="22"/>
          <w:szCs w:val="22"/>
        </w:rPr>
        <w:t>študijskega programa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……………………………………………………………………………………………………………..</w:t>
      </w:r>
    </w:p>
    <w:p w14:paraId="388CEAC9" w14:textId="77777777" w:rsidR="00156EFC" w:rsidRPr="00156EFC" w:rsidRDefault="00156EFC" w:rsidP="00BB6CD1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prosim za </w:t>
      </w:r>
      <w:r w:rsidRPr="00156EFC">
        <w:rPr>
          <w:rFonts w:ascii="Univerza Sans" w:hAnsi="Univerza Sans" w:cs="Calibri"/>
          <w:b/>
          <w:sz w:val="22"/>
          <w:szCs w:val="22"/>
        </w:rPr>
        <w:t>spremembo naslova</w:t>
      </w:r>
      <w:r w:rsidRPr="00156EFC">
        <w:rPr>
          <w:rFonts w:ascii="Univerza Sans" w:hAnsi="Univerza Sans" w:cs="Calibri"/>
          <w:sz w:val="22"/>
          <w:szCs w:val="22"/>
        </w:rPr>
        <w:t xml:space="preserve"> diplomskega dela.</w:t>
      </w:r>
    </w:p>
    <w:p w14:paraId="5D423B26" w14:textId="242578D4" w:rsidR="00156EFC" w:rsidRDefault="00156EFC" w:rsidP="00BB6CD1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Naslov (</w:t>
      </w:r>
      <w:r w:rsidR="00BB6CD1">
        <w:rPr>
          <w:rFonts w:ascii="Univerza Sans" w:hAnsi="Univerza Sans" w:cs="Calibri"/>
          <w:sz w:val="22"/>
          <w:szCs w:val="22"/>
        </w:rPr>
        <w:t>sedanji</w:t>
      </w:r>
      <w:r w:rsidRPr="00156EFC">
        <w:rPr>
          <w:rFonts w:ascii="Univerza Sans" w:hAnsi="Univerza Sans" w:cs="Calibri"/>
          <w:sz w:val="22"/>
          <w:szCs w:val="22"/>
        </w:rPr>
        <w:t>):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</w:t>
      </w:r>
    </w:p>
    <w:p w14:paraId="4C99131D" w14:textId="64C1A0B2" w:rsidR="00BB6CD1" w:rsidRPr="00BB6CD1" w:rsidRDefault="00BB6CD1" w:rsidP="00BB6CD1">
      <w:pPr>
        <w:spacing w:line="480" w:lineRule="auto"/>
      </w:pPr>
      <w:r>
        <w:t>…………………………………………………………………………………………………………………</w:t>
      </w:r>
    </w:p>
    <w:p w14:paraId="50E40249" w14:textId="7EF0CBCB" w:rsidR="00156EFC" w:rsidRDefault="00156EFC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Naslov (spremenjeni): 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…………………………………………………………………………………………………………………………….</w:t>
      </w:r>
    </w:p>
    <w:p w14:paraId="392FAB3A" w14:textId="4019A07C" w:rsidR="00BB6CD1" w:rsidRPr="00156EFC" w:rsidRDefault="00BB6CD1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3095A45" w14:textId="57108680" w:rsidR="00156EFC" w:rsidRDefault="00156EFC" w:rsidP="00BB6CD1">
      <w:pPr>
        <w:pStyle w:val="Naslov3"/>
        <w:spacing w:line="480" w:lineRule="auto"/>
        <w:jc w:val="left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Naslov (spremenjeni)-ANG.: 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532CF6C2" w14:textId="77777777" w:rsidR="00BB6CD1" w:rsidRPr="00156EFC" w:rsidRDefault="00BB6CD1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782220B" w14:textId="187850F1" w:rsidR="00156EFC" w:rsidRDefault="00156EFC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Razlog spremembe: 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BB6CD1">
        <w:rPr>
          <w:rFonts w:ascii="Univerza Sans" w:hAnsi="Univerza Sans" w:cs="Calibri"/>
          <w:sz w:val="22"/>
          <w:szCs w:val="22"/>
        </w:rPr>
        <w:t>…..</w:t>
      </w:r>
    </w:p>
    <w:p w14:paraId="6788213C" w14:textId="77777777" w:rsidR="00BB6CD1" w:rsidRPr="00156EFC" w:rsidRDefault="00BB6CD1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BBA221E" w14:textId="77777777" w:rsidR="00156EFC" w:rsidRPr="00156EFC" w:rsidRDefault="00156EFC" w:rsidP="00156EFC">
      <w:pPr>
        <w:rPr>
          <w:rFonts w:ascii="Univerza Sans" w:hAnsi="Univerza Sans" w:cs="Calibri"/>
          <w:sz w:val="22"/>
          <w:szCs w:val="22"/>
        </w:rPr>
      </w:pPr>
    </w:p>
    <w:p w14:paraId="7EBB8E18" w14:textId="42A33E67" w:rsidR="00156EFC" w:rsidRPr="00156EFC" w:rsidRDefault="00156EFC" w:rsidP="00156EFC">
      <w:pPr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Mentor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………………………………………………………………………………………….</w:t>
      </w:r>
      <w:r w:rsidRPr="00156EFC">
        <w:rPr>
          <w:rFonts w:ascii="Univerza Sans" w:hAnsi="Univerza Sans" w:cs="Calibri"/>
          <w:sz w:val="22"/>
          <w:szCs w:val="22"/>
        </w:rPr>
        <w:t xml:space="preserve"> se s spremembo naslova strinja.</w:t>
      </w:r>
    </w:p>
    <w:p w14:paraId="7C472D92" w14:textId="77777777" w:rsidR="00156EFC" w:rsidRPr="00156EFC" w:rsidRDefault="00156EFC" w:rsidP="00156EFC">
      <w:pPr>
        <w:pStyle w:val="Naslov3"/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</w:p>
    <w:p w14:paraId="54800E15" w14:textId="38009A70" w:rsidR="00156EFC" w:rsidRPr="00156EFC" w:rsidRDefault="00156EFC" w:rsidP="00156EFC">
      <w:pPr>
        <w:spacing w:line="360" w:lineRule="auto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Datum</w:t>
      </w:r>
      <w:r w:rsidR="00BB6CD1">
        <w:rPr>
          <w:rFonts w:ascii="Univerza Sans" w:hAnsi="Univerza Sans" w:cs="Calibri"/>
          <w:sz w:val="22"/>
          <w:szCs w:val="22"/>
        </w:rPr>
        <w:t>: ……………………………………..</w:t>
      </w:r>
      <w:r w:rsidR="00BB6CD1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  <w:t xml:space="preserve">              Podpis kandidata: 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</w:t>
      </w:r>
    </w:p>
    <w:p w14:paraId="4FA92C52" w14:textId="77777777" w:rsidR="00156EFC" w:rsidRPr="00156EFC" w:rsidRDefault="00156EFC" w:rsidP="00156EFC">
      <w:pPr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  <w:t xml:space="preserve">     </w:t>
      </w:r>
    </w:p>
    <w:p w14:paraId="281626D3" w14:textId="3CC77C87" w:rsidR="00156EFC" w:rsidRPr="00156EFC" w:rsidRDefault="00156EFC" w:rsidP="00BB6CD1">
      <w:pPr>
        <w:spacing w:line="360" w:lineRule="auto"/>
        <w:ind w:left="3540" w:firstLine="708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Podpis mentorja: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………………………………………………….</w:t>
      </w:r>
    </w:p>
    <w:p w14:paraId="74DC28BE" w14:textId="77777777" w:rsidR="00156EFC" w:rsidRPr="00156EFC" w:rsidRDefault="00156EFC" w:rsidP="00156EFC">
      <w:pPr>
        <w:pBdr>
          <w:top w:val="single" w:sz="4" w:space="1" w:color="auto"/>
        </w:pBdr>
        <w:jc w:val="both"/>
        <w:rPr>
          <w:rFonts w:ascii="Univerza Sans" w:hAnsi="Univerza Sans" w:cs="Calibri"/>
          <w:b/>
          <w:i/>
          <w:sz w:val="22"/>
          <w:szCs w:val="22"/>
          <w:u w:val="single"/>
        </w:rPr>
      </w:pPr>
    </w:p>
    <w:p w14:paraId="3D13F4CA" w14:textId="77777777" w:rsidR="00156EFC" w:rsidRPr="00156EFC" w:rsidRDefault="00156EFC" w:rsidP="00156EFC">
      <w:pPr>
        <w:pStyle w:val="Telobesedila"/>
        <w:rPr>
          <w:rFonts w:ascii="Univerza Sans" w:hAnsi="Univerza Sans" w:cs="Calibri"/>
          <w:i/>
          <w:sz w:val="22"/>
          <w:szCs w:val="22"/>
          <w:u w:val="single"/>
        </w:rPr>
      </w:pPr>
      <w:r w:rsidRPr="00156EFC">
        <w:rPr>
          <w:rFonts w:ascii="Univerza Sans" w:hAnsi="Univerza Sans" w:cs="Calibri"/>
          <w:i/>
          <w:sz w:val="22"/>
          <w:szCs w:val="22"/>
          <w:u w:val="single"/>
        </w:rPr>
        <w:t>Izpolni komisija:</w:t>
      </w:r>
      <w:r w:rsidRPr="00156EFC">
        <w:rPr>
          <w:rFonts w:ascii="Univerza Sans" w:hAnsi="Univerza Sans" w:cs="Calibri"/>
          <w:i/>
          <w:sz w:val="22"/>
          <w:szCs w:val="22"/>
          <w:u w:val="single"/>
        </w:rPr>
        <w:tab/>
      </w:r>
    </w:p>
    <w:p w14:paraId="1A118B70" w14:textId="77777777" w:rsidR="00156EFC" w:rsidRPr="00156EFC" w:rsidRDefault="00156EFC" w:rsidP="00156EFC">
      <w:pPr>
        <w:pStyle w:val="Telobesedila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V skladu s Pravilnikom o diplomskem in magistrskem delu,  se sprememba naslova</w:t>
      </w:r>
    </w:p>
    <w:p w14:paraId="2E1EF9F7" w14:textId="7775B742" w:rsidR="00156EFC" w:rsidRPr="00156EFC" w:rsidRDefault="00156EFC" w:rsidP="00156EFC">
      <w:pPr>
        <w:pStyle w:val="Telobesedila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ODOBRI/ NE ODOBRI.</w:t>
      </w:r>
      <w:r w:rsidR="00BB6CD1">
        <w:rPr>
          <w:rFonts w:ascii="Univerza Sans" w:hAnsi="Univerza Sans" w:cs="Calibri"/>
          <w:sz w:val="22"/>
          <w:szCs w:val="22"/>
        </w:rPr>
        <w:t xml:space="preserve"> </w:t>
      </w:r>
    </w:p>
    <w:p w14:paraId="75684DFF" w14:textId="0A860B7A" w:rsidR="00156EFC" w:rsidRPr="00156EFC" w:rsidRDefault="00156EFC" w:rsidP="00156EFC">
      <w:pPr>
        <w:pStyle w:val="Telobesedila"/>
        <w:rPr>
          <w:rFonts w:ascii="Univerza Sans" w:hAnsi="Univerza Sans" w:cs="Calibri"/>
          <w:i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Ljubljana, dne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……………………………………………………………….</w:t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  <w:t xml:space="preserve">          </w:t>
      </w:r>
    </w:p>
    <w:p w14:paraId="0CD54801" w14:textId="7B60BAC1" w:rsidR="00F23477" w:rsidRPr="00BB6CD1" w:rsidRDefault="00156EFC" w:rsidP="00BB6CD1">
      <w:pPr>
        <w:pStyle w:val="Telobesedila"/>
        <w:pBdr>
          <w:top w:val="single" w:sz="4" w:space="1" w:color="auto"/>
        </w:pBdr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b/>
          <w:sz w:val="22"/>
          <w:szCs w:val="22"/>
          <w:u w:val="single"/>
        </w:rPr>
        <w:t>Opomba:</w:t>
      </w:r>
      <w:r w:rsidR="00BB6CD1">
        <w:rPr>
          <w:rFonts w:ascii="Univerza Sans" w:hAnsi="Univerza Sans" w:cs="Calibri"/>
          <w:sz w:val="22"/>
          <w:szCs w:val="22"/>
        </w:rPr>
        <w:t xml:space="preserve"> </w:t>
      </w:r>
      <w:r w:rsidRPr="00156EFC">
        <w:rPr>
          <w:rFonts w:ascii="Univerza Sans" w:hAnsi="Univerza Sans" w:cs="Calibri"/>
          <w:sz w:val="22"/>
          <w:szCs w:val="22"/>
        </w:rPr>
        <w:t xml:space="preserve">v kolikor se poleg naslova spreminja tudi vsebina, je potrebno oddati novo prijavo teme + novo utemeljitev                                                            </w:t>
      </w:r>
      <w:bookmarkStart w:id="0" w:name="_GoBack"/>
      <w:bookmarkEnd w:id="0"/>
    </w:p>
    <w:sectPr w:rsidR="00F23477" w:rsidRPr="00BB6CD1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1310" w14:textId="77777777" w:rsidR="00225765" w:rsidRDefault="00225765" w:rsidP="0065275D">
      <w:r>
        <w:separator/>
      </w:r>
    </w:p>
  </w:endnote>
  <w:endnote w:type="continuationSeparator" w:id="0">
    <w:p w14:paraId="70B26F47" w14:textId="77777777" w:rsidR="00225765" w:rsidRDefault="00225765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225765">
            <w:fldChar w:fldCharType="begin"/>
          </w:r>
          <w:r w:rsidR="00225765">
            <w:instrText xml:space="preserve"> NUMPAGES  \* Arabic  \* MERGEFORMAT </w:instrText>
          </w:r>
          <w:r w:rsidR="00225765">
            <w:fldChar w:fldCharType="separate"/>
          </w:r>
          <w:r w:rsidRPr="00A5121A">
            <w:t>2</w:t>
          </w:r>
          <w:r w:rsidR="00225765">
            <w:fldChar w:fldCharType="end"/>
          </w:r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78DB1CB1" w:rsidR="005D3D66" w:rsidRPr="00A5121A" w:rsidRDefault="000B3B7E" w:rsidP="00F23477">
          <w:pPr>
            <w:pStyle w:val="Noga"/>
            <w:jc w:val="left"/>
          </w:pPr>
          <w:r>
            <w:t>T</w:t>
          </w:r>
          <w:r w:rsidR="00757113" w:rsidRPr="00A5121A">
            <w:t xml:space="preserve">: </w:t>
          </w:r>
          <w:r w:rsidR="00757113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>
            <w:t>4704 500</w:t>
          </w:r>
        </w:p>
      </w:tc>
      <w:tc>
        <w:tcPr>
          <w:tcW w:w="2359" w:type="dxa"/>
          <w:shd w:val="clear" w:color="auto" w:fill="auto"/>
        </w:tcPr>
        <w:p w14:paraId="3534753E" w14:textId="04C5F89D" w:rsidR="005D3D66" w:rsidRPr="00A5121A" w:rsidRDefault="00225765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0B3B7E" w:rsidRPr="00F30A4D">
              <w:rPr>
                <w:rStyle w:val="Hiperpovezava"/>
              </w:rPr>
              <w:t>referat@ntf.uni-lj.si</w:t>
            </w:r>
          </w:hyperlink>
        </w:p>
        <w:p w14:paraId="38828D03" w14:textId="77777777" w:rsidR="005D3D66" w:rsidRPr="00A5121A" w:rsidRDefault="00225765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08C8B" w14:textId="77777777" w:rsidR="00225765" w:rsidRDefault="00225765" w:rsidP="0065275D">
      <w:r>
        <w:separator/>
      </w:r>
    </w:p>
  </w:footnote>
  <w:footnote w:type="continuationSeparator" w:id="0">
    <w:p w14:paraId="0C1E1D54" w14:textId="77777777" w:rsidR="00225765" w:rsidRDefault="00225765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46EFEC6C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 w:rsidRPr="005C5DFA">
      <w:rPr>
        <w:i/>
        <w:iCs/>
      </w:rPr>
      <w:t>Častni doktor UL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5361E"/>
    <w:rsid w:val="00070F87"/>
    <w:rsid w:val="00073732"/>
    <w:rsid w:val="000B3B7E"/>
    <w:rsid w:val="000B5260"/>
    <w:rsid w:val="000C0C5E"/>
    <w:rsid w:val="000D0B01"/>
    <w:rsid w:val="000D4C36"/>
    <w:rsid w:val="000D76D0"/>
    <w:rsid w:val="000E6718"/>
    <w:rsid w:val="001206B6"/>
    <w:rsid w:val="00142ABC"/>
    <w:rsid w:val="00156955"/>
    <w:rsid w:val="00156EFC"/>
    <w:rsid w:val="00175D01"/>
    <w:rsid w:val="00187888"/>
    <w:rsid w:val="00190DBB"/>
    <w:rsid w:val="00191672"/>
    <w:rsid w:val="00192032"/>
    <w:rsid w:val="001963D8"/>
    <w:rsid w:val="001B27AF"/>
    <w:rsid w:val="001C4A43"/>
    <w:rsid w:val="001E79E3"/>
    <w:rsid w:val="001F1560"/>
    <w:rsid w:val="00205A8A"/>
    <w:rsid w:val="00207336"/>
    <w:rsid w:val="00225765"/>
    <w:rsid w:val="00232114"/>
    <w:rsid w:val="00267009"/>
    <w:rsid w:val="002948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20000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40110D"/>
    <w:rsid w:val="004235DD"/>
    <w:rsid w:val="00433BA1"/>
    <w:rsid w:val="004417B8"/>
    <w:rsid w:val="00463792"/>
    <w:rsid w:val="0046572D"/>
    <w:rsid w:val="004976DB"/>
    <w:rsid w:val="004A77C6"/>
    <w:rsid w:val="004B26BF"/>
    <w:rsid w:val="004D14DB"/>
    <w:rsid w:val="004F3D61"/>
    <w:rsid w:val="00534E03"/>
    <w:rsid w:val="00554AD9"/>
    <w:rsid w:val="005577F0"/>
    <w:rsid w:val="005611CE"/>
    <w:rsid w:val="00577913"/>
    <w:rsid w:val="005B5ED4"/>
    <w:rsid w:val="005C5DFA"/>
    <w:rsid w:val="005D1E95"/>
    <w:rsid w:val="005D3D66"/>
    <w:rsid w:val="005E1B3D"/>
    <w:rsid w:val="006033FF"/>
    <w:rsid w:val="006246A0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F1C5F"/>
    <w:rsid w:val="00806D8D"/>
    <w:rsid w:val="00813DD2"/>
    <w:rsid w:val="0085205D"/>
    <w:rsid w:val="00853AFB"/>
    <w:rsid w:val="00863644"/>
    <w:rsid w:val="00877B5D"/>
    <w:rsid w:val="0088030A"/>
    <w:rsid w:val="008829B9"/>
    <w:rsid w:val="00891D3D"/>
    <w:rsid w:val="008A25CD"/>
    <w:rsid w:val="008D5FFF"/>
    <w:rsid w:val="00921238"/>
    <w:rsid w:val="009340A2"/>
    <w:rsid w:val="00934BC8"/>
    <w:rsid w:val="00961B64"/>
    <w:rsid w:val="0097583D"/>
    <w:rsid w:val="009815B8"/>
    <w:rsid w:val="00983C8F"/>
    <w:rsid w:val="00994996"/>
    <w:rsid w:val="009B0E43"/>
    <w:rsid w:val="009B41B1"/>
    <w:rsid w:val="00A1184B"/>
    <w:rsid w:val="00A37B37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72D7F"/>
    <w:rsid w:val="00B93476"/>
    <w:rsid w:val="00BA7FCE"/>
    <w:rsid w:val="00BB43E0"/>
    <w:rsid w:val="00BB6CD1"/>
    <w:rsid w:val="00BC2A00"/>
    <w:rsid w:val="00BC34D1"/>
    <w:rsid w:val="00BE44F5"/>
    <w:rsid w:val="00BE663A"/>
    <w:rsid w:val="00BE6FAB"/>
    <w:rsid w:val="00BF1307"/>
    <w:rsid w:val="00BF2388"/>
    <w:rsid w:val="00C05CEB"/>
    <w:rsid w:val="00C2022B"/>
    <w:rsid w:val="00C23CE2"/>
    <w:rsid w:val="00C44CAA"/>
    <w:rsid w:val="00C618C2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37BEC"/>
    <w:rsid w:val="00D43DA7"/>
    <w:rsid w:val="00D54C49"/>
    <w:rsid w:val="00D77E9E"/>
    <w:rsid w:val="00DB5F4F"/>
    <w:rsid w:val="00DC0D73"/>
    <w:rsid w:val="00DC1466"/>
    <w:rsid w:val="00DC304A"/>
    <w:rsid w:val="00DD26B2"/>
    <w:rsid w:val="00DF16B2"/>
    <w:rsid w:val="00DF3A08"/>
    <w:rsid w:val="00DF574E"/>
    <w:rsid w:val="00E04D54"/>
    <w:rsid w:val="00E56751"/>
    <w:rsid w:val="00E61BF2"/>
    <w:rsid w:val="00E6377E"/>
    <w:rsid w:val="00E7034F"/>
    <w:rsid w:val="00EA50E2"/>
    <w:rsid w:val="00EB29D1"/>
    <w:rsid w:val="00EB6062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97FD3"/>
    <w:rsid w:val="00FA1AD1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6EF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 w:val="24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156EFC"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szCs w:val="24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  <w:rPr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character" w:customStyle="1" w:styleId="Naslov3Znak">
    <w:name w:val="Naslov 3 Znak"/>
    <w:basedOn w:val="Privzetapisavaodstavka"/>
    <w:link w:val="Naslov3"/>
    <w:rsid w:val="00156EFC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156EF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56EFC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41D2F-8A3B-4EDD-80F8-0B82ECA1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2</cp:revision>
  <cp:lastPrinted>2024-06-04T07:11:00Z</cp:lastPrinted>
  <dcterms:created xsi:type="dcterms:W3CDTF">2024-06-06T07:47:00Z</dcterms:created>
  <dcterms:modified xsi:type="dcterms:W3CDTF">2024-06-06T07:47:00Z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