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38BED" w14:textId="77777777" w:rsidR="00C626B8" w:rsidRPr="00E246F1" w:rsidRDefault="00C626B8" w:rsidP="00C626B8">
      <w:pPr>
        <w:rPr>
          <w:rFonts w:ascii="Arial" w:hAnsi="Arial" w:cs="Arial"/>
          <w:lang w:val="en-GB"/>
        </w:rPr>
      </w:pPr>
    </w:p>
    <w:p w14:paraId="6D6BC4CF" w14:textId="3AA94C0B" w:rsidR="00C626B8" w:rsidRPr="00C626B8" w:rsidRDefault="00C626B8" w:rsidP="00C626B8">
      <w:pPr>
        <w:pStyle w:val="Naslov1"/>
        <w:spacing w:before="0" w:after="0" w:line="240" w:lineRule="auto"/>
        <w:jc w:val="center"/>
        <w:rPr>
          <w:bCs/>
          <w:i/>
          <w:color w:val="auto"/>
          <w:sz w:val="28"/>
          <w:lang w:val="en-GB"/>
        </w:rPr>
      </w:pPr>
      <w:r w:rsidRPr="00C626B8">
        <w:rPr>
          <w:bCs/>
          <w:i/>
          <w:color w:val="auto"/>
          <w:sz w:val="28"/>
          <w:lang w:val="en-GB"/>
        </w:rPr>
        <w:t xml:space="preserve">Application for entering into </w:t>
      </w:r>
      <w:r w:rsidR="00496A8F">
        <w:rPr>
          <w:bCs/>
          <w:i/>
          <w:color w:val="auto"/>
          <w:sz w:val="28"/>
          <w:lang w:val="en-GB"/>
        </w:rPr>
        <w:t>4</w:t>
      </w:r>
      <w:r w:rsidR="00496A8F" w:rsidRPr="00496A8F">
        <w:rPr>
          <w:bCs/>
          <w:i/>
          <w:color w:val="auto"/>
          <w:sz w:val="28"/>
          <w:vertAlign w:val="superscript"/>
          <w:lang w:val="en-GB"/>
        </w:rPr>
        <w:t>th</w:t>
      </w:r>
      <w:r w:rsidRPr="00C626B8">
        <w:rPr>
          <w:bCs/>
          <w:i/>
          <w:color w:val="auto"/>
          <w:sz w:val="28"/>
          <w:lang w:val="en-GB"/>
        </w:rPr>
        <w:t xml:space="preserve">year of PhD </w:t>
      </w:r>
    </w:p>
    <w:p w14:paraId="5A6A1E80" w14:textId="77777777" w:rsidR="00C626B8" w:rsidRPr="00C626B8" w:rsidRDefault="00C626B8" w:rsidP="00C626B8">
      <w:pPr>
        <w:pStyle w:val="Naslov1"/>
        <w:spacing w:before="0" w:after="0" w:line="240" w:lineRule="auto"/>
        <w:jc w:val="center"/>
        <w:rPr>
          <w:bCs/>
          <w:i/>
          <w:color w:val="auto"/>
          <w:sz w:val="28"/>
          <w:lang w:val="en-GB"/>
        </w:rPr>
      </w:pPr>
      <w:r w:rsidRPr="00C626B8">
        <w:rPr>
          <w:bCs/>
          <w:i/>
          <w:color w:val="auto"/>
          <w:sz w:val="28"/>
          <w:lang w:val="en-GB"/>
        </w:rPr>
        <w:t>3</w:t>
      </w:r>
      <w:r w:rsidRPr="00C626B8">
        <w:rPr>
          <w:bCs/>
          <w:i/>
          <w:color w:val="auto"/>
          <w:sz w:val="28"/>
          <w:vertAlign w:val="superscript"/>
          <w:lang w:val="en-GB"/>
        </w:rPr>
        <w:t>rd</w:t>
      </w:r>
      <w:r w:rsidRPr="00C626B8">
        <w:rPr>
          <w:bCs/>
          <w:i/>
          <w:color w:val="auto"/>
          <w:sz w:val="28"/>
          <w:lang w:val="en-GB"/>
        </w:rPr>
        <w:t xml:space="preserve"> cycle studies of Materials Science and Engineering </w:t>
      </w:r>
    </w:p>
    <w:p w14:paraId="34210485" w14:textId="77777777" w:rsidR="00C626B8" w:rsidRPr="00C626B8" w:rsidRDefault="00C626B8" w:rsidP="00C626B8">
      <w:pPr>
        <w:pStyle w:val="Naslov1"/>
        <w:spacing w:before="0" w:after="0" w:line="240" w:lineRule="auto"/>
        <w:jc w:val="center"/>
        <w:rPr>
          <w:bCs/>
          <w:i/>
          <w:color w:val="auto"/>
          <w:sz w:val="28"/>
          <w:lang w:val="en-GB"/>
        </w:rPr>
      </w:pPr>
      <w:r w:rsidRPr="00C626B8">
        <w:rPr>
          <w:bCs/>
          <w:i/>
          <w:color w:val="auto"/>
          <w:sz w:val="28"/>
          <w:lang w:val="en-GB"/>
        </w:rPr>
        <w:t>without meeting the requirements for the regular enrolment</w:t>
      </w:r>
    </w:p>
    <w:p w14:paraId="71B72AFF" w14:textId="5623ECB2" w:rsidR="00C626B8" w:rsidRPr="00C626B8" w:rsidRDefault="00C626B8" w:rsidP="00C626B8">
      <w:pPr>
        <w:rPr>
          <w:rFonts w:ascii="Univerza Sans" w:hAnsi="Univerza Sans" w:cs="Arial"/>
          <w:i/>
          <w:lang w:val="en-GB"/>
        </w:rPr>
      </w:pPr>
    </w:p>
    <w:p w14:paraId="3B3C461A" w14:textId="4F2E3E06" w:rsidR="00C626B8" w:rsidRDefault="00C626B8" w:rsidP="00C626B8">
      <w:pPr>
        <w:rPr>
          <w:rFonts w:ascii="Univerza Sans" w:hAnsi="Univerza Sans" w:cs="Arial"/>
          <w:i/>
          <w:lang w:val="en-GB"/>
        </w:rPr>
      </w:pPr>
    </w:p>
    <w:p w14:paraId="3C0E4F76" w14:textId="77777777" w:rsidR="00C626B8" w:rsidRPr="00C626B8" w:rsidRDefault="00C626B8" w:rsidP="00C626B8">
      <w:pPr>
        <w:rPr>
          <w:rFonts w:ascii="Univerza Sans" w:hAnsi="Univerza Sans" w:cs="Arial"/>
          <w:i/>
          <w:lang w:val="en-GB"/>
        </w:rPr>
      </w:pPr>
    </w:p>
    <w:p w14:paraId="6AF79764" w14:textId="49409F5B" w:rsidR="00C626B8" w:rsidRPr="00C626B8" w:rsidRDefault="00C626B8" w:rsidP="00C626B8">
      <w:pPr>
        <w:spacing w:line="480" w:lineRule="auto"/>
        <w:rPr>
          <w:rFonts w:ascii="Univerza Sans" w:hAnsi="Univerza Sans"/>
          <w:i/>
          <w:lang w:val="en-GB"/>
        </w:rPr>
      </w:pPr>
      <w:r w:rsidRPr="00C626B8">
        <w:rPr>
          <w:rFonts w:ascii="Univerza Sans" w:hAnsi="Univerza Sans"/>
          <w:i/>
          <w:lang w:val="en-GB"/>
        </w:rPr>
        <w:t xml:space="preserve">Here </w:t>
      </w:r>
      <w:proofErr w:type="gramStart"/>
      <w:r w:rsidRPr="00C626B8">
        <w:rPr>
          <w:rFonts w:ascii="Univerza Sans" w:hAnsi="Univerza Sans"/>
          <w:i/>
          <w:lang w:val="en-GB"/>
        </w:rPr>
        <w:t>undersigned</w:t>
      </w:r>
      <w:r>
        <w:rPr>
          <w:rFonts w:ascii="Univerza Sans" w:hAnsi="Univerza Sans"/>
          <w:i/>
          <w:lang w:val="en-GB"/>
        </w:rPr>
        <w:t xml:space="preserve"> </w:t>
      </w:r>
      <w:r w:rsidRPr="00C626B8">
        <w:rPr>
          <w:rFonts w:ascii="Univerza Sans" w:hAnsi="Univerza Sans"/>
          <w:i/>
          <w:lang w:val="en-GB"/>
        </w:rPr>
        <w:t xml:space="preserve"> …</w:t>
      </w:r>
      <w:proofErr w:type="gramEnd"/>
      <w:r w:rsidRPr="00C626B8">
        <w:rPr>
          <w:rFonts w:ascii="Univerza Sans" w:hAnsi="Univerza Sans"/>
          <w:i/>
          <w:lang w:val="en-GB"/>
        </w:rPr>
        <w:t>………………………………………………………………………..</w:t>
      </w:r>
    </w:p>
    <w:p w14:paraId="3777C9D2" w14:textId="77777777" w:rsidR="00C626B8" w:rsidRPr="00C626B8" w:rsidRDefault="00C626B8" w:rsidP="00C626B8">
      <w:pPr>
        <w:spacing w:line="480" w:lineRule="auto"/>
        <w:rPr>
          <w:rFonts w:ascii="Univerza Sans" w:hAnsi="Univerza Sans"/>
          <w:i/>
          <w:lang w:val="en-GB"/>
        </w:rPr>
      </w:pPr>
      <w:r w:rsidRPr="00C626B8">
        <w:rPr>
          <w:rFonts w:ascii="Univerza Sans" w:hAnsi="Univerza Sans"/>
          <w:i/>
          <w:lang w:val="en-GB"/>
        </w:rPr>
        <w:t>student ID number: ………………………………</w:t>
      </w:r>
    </w:p>
    <w:p w14:paraId="098645C0" w14:textId="3B1CAAEA" w:rsidR="00C626B8" w:rsidRPr="00C626B8" w:rsidRDefault="00C626B8" w:rsidP="00C626B8">
      <w:pPr>
        <w:spacing w:line="480" w:lineRule="auto"/>
        <w:rPr>
          <w:rFonts w:ascii="Univerza Sans" w:hAnsi="Univerza Sans"/>
          <w:i/>
          <w:lang w:val="en-GB"/>
        </w:rPr>
      </w:pPr>
      <w:r w:rsidRPr="00C626B8">
        <w:rPr>
          <w:rFonts w:ascii="Univerza Sans" w:hAnsi="Univerza Sans"/>
          <w:i/>
          <w:lang w:val="en-GB"/>
        </w:rPr>
        <w:t>e-mail: ……………………………</w:t>
      </w:r>
      <w:proofErr w:type="gramStart"/>
      <w:r w:rsidRPr="00C626B8">
        <w:rPr>
          <w:rFonts w:ascii="Univerza Sans" w:hAnsi="Univerza Sans"/>
          <w:i/>
          <w:lang w:val="en-GB"/>
        </w:rPr>
        <w:t>…..</w:t>
      </w:r>
      <w:proofErr w:type="gramEnd"/>
      <w:r w:rsidRPr="00C626B8">
        <w:rPr>
          <w:rFonts w:ascii="Univerza Sans" w:hAnsi="Univerza Sans"/>
          <w:i/>
          <w:lang w:val="en-GB"/>
        </w:rPr>
        <w:t>…………</w:t>
      </w:r>
      <w:r>
        <w:rPr>
          <w:rFonts w:ascii="Univerza Sans" w:hAnsi="Univerza Sans"/>
          <w:i/>
          <w:lang w:val="en-GB"/>
        </w:rPr>
        <w:t>……..</w:t>
      </w:r>
      <w:r w:rsidRPr="00C626B8">
        <w:rPr>
          <w:rFonts w:ascii="Univerza Sans" w:hAnsi="Univerza Sans"/>
          <w:i/>
          <w:lang w:val="en-GB"/>
        </w:rPr>
        <w:t>…</w:t>
      </w:r>
    </w:p>
    <w:p w14:paraId="7F2E7CA9" w14:textId="545B6721" w:rsidR="00C626B8" w:rsidRPr="00C626B8" w:rsidRDefault="00C626B8" w:rsidP="00C626B8">
      <w:pPr>
        <w:spacing w:line="480" w:lineRule="auto"/>
        <w:jc w:val="both"/>
        <w:rPr>
          <w:rFonts w:ascii="Univerza Sans" w:hAnsi="Univerza Sans"/>
          <w:i/>
          <w:lang w:val="en-GB"/>
        </w:rPr>
      </w:pPr>
      <w:r w:rsidRPr="00C626B8">
        <w:rPr>
          <w:rFonts w:ascii="Univerza Sans" w:hAnsi="Univerza Sans"/>
          <w:i/>
          <w:lang w:val="en-GB"/>
        </w:rPr>
        <w:t>am filling this application for the approval of enrolment in the</w:t>
      </w:r>
      <w:r w:rsidR="00496A8F">
        <w:rPr>
          <w:rFonts w:ascii="Univerza Sans" w:hAnsi="Univerza Sans"/>
          <w:i/>
          <w:lang w:val="en-GB"/>
        </w:rPr>
        <w:t xml:space="preserve"> 4</w:t>
      </w:r>
      <w:r w:rsidR="00496A8F" w:rsidRPr="00496A8F">
        <w:rPr>
          <w:rFonts w:ascii="Univerza Sans" w:hAnsi="Univerza Sans"/>
          <w:i/>
          <w:vertAlign w:val="superscript"/>
          <w:lang w:val="en-GB"/>
        </w:rPr>
        <w:t>th</w:t>
      </w:r>
      <w:r w:rsidR="00496A8F">
        <w:rPr>
          <w:rFonts w:ascii="Univerza Sans" w:hAnsi="Univerza Sans"/>
          <w:i/>
          <w:lang w:val="en-GB"/>
        </w:rPr>
        <w:t xml:space="preserve"> </w:t>
      </w:r>
      <w:r w:rsidRPr="00C626B8">
        <w:rPr>
          <w:rFonts w:ascii="Univerza Sans" w:hAnsi="Univerza Sans"/>
          <w:i/>
          <w:lang w:val="en-GB"/>
        </w:rPr>
        <w:t xml:space="preserve">year of the doctoral programme Materials Science and Engineering without meeting the requirements for regular enrolment in the </w:t>
      </w:r>
      <w:r w:rsidR="00496A8F">
        <w:rPr>
          <w:rFonts w:ascii="Univerza Sans" w:hAnsi="Univerza Sans"/>
          <w:i/>
          <w:lang w:val="en-GB"/>
        </w:rPr>
        <w:t xml:space="preserve"> 4</w:t>
      </w:r>
      <w:r w:rsidR="00496A8F" w:rsidRPr="00496A8F">
        <w:rPr>
          <w:rFonts w:ascii="Univerza Sans" w:hAnsi="Univerza Sans"/>
          <w:i/>
          <w:vertAlign w:val="superscript"/>
          <w:lang w:val="en-GB"/>
        </w:rPr>
        <w:t>th</w:t>
      </w:r>
      <w:r w:rsidR="00496A8F">
        <w:rPr>
          <w:rFonts w:ascii="Univerza Sans" w:hAnsi="Univerza Sans"/>
          <w:i/>
          <w:lang w:val="en-GB"/>
        </w:rPr>
        <w:t xml:space="preserve"> </w:t>
      </w:r>
      <w:bookmarkStart w:id="0" w:name="_GoBack"/>
      <w:bookmarkEnd w:id="0"/>
      <w:r w:rsidRPr="00C626B8">
        <w:rPr>
          <w:rFonts w:ascii="Univerza Sans" w:hAnsi="Univerza Sans"/>
          <w:i/>
          <w:lang w:val="en-GB"/>
        </w:rPr>
        <w:t>year</w:t>
      </w:r>
    </w:p>
    <w:p w14:paraId="35715C27" w14:textId="77777777" w:rsidR="00C626B8" w:rsidRPr="00C626B8" w:rsidRDefault="00C626B8" w:rsidP="00C626B8">
      <w:pPr>
        <w:spacing w:line="480" w:lineRule="auto"/>
        <w:jc w:val="both"/>
        <w:rPr>
          <w:rFonts w:ascii="Univerza Sans" w:hAnsi="Univerza Sans"/>
          <w:i/>
          <w:lang w:val="en-GB"/>
        </w:rPr>
      </w:pPr>
      <w:r w:rsidRPr="00C626B8">
        <w:rPr>
          <w:rFonts w:ascii="Univerza Sans" w:hAnsi="Univerza Sans"/>
          <w:i/>
          <w:lang w:val="en-GB"/>
        </w:rPr>
        <w:t>Number of missing ECTS:  ………</w:t>
      </w:r>
      <w:proofErr w:type="gramStart"/>
      <w:r w:rsidRPr="00C626B8">
        <w:rPr>
          <w:rFonts w:ascii="Univerza Sans" w:hAnsi="Univerza Sans"/>
          <w:i/>
          <w:lang w:val="en-GB"/>
        </w:rPr>
        <w:t>…..</w:t>
      </w:r>
      <w:proofErr w:type="gramEnd"/>
      <w:r w:rsidRPr="00C626B8">
        <w:rPr>
          <w:rFonts w:ascii="Univerza Sans" w:hAnsi="Univerza Sans"/>
          <w:i/>
          <w:lang w:val="en-GB"/>
        </w:rPr>
        <w:t xml:space="preserve"> </w:t>
      </w:r>
    </w:p>
    <w:p w14:paraId="58E90847" w14:textId="77777777" w:rsidR="00C626B8" w:rsidRPr="00C626B8" w:rsidRDefault="00C626B8" w:rsidP="00C626B8">
      <w:pPr>
        <w:rPr>
          <w:rFonts w:ascii="Univerza Sans" w:hAnsi="Univerza Sans"/>
          <w:i/>
          <w:lang w:val="en-GB"/>
        </w:rPr>
      </w:pPr>
    </w:p>
    <w:p w14:paraId="7EEF69E6" w14:textId="31D5FCF4" w:rsidR="00C626B8" w:rsidRDefault="00C626B8" w:rsidP="00C626B8">
      <w:pPr>
        <w:spacing w:line="480" w:lineRule="auto"/>
        <w:rPr>
          <w:rFonts w:ascii="Univerza Sans" w:hAnsi="Univerza Sans"/>
          <w:i/>
          <w:lang w:val="en-GB"/>
        </w:rPr>
      </w:pPr>
      <w:r w:rsidRPr="00C626B8">
        <w:rPr>
          <w:rFonts w:ascii="Univerza Sans" w:hAnsi="Univerza Sans"/>
          <w:i/>
          <w:lang w:val="en-GB"/>
        </w:rPr>
        <w:t xml:space="preserve">I have </w:t>
      </w:r>
      <w:r w:rsidR="00E92593">
        <w:rPr>
          <w:rFonts w:ascii="Univerza Sans" w:hAnsi="Univerza Sans"/>
          <w:i/>
          <w:lang w:val="en-GB"/>
        </w:rPr>
        <w:t>completed</w:t>
      </w:r>
      <w:r w:rsidRPr="00C626B8">
        <w:rPr>
          <w:rFonts w:ascii="Univerza Sans" w:hAnsi="Univerza Sans"/>
          <w:i/>
          <w:lang w:val="en-GB"/>
        </w:rPr>
        <w:t xml:space="preserve"> the electives (15 ECTS):   </w:t>
      </w:r>
      <w:r w:rsidRPr="00C626B8">
        <w:rPr>
          <w:rFonts w:ascii="Univerza Sans" w:hAnsi="Univerza Sans"/>
          <w:i/>
          <w:lang w:val="en-GB"/>
        </w:rPr>
        <w:tab/>
      </w:r>
      <w:r w:rsidR="00E92593">
        <w:rPr>
          <w:rFonts w:ascii="Univerza Sans" w:hAnsi="Univerza Sans"/>
          <w:i/>
          <w:lang w:val="en-GB"/>
        </w:rPr>
        <w:tab/>
      </w:r>
      <w:r w:rsidRPr="00C626B8">
        <w:rPr>
          <w:rFonts w:ascii="Univerza Sans" w:hAnsi="Univerza Sans"/>
          <w:i/>
          <w:lang w:val="en-GB"/>
        </w:rPr>
        <w:t>YES</w:t>
      </w:r>
      <w:r w:rsidRPr="00C626B8">
        <w:rPr>
          <w:rFonts w:ascii="Univerza Sans" w:hAnsi="Univerza Sans"/>
          <w:i/>
          <w:lang w:val="en-GB"/>
        </w:rPr>
        <w:tab/>
      </w:r>
      <w:r w:rsidRPr="00C626B8">
        <w:rPr>
          <w:rFonts w:ascii="Univerza Sans" w:hAnsi="Univerza Sans"/>
          <w:i/>
          <w:lang w:val="en-GB"/>
        </w:rPr>
        <w:tab/>
      </w:r>
      <w:r w:rsidRPr="00C626B8">
        <w:rPr>
          <w:rFonts w:ascii="Univerza Sans" w:hAnsi="Univerza Sans"/>
          <w:i/>
          <w:lang w:val="en-GB"/>
        </w:rPr>
        <w:tab/>
        <w:t>NO</w:t>
      </w:r>
    </w:p>
    <w:p w14:paraId="1D9D275F" w14:textId="06D99354" w:rsidR="00E92593" w:rsidRPr="00C626B8" w:rsidRDefault="00496A8F" w:rsidP="00496A8F">
      <w:pPr>
        <w:spacing w:line="480" w:lineRule="auto"/>
        <w:rPr>
          <w:rFonts w:ascii="Univerza Sans" w:hAnsi="Univerza Sans"/>
          <w:i/>
          <w:lang w:val="en-GB"/>
        </w:rPr>
      </w:pPr>
      <w:bookmarkStart w:id="1" w:name="_Hlk205883060"/>
      <w:bookmarkStart w:id="2" w:name="_Hlk205883115"/>
      <w:r>
        <w:rPr>
          <w:rFonts w:ascii="Univerza Sans" w:hAnsi="Univerza Sans"/>
          <w:i/>
          <w:lang w:val="en-GB"/>
        </w:rPr>
        <w:t xml:space="preserve">Disposition </w:t>
      </w:r>
      <w:r w:rsidR="00E92593" w:rsidRPr="00E92593">
        <w:rPr>
          <w:rFonts w:ascii="Univerza Sans" w:hAnsi="Univerza Sans"/>
          <w:i/>
          <w:lang w:val="en-GB"/>
        </w:rPr>
        <w:t>has been approved</w:t>
      </w:r>
      <w:r w:rsidR="005A5D70">
        <w:rPr>
          <w:rFonts w:ascii="Univerza Sans" w:hAnsi="Univerza Sans"/>
          <w:i/>
          <w:lang w:val="en-GB"/>
        </w:rPr>
        <w:t xml:space="preserve"> at the </w:t>
      </w:r>
      <w:bookmarkEnd w:id="2"/>
      <w:r>
        <w:rPr>
          <w:rFonts w:ascii="Univerza Sans" w:hAnsi="Univerza Sans"/>
          <w:i/>
          <w:lang w:val="en-GB"/>
        </w:rPr>
        <w:t>university</w:t>
      </w:r>
      <w:r w:rsidR="00E92593" w:rsidRPr="00E92593">
        <w:rPr>
          <w:rFonts w:ascii="Univerza Sans" w:hAnsi="Univerza Sans"/>
          <w:i/>
          <w:lang w:val="en-GB"/>
        </w:rPr>
        <w:tab/>
      </w:r>
      <w:r w:rsidR="00E92593" w:rsidRPr="00E92593">
        <w:rPr>
          <w:rFonts w:ascii="Univerza Sans" w:hAnsi="Univerza Sans"/>
          <w:i/>
          <w:lang w:val="en-GB"/>
        </w:rPr>
        <w:tab/>
        <w:t>YES</w:t>
      </w:r>
      <w:r w:rsidR="00E92593" w:rsidRPr="00E92593">
        <w:rPr>
          <w:rFonts w:ascii="Univerza Sans" w:hAnsi="Univerza Sans"/>
          <w:i/>
          <w:lang w:val="en-GB"/>
        </w:rPr>
        <w:tab/>
      </w:r>
      <w:r w:rsidR="00E92593" w:rsidRPr="00E92593">
        <w:rPr>
          <w:rFonts w:ascii="Univerza Sans" w:hAnsi="Univerza Sans"/>
          <w:i/>
          <w:lang w:val="en-GB"/>
        </w:rPr>
        <w:tab/>
      </w:r>
      <w:r w:rsidR="00E92593" w:rsidRPr="00E92593">
        <w:rPr>
          <w:rFonts w:ascii="Univerza Sans" w:hAnsi="Univerza Sans"/>
          <w:i/>
          <w:lang w:val="en-GB"/>
        </w:rPr>
        <w:tab/>
        <w:t>NO</w:t>
      </w:r>
    </w:p>
    <w:bookmarkEnd w:id="1"/>
    <w:p w14:paraId="41BEA227" w14:textId="77777777" w:rsidR="00C626B8" w:rsidRPr="00C626B8" w:rsidRDefault="00C626B8" w:rsidP="00C626B8">
      <w:pPr>
        <w:rPr>
          <w:rFonts w:ascii="Univerza Sans" w:hAnsi="Univerza Sans" w:cs="Arial"/>
          <w:i/>
          <w:lang w:val="en-GB"/>
        </w:rPr>
      </w:pPr>
      <w:r w:rsidRPr="00C626B8">
        <w:rPr>
          <w:rFonts w:ascii="Univerza Sans" w:hAnsi="Univerza Sans" w:cs="Arial"/>
          <w:i/>
          <w:lang w:val="en-GB"/>
        </w:rPr>
        <w:t>I attended 10 lectures in 1</w:t>
      </w:r>
      <w:r w:rsidRPr="00C626B8">
        <w:rPr>
          <w:rFonts w:ascii="Univerza Sans" w:hAnsi="Univerza Sans" w:cs="Arial"/>
          <w:i/>
          <w:vertAlign w:val="superscript"/>
          <w:lang w:val="en-GB"/>
        </w:rPr>
        <w:t>st</w:t>
      </w:r>
      <w:r w:rsidRPr="00C626B8">
        <w:rPr>
          <w:rFonts w:ascii="Univerza Sans" w:hAnsi="Univerza Sans" w:cs="Arial"/>
          <w:i/>
          <w:lang w:val="en-GB"/>
        </w:rPr>
        <w:t xml:space="preserve"> year</w:t>
      </w:r>
      <w:r w:rsidRPr="00C626B8">
        <w:rPr>
          <w:rFonts w:ascii="Univerza Sans" w:hAnsi="Univerza Sans" w:cs="Arial"/>
          <w:i/>
          <w:lang w:val="en-GB"/>
        </w:rPr>
        <w:tab/>
      </w:r>
      <w:r w:rsidRPr="00C626B8">
        <w:rPr>
          <w:rFonts w:ascii="Univerza Sans" w:hAnsi="Univerza Sans" w:cs="Arial"/>
          <w:i/>
          <w:lang w:val="en-GB"/>
        </w:rPr>
        <w:tab/>
      </w:r>
      <w:r w:rsidRPr="00C626B8">
        <w:rPr>
          <w:rFonts w:ascii="Univerza Sans" w:hAnsi="Univerza Sans" w:cs="Arial"/>
          <w:i/>
          <w:lang w:val="en-GB"/>
        </w:rPr>
        <w:tab/>
      </w:r>
      <w:r w:rsidRPr="00C626B8">
        <w:rPr>
          <w:rFonts w:ascii="Univerza Sans" w:hAnsi="Univerza Sans" w:cs="Arial"/>
          <w:i/>
          <w:lang w:val="en-GB"/>
        </w:rPr>
        <w:tab/>
      </w:r>
      <w:r w:rsidRPr="00C626B8">
        <w:rPr>
          <w:rFonts w:ascii="Univerza Sans" w:hAnsi="Univerza Sans"/>
          <w:i/>
          <w:lang w:val="en-GB"/>
        </w:rPr>
        <w:t>YES</w:t>
      </w:r>
      <w:r w:rsidRPr="00C626B8">
        <w:rPr>
          <w:rFonts w:ascii="Univerza Sans" w:hAnsi="Univerza Sans" w:cs="Arial"/>
          <w:i/>
          <w:lang w:val="en-GB"/>
        </w:rPr>
        <w:tab/>
      </w:r>
      <w:r w:rsidRPr="00C626B8">
        <w:rPr>
          <w:rFonts w:ascii="Univerza Sans" w:hAnsi="Univerza Sans" w:cs="Arial"/>
          <w:i/>
          <w:lang w:val="en-GB"/>
        </w:rPr>
        <w:tab/>
      </w:r>
      <w:r w:rsidRPr="00C626B8">
        <w:rPr>
          <w:rFonts w:ascii="Univerza Sans" w:hAnsi="Univerza Sans" w:cs="Arial"/>
          <w:i/>
          <w:lang w:val="en-GB"/>
        </w:rPr>
        <w:tab/>
        <w:t>NO</w:t>
      </w:r>
    </w:p>
    <w:p w14:paraId="495F86E9" w14:textId="77777777" w:rsidR="00C626B8" w:rsidRPr="00C626B8" w:rsidRDefault="00C626B8" w:rsidP="00C626B8">
      <w:pPr>
        <w:rPr>
          <w:rFonts w:ascii="Univerza Sans" w:hAnsi="Univerza Sans" w:cs="Arial"/>
          <w:i/>
          <w:lang w:val="en-GB"/>
        </w:rPr>
      </w:pPr>
    </w:p>
    <w:p w14:paraId="13C939D8" w14:textId="56C7AE63" w:rsidR="00E92593" w:rsidRPr="00C626B8" w:rsidRDefault="00E92593" w:rsidP="00E92593">
      <w:pPr>
        <w:rPr>
          <w:rFonts w:ascii="Univerza Sans" w:hAnsi="Univerza Sans" w:cs="Arial"/>
          <w:i/>
          <w:lang w:val="en-GB"/>
        </w:rPr>
      </w:pPr>
      <w:r w:rsidRPr="00C626B8">
        <w:rPr>
          <w:rFonts w:ascii="Univerza Sans" w:hAnsi="Univerza Sans" w:cs="Arial"/>
          <w:i/>
          <w:lang w:val="en-GB"/>
        </w:rPr>
        <w:t xml:space="preserve">I attended 10 </w:t>
      </w:r>
      <w:r>
        <w:rPr>
          <w:rFonts w:ascii="Univerza Sans" w:hAnsi="Univerza Sans" w:cs="Arial"/>
          <w:i/>
          <w:lang w:val="en-GB"/>
        </w:rPr>
        <w:t>lectures in 2</w:t>
      </w:r>
      <w:r w:rsidRPr="00E92593">
        <w:rPr>
          <w:rFonts w:ascii="Univerza Sans" w:hAnsi="Univerza Sans" w:cs="Arial"/>
          <w:i/>
          <w:vertAlign w:val="superscript"/>
          <w:lang w:val="en-GB"/>
        </w:rPr>
        <w:t>nd</w:t>
      </w:r>
      <w:r w:rsidRPr="00C626B8">
        <w:rPr>
          <w:rFonts w:ascii="Univerza Sans" w:hAnsi="Univerza Sans" w:cs="Arial"/>
          <w:i/>
          <w:lang w:val="en-GB"/>
        </w:rPr>
        <w:t xml:space="preserve"> year</w:t>
      </w:r>
      <w:r w:rsidRPr="00C626B8">
        <w:rPr>
          <w:rFonts w:ascii="Univerza Sans" w:hAnsi="Univerza Sans" w:cs="Arial"/>
          <w:i/>
          <w:lang w:val="en-GB"/>
        </w:rPr>
        <w:tab/>
      </w:r>
      <w:r w:rsidRPr="00C626B8">
        <w:rPr>
          <w:rFonts w:ascii="Univerza Sans" w:hAnsi="Univerza Sans" w:cs="Arial"/>
          <w:i/>
          <w:lang w:val="en-GB"/>
        </w:rPr>
        <w:tab/>
      </w:r>
      <w:r w:rsidRPr="00C626B8">
        <w:rPr>
          <w:rFonts w:ascii="Univerza Sans" w:hAnsi="Univerza Sans" w:cs="Arial"/>
          <w:i/>
          <w:lang w:val="en-GB"/>
        </w:rPr>
        <w:tab/>
      </w:r>
      <w:r w:rsidRPr="00C626B8">
        <w:rPr>
          <w:rFonts w:ascii="Univerza Sans" w:hAnsi="Univerza Sans" w:cs="Arial"/>
          <w:i/>
          <w:lang w:val="en-GB"/>
        </w:rPr>
        <w:tab/>
      </w:r>
      <w:r w:rsidRPr="00C626B8">
        <w:rPr>
          <w:rFonts w:ascii="Univerza Sans" w:hAnsi="Univerza Sans"/>
          <w:i/>
          <w:lang w:val="en-GB"/>
        </w:rPr>
        <w:t>YES</w:t>
      </w:r>
      <w:r w:rsidRPr="00C626B8">
        <w:rPr>
          <w:rFonts w:ascii="Univerza Sans" w:hAnsi="Univerza Sans" w:cs="Arial"/>
          <w:i/>
          <w:lang w:val="en-GB"/>
        </w:rPr>
        <w:tab/>
      </w:r>
      <w:r w:rsidRPr="00C626B8">
        <w:rPr>
          <w:rFonts w:ascii="Univerza Sans" w:hAnsi="Univerza Sans" w:cs="Arial"/>
          <w:i/>
          <w:lang w:val="en-GB"/>
        </w:rPr>
        <w:tab/>
      </w:r>
      <w:r w:rsidRPr="00C626B8">
        <w:rPr>
          <w:rFonts w:ascii="Univerza Sans" w:hAnsi="Univerza Sans" w:cs="Arial"/>
          <w:i/>
          <w:lang w:val="en-GB"/>
        </w:rPr>
        <w:tab/>
        <w:t>NO</w:t>
      </w:r>
    </w:p>
    <w:p w14:paraId="70C78331" w14:textId="77777777" w:rsidR="00C626B8" w:rsidRPr="00C626B8" w:rsidRDefault="00C626B8" w:rsidP="00C626B8">
      <w:pPr>
        <w:rPr>
          <w:rFonts w:ascii="Univerza Sans" w:hAnsi="Univerza Sans" w:cs="Arial"/>
          <w:i/>
          <w:lang w:val="en-GB"/>
        </w:rPr>
      </w:pPr>
    </w:p>
    <w:p w14:paraId="3100D3E1" w14:textId="77777777" w:rsidR="00C626B8" w:rsidRPr="00C626B8" w:rsidRDefault="00C626B8" w:rsidP="00C626B8">
      <w:pPr>
        <w:rPr>
          <w:rFonts w:ascii="Univerza Sans" w:hAnsi="Univerza Sans" w:cs="Arial"/>
          <w:b/>
          <w:i/>
          <w:lang w:val="en-GB"/>
        </w:rPr>
      </w:pPr>
    </w:p>
    <w:p w14:paraId="07CD39EE" w14:textId="77777777" w:rsidR="00C626B8" w:rsidRPr="00C626B8" w:rsidRDefault="00C626B8" w:rsidP="00C626B8">
      <w:pPr>
        <w:rPr>
          <w:rFonts w:ascii="Univerza Sans" w:hAnsi="Univerza Sans"/>
          <w:i/>
          <w:lang w:val="en-GB"/>
        </w:rPr>
      </w:pPr>
    </w:p>
    <w:p w14:paraId="6734151C" w14:textId="77777777" w:rsidR="00C626B8" w:rsidRPr="00C626B8" w:rsidRDefault="00C626B8" w:rsidP="00C626B8">
      <w:pPr>
        <w:rPr>
          <w:rFonts w:ascii="Univerza Sans" w:hAnsi="Univerza Sans"/>
          <w:i/>
          <w:lang w:val="en-GB"/>
        </w:rPr>
      </w:pPr>
      <w:r w:rsidRPr="00C626B8">
        <w:rPr>
          <w:rFonts w:ascii="Univerza Sans" w:hAnsi="Univerza Sans"/>
          <w:i/>
          <w:lang w:val="en-GB"/>
        </w:rPr>
        <w:tab/>
      </w:r>
      <w:r w:rsidRPr="00C626B8">
        <w:rPr>
          <w:rFonts w:ascii="Univerza Sans" w:hAnsi="Univerza Sans"/>
          <w:i/>
          <w:lang w:val="en-GB"/>
        </w:rPr>
        <w:tab/>
      </w:r>
      <w:r w:rsidRPr="00C626B8">
        <w:rPr>
          <w:rFonts w:ascii="Univerza Sans" w:hAnsi="Univerza Sans"/>
          <w:i/>
          <w:lang w:val="en-GB"/>
        </w:rPr>
        <w:tab/>
      </w:r>
      <w:r w:rsidRPr="00C626B8">
        <w:rPr>
          <w:rFonts w:ascii="Univerza Sans" w:hAnsi="Univerza Sans"/>
          <w:i/>
          <w:lang w:val="en-GB"/>
        </w:rPr>
        <w:tab/>
      </w:r>
      <w:r w:rsidRPr="00C626B8">
        <w:rPr>
          <w:rFonts w:ascii="Univerza Sans" w:hAnsi="Univerza Sans"/>
          <w:i/>
          <w:lang w:val="en-GB"/>
        </w:rPr>
        <w:tab/>
      </w:r>
      <w:r w:rsidRPr="00C626B8">
        <w:rPr>
          <w:rFonts w:ascii="Univerza Sans" w:hAnsi="Univerza Sans"/>
          <w:i/>
          <w:lang w:val="en-GB"/>
        </w:rPr>
        <w:tab/>
      </w:r>
      <w:r w:rsidRPr="00C626B8">
        <w:rPr>
          <w:rFonts w:ascii="Univerza Sans" w:hAnsi="Univerza Sans"/>
          <w:i/>
          <w:lang w:val="en-GB"/>
        </w:rPr>
        <w:tab/>
      </w:r>
      <w:r w:rsidRPr="00C626B8">
        <w:rPr>
          <w:rFonts w:ascii="Univerza Sans" w:hAnsi="Univerza Sans"/>
          <w:i/>
          <w:lang w:val="en-GB"/>
        </w:rPr>
        <w:tab/>
        <w:t>Signature:</w:t>
      </w:r>
    </w:p>
    <w:p w14:paraId="541AAF1C" w14:textId="77777777" w:rsidR="00C626B8" w:rsidRPr="00C626B8" w:rsidRDefault="00C626B8" w:rsidP="00C626B8">
      <w:pPr>
        <w:rPr>
          <w:rFonts w:ascii="Univerza Sans" w:hAnsi="Univerza Sans"/>
          <w:i/>
          <w:lang w:val="en-GB"/>
        </w:rPr>
      </w:pPr>
    </w:p>
    <w:p w14:paraId="1EBC9A25" w14:textId="6FACF5F1" w:rsidR="00C626B8" w:rsidRPr="00C626B8" w:rsidRDefault="00C626B8" w:rsidP="00C626B8">
      <w:pPr>
        <w:rPr>
          <w:rFonts w:ascii="Univerza Sans" w:hAnsi="Univerza Sans"/>
          <w:i/>
          <w:lang w:val="en-GB"/>
        </w:rPr>
      </w:pPr>
      <w:r w:rsidRPr="00C626B8">
        <w:rPr>
          <w:rFonts w:ascii="Univerza Sans" w:hAnsi="Univerza Sans"/>
          <w:i/>
          <w:lang w:val="en-GB"/>
        </w:rPr>
        <w:tab/>
      </w:r>
      <w:r w:rsidRPr="00C626B8">
        <w:rPr>
          <w:rFonts w:ascii="Univerza Sans" w:hAnsi="Univerza Sans"/>
          <w:i/>
          <w:lang w:val="en-GB"/>
        </w:rPr>
        <w:tab/>
      </w:r>
      <w:r w:rsidRPr="00C626B8">
        <w:rPr>
          <w:rFonts w:ascii="Univerza Sans" w:hAnsi="Univerza Sans"/>
          <w:i/>
          <w:lang w:val="en-GB"/>
        </w:rPr>
        <w:tab/>
      </w:r>
      <w:r w:rsidRPr="00C626B8">
        <w:rPr>
          <w:rFonts w:ascii="Univerza Sans" w:hAnsi="Univerza Sans"/>
          <w:i/>
          <w:lang w:val="en-GB"/>
        </w:rPr>
        <w:tab/>
      </w:r>
      <w:r w:rsidRPr="00C626B8">
        <w:rPr>
          <w:rFonts w:ascii="Univerza Sans" w:hAnsi="Univerza Sans"/>
          <w:i/>
          <w:lang w:val="en-GB"/>
        </w:rPr>
        <w:tab/>
      </w:r>
      <w:r w:rsidRPr="00C626B8">
        <w:rPr>
          <w:rFonts w:ascii="Univerza Sans" w:hAnsi="Univerza Sans"/>
          <w:i/>
          <w:lang w:val="en-GB"/>
        </w:rPr>
        <w:tab/>
      </w:r>
      <w:r w:rsidRPr="00C626B8">
        <w:rPr>
          <w:rFonts w:ascii="Univerza Sans" w:hAnsi="Univerza Sans"/>
          <w:i/>
          <w:lang w:val="en-GB"/>
        </w:rPr>
        <w:tab/>
      </w:r>
      <w:r w:rsidRPr="00C626B8">
        <w:rPr>
          <w:rFonts w:ascii="Univerza Sans" w:hAnsi="Univerza Sans"/>
          <w:i/>
          <w:lang w:val="en-GB"/>
        </w:rPr>
        <w:tab/>
        <w:t>……………………</w:t>
      </w:r>
      <w:r w:rsidR="00E92593">
        <w:rPr>
          <w:rFonts w:ascii="Univerza Sans" w:hAnsi="Univerza Sans"/>
          <w:i/>
          <w:lang w:val="en-GB"/>
        </w:rPr>
        <w:t>……………….</w:t>
      </w:r>
      <w:r w:rsidRPr="00C626B8">
        <w:rPr>
          <w:rFonts w:ascii="Univerza Sans" w:hAnsi="Univerza Sans"/>
          <w:i/>
          <w:lang w:val="en-GB"/>
        </w:rPr>
        <w:t>……….</w:t>
      </w:r>
    </w:p>
    <w:p w14:paraId="4472302B" w14:textId="77777777" w:rsidR="00C626B8" w:rsidRPr="00C626B8" w:rsidRDefault="00C626B8" w:rsidP="00C626B8">
      <w:pPr>
        <w:rPr>
          <w:rFonts w:ascii="Univerza Sans" w:hAnsi="Univerza Sans"/>
          <w:i/>
          <w:lang w:val="en-GB"/>
        </w:rPr>
      </w:pPr>
    </w:p>
    <w:p w14:paraId="6BAEBA55" w14:textId="77777777" w:rsidR="00C626B8" w:rsidRPr="00C626B8" w:rsidRDefault="00C626B8" w:rsidP="00C626B8">
      <w:pPr>
        <w:rPr>
          <w:rFonts w:ascii="Univerza Sans" w:hAnsi="Univerza Sans"/>
          <w:i/>
          <w:lang w:val="en-GB"/>
        </w:rPr>
      </w:pPr>
    </w:p>
    <w:p w14:paraId="1B019804" w14:textId="77777777" w:rsidR="00C626B8" w:rsidRPr="00C626B8" w:rsidRDefault="00C626B8" w:rsidP="00C626B8">
      <w:pPr>
        <w:rPr>
          <w:rFonts w:ascii="Univerza Sans" w:hAnsi="Univerza Sans" w:cs="Arial"/>
          <w:i/>
          <w:lang w:val="en-GB"/>
        </w:rPr>
      </w:pPr>
      <w:r w:rsidRPr="00C626B8">
        <w:rPr>
          <w:rFonts w:ascii="Univerza Sans" w:hAnsi="Univerza Sans" w:cs="Arial"/>
          <w:b/>
          <w:i/>
          <w:color w:val="365F91"/>
          <w:lang w:val="en-GB"/>
        </w:rPr>
        <w:t>Application has to be submitted by 31</w:t>
      </w:r>
      <w:r w:rsidRPr="00C626B8">
        <w:rPr>
          <w:rFonts w:ascii="Univerza Sans" w:hAnsi="Univerza Sans" w:cs="Arial"/>
          <w:b/>
          <w:i/>
          <w:color w:val="365F91"/>
          <w:vertAlign w:val="superscript"/>
          <w:lang w:val="en-GB"/>
        </w:rPr>
        <w:t>st</w:t>
      </w:r>
      <w:r w:rsidRPr="00C626B8">
        <w:rPr>
          <w:rFonts w:ascii="Univerza Sans" w:hAnsi="Univerza Sans" w:cs="Arial"/>
          <w:b/>
          <w:i/>
          <w:color w:val="365F91"/>
          <w:lang w:val="en-GB"/>
        </w:rPr>
        <w:t xml:space="preserve"> August.</w:t>
      </w:r>
    </w:p>
    <w:p w14:paraId="76D2B8AE" w14:textId="0D03E127" w:rsidR="00E53B2C" w:rsidRPr="00C626B8" w:rsidRDefault="00E53B2C" w:rsidP="00C626B8">
      <w:pPr>
        <w:rPr>
          <w:rFonts w:ascii="Univerza Sans" w:hAnsi="Univerza Sans"/>
          <w:lang w:val="en-GB"/>
        </w:rPr>
      </w:pPr>
    </w:p>
    <w:sectPr w:rsidR="00E53B2C" w:rsidRPr="00C626B8" w:rsidSect="004235D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644" w:right="1644" w:bottom="1814" w:left="1644" w:header="113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113F6" w14:textId="77777777" w:rsidR="00CE324C" w:rsidRDefault="00CE324C" w:rsidP="0065275D">
      <w:r>
        <w:separator/>
      </w:r>
    </w:p>
  </w:endnote>
  <w:endnote w:type="continuationSeparator" w:id="0">
    <w:p w14:paraId="2531EFE9" w14:textId="77777777" w:rsidR="00CE324C" w:rsidRDefault="00CE324C" w:rsidP="0065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za Sans">
    <w:panose1 w:val="00000600000000000000"/>
    <w:charset w:val="EE"/>
    <w:family w:val="auto"/>
    <w:pitch w:val="variable"/>
    <w:sig w:usb0="A00000FF" w:usb1="0000A4FB" w:usb2="0000002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18" w:type="dxa"/>
      <w:tblInd w:w="-5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2551"/>
      <w:gridCol w:w="2359"/>
      <w:gridCol w:w="1100"/>
    </w:tblGrid>
    <w:tr w:rsidR="001B27AF" w:rsidRPr="00A5121A" w14:paraId="462E083B" w14:textId="77777777" w:rsidTr="00E374D3">
      <w:trPr>
        <w:trHeight w:val="283"/>
      </w:trPr>
      <w:tc>
        <w:tcPr>
          <w:tcW w:w="2608" w:type="dxa"/>
          <w:shd w:val="clear" w:color="auto" w:fill="auto"/>
        </w:tcPr>
        <w:p w14:paraId="13AB596E" w14:textId="77777777" w:rsidR="001B27AF" w:rsidRPr="00A5121A" w:rsidRDefault="001B27AF" w:rsidP="001B27AF">
          <w:pPr>
            <w:pStyle w:val="Noga"/>
            <w:tabs>
              <w:tab w:val="clear" w:pos="4536"/>
              <w:tab w:val="clear" w:pos="9072"/>
            </w:tabs>
            <w:jc w:val="left"/>
          </w:pPr>
        </w:p>
      </w:tc>
      <w:tc>
        <w:tcPr>
          <w:tcW w:w="2551" w:type="dxa"/>
          <w:shd w:val="clear" w:color="auto" w:fill="auto"/>
        </w:tcPr>
        <w:p w14:paraId="2F92833D" w14:textId="77777777" w:rsidR="001B27AF" w:rsidRPr="00A5121A" w:rsidRDefault="001B27AF" w:rsidP="001B27AF">
          <w:pPr>
            <w:pStyle w:val="Noga"/>
            <w:jc w:val="left"/>
          </w:pPr>
        </w:p>
      </w:tc>
      <w:tc>
        <w:tcPr>
          <w:tcW w:w="2359" w:type="dxa"/>
          <w:shd w:val="clear" w:color="auto" w:fill="auto"/>
        </w:tcPr>
        <w:p w14:paraId="22C1906E" w14:textId="77777777" w:rsidR="001B27AF" w:rsidRDefault="001B27AF" w:rsidP="001B27AF">
          <w:pPr>
            <w:pStyle w:val="Noga"/>
            <w:jc w:val="left"/>
          </w:pPr>
          <w:r>
            <w:t xml:space="preserve"> </w:t>
          </w:r>
        </w:p>
        <w:p w14:paraId="76CE9A8F" w14:textId="77777777" w:rsidR="001B27AF" w:rsidRPr="00A5121A" w:rsidRDefault="001B27AF" w:rsidP="001B27AF">
          <w:pPr>
            <w:pStyle w:val="Noga"/>
            <w:jc w:val="left"/>
            <w:rPr>
              <w:color w:val="FF0000"/>
            </w:rPr>
          </w:pPr>
        </w:p>
      </w:tc>
      <w:tc>
        <w:tcPr>
          <w:tcW w:w="1100" w:type="dxa"/>
          <w:shd w:val="clear" w:color="auto" w:fill="auto"/>
        </w:tcPr>
        <w:p w14:paraId="6F0C4E8A" w14:textId="77777777" w:rsidR="001B27AF" w:rsidRPr="00A5121A" w:rsidRDefault="001B27AF" w:rsidP="001B27AF">
          <w:pPr>
            <w:pStyle w:val="Noga"/>
            <w:jc w:val="right"/>
          </w:pPr>
          <w:r w:rsidRPr="00A5121A">
            <w:rPr>
              <w:rStyle w:val="tevilkastrani"/>
            </w:rPr>
            <w:tab/>
          </w:r>
          <w:r w:rsidRPr="00A5121A">
            <w:fldChar w:fldCharType="begin"/>
          </w:r>
          <w:r w:rsidRPr="00A5121A">
            <w:instrText xml:space="preserve"> PAGE  \* Arabic  \* MERGEFORMAT </w:instrText>
          </w:r>
          <w:r w:rsidRPr="00A5121A">
            <w:fldChar w:fldCharType="separate"/>
          </w:r>
          <w:r w:rsidRPr="00A5121A">
            <w:t>1</w:t>
          </w:r>
          <w:r w:rsidRPr="00A5121A">
            <w:fldChar w:fldCharType="end"/>
          </w:r>
          <w:r w:rsidRPr="00A5121A">
            <w:t>/</w:t>
          </w:r>
          <w:r w:rsidR="00CE324C">
            <w:fldChar w:fldCharType="begin"/>
          </w:r>
          <w:r w:rsidR="00CE324C">
            <w:instrText xml:space="preserve"> NUMPAGES  \* Arabic  \* MERGEFORMAT </w:instrText>
          </w:r>
          <w:r w:rsidR="00CE324C">
            <w:fldChar w:fldCharType="separate"/>
          </w:r>
          <w:r w:rsidRPr="00A5121A">
            <w:t>2</w:t>
          </w:r>
          <w:r w:rsidR="00CE324C">
            <w:fldChar w:fldCharType="end"/>
          </w:r>
        </w:p>
      </w:tc>
    </w:tr>
  </w:tbl>
  <w:p w14:paraId="19117FE7" w14:textId="77777777" w:rsidR="001B27AF" w:rsidRDefault="001B27A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18" w:type="dxa"/>
      <w:tblInd w:w="-5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2551"/>
      <w:gridCol w:w="2359"/>
      <w:gridCol w:w="1100"/>
    </w:tblGrid>
    <w:tr w:rsidR="005D3D66" w:rsidRPr="00A5121A" w14:paraId="5A7C9D6D" w14:textId="77777777" w:rsidTr="00191672">
      <w:trPr>
        <w:trHeight w:val="283"/>
      </w:trPr>
      <w:tc>
        <w:tcPr>
          <w:tcW w:w="2608" w:type="dxa"/>
          <w:shd w:val="clear" w:color="auto" w:fill="auto"/>
        </w:tcPr>
        <w:p w14:paraId="70498278" w14:textId="77777777" w:rsidR="005D3D66" w:rsidRPr="00A5121A" w:rsidRDefault="00757113" w:rsidP="00F23477">
          <w:pPr>
            <w:pStyle w:val="Noga"/>
            <w:tabs>
              <w:tab w:val="clear" w:pos="4536"/>
              <w:tab w:val="clear" w:pos="9072"/>
            </w:tabs>
            <w:jc w:val="left"/>
          </w:pPr>
          <w:r>
            <w:t>Aškerčeva cesta</w:t>
          </w:r>
          <w:r w:rsidR="00F23477">
            <w:t xml:space="preserve"> 12</w:t>
          </w:r>
          <w:r w:rsidR="005D3D66" w:rsidRPr="00A5121A">
            <w:t>,</w:t>
          </w:r>
        </w:p>
        <w:p w14:paraId="4F1F1F2B" w14:textId="77777777" w:rsidR="005D3D66" w:rsidRPr="00A5121A" w:rsidRDefault="00F23477" w:rsidP="00F23477">
          <w:pPr>
            <w:pStyle w:val="Noga"/>
            <w:tabs>
              <w:tab w:val="clear" w:pos="4536"/>
              <w:tab w:val="clear" w:pos="9072"/>
            </w:tabs>
            <w:jc w:val="left"/>
          </w:pPr>
          <w:r>
            <w:t>1000 Ljubljana</w:t>
          </w:r>
          <w:r w:rsidR="005D3D66" w:rsidRPr="00A5121A">
            <w:t>, Slovenija</w:t>
          </w:r>
        </w:p>
      </w:tc>
      <w:tc>
        <w:tcPr>
          <w:tcW w:w="2551" w:type="dxa"/>
          <w:shd w:val="clear" w:color="auto" w:fill="auto"/>
        </w:tcPr>
        <w:p w14:paraId="77FB8BE9" w14:textId="4BB8B464" w:rsidR="005D3D66" w:rsidRPr="00A5121A" w:rsidRDefault="005D3D66" w:rsidP="00F23477">
          <w:pPr>
            <w:pStyle w:val="Noga"/>
            <w:jc w:val="left"/>
          </w:pPr>
          <w:r w:rsidRPr="00A5121A">
            <w:t xml:space="preserve">T: </w:t>
          </w:r>
          <w:r w:rsidR="00267009" w:rsidRPr="00267009">
            <w:t>+</w:t>
          </w:r>
          <w:r w:rsidR="00757113">
            <w:t xml:space="preserve">386 </w:t>
          </w:r>
          <w:r w:rsidR="00757113" w:rsidRPr="00757113">
            <w:t>1</w:t>
          </w:r>
          <w:r w:rsidR="00757113">
            <w:t xml:space="preserve"> </w:t>
          </w:r>
          <w:r w:rsidR="00C626B8">
            <w:t>4704 500</w:t>
          </w:r>
        </w:p>
        <w:p w14:paraId="08335AF1" w14:textId="77777777" w:rsidR="005D3D66" w:rsidRPr="00A5121A" w:rsidRDefault="00757113" w:rsidP="00F23477">
          <w:pPr>
            <w:pStyle w:val="Noga"/>
            <w:jc w:val="left"/>
          </w:pPr>
          <w:r>
            <w:t>F</w:t>
          </w:r>
          <w:r w:rsidRPr="00A5121A">
            <w:t xml:space="preserve">: </w:t>
          </w:r>
          <w:r w:rsidRPr="00267009">
            <w:t>+</w:t>
          </w:r>
          <w:r>
            <w:t xml:space="preserve">386 </w:t>
          </w:r>
          <w:r w:rsidRPr="00757113">
            <w:t>1</w:t>
          </w:r>
          <w:r>
            <w:t xml:space="preserve"> </w:t>
          </w:r>
          <w:r w:rsidRPr="00757113">
            <w:t>200</w:t>
          </w:r>
          <w:r>
            <w:t xml:space="preserve"> </w:t>
          </w:r>
          <w:r w:rsidRPr="00757113">
            <w:t>32</w:t>
          </w:r>
          <w:r>
            <w:t xml:space="preserve"> 7</w:t>
          </w:r>
          <w:r w:rsidRPr="00757113">
            <w:t>0</w:t>
          </w:r>
        </w:p>
      </w:tc>
      <w:tc>
        <w:tcPr>
          <w:tcW w:w="2359" w:type="dxa"/>
          <w:shd w:val="clear" w:color="auto" w:fill="auto"/>
        </w:tcPr>
        <w:p w14:paraId="3534753E" w14:textId="77777777" w:rsidR="005D3D66" w:rsidRPr="00A5121A" w:rsidRDefault="00CE324C" w:rsidP="00F23477">
          <w:pPr>
            <w:pStyle w:val="Noga"/>
            <w:jc w:val="left"/>
            <w:rPr>
              <w:color w:val="FF0000"/>
            </w:rPr>
          </w:pPr>
          <w:hyperlink r:id="rId1" w:history="1">
            <w:r w:rsidR="00757113" w:rsidRPr="00332E73">
              <w:rPr>
                <w:rStyle w:val="Hiperpovezava"/>
              </w:rPr>
              <w:t>dekanat@ntf.uni-lj.si</w:t>
            </w:r>
          </w:hyperlink>
        </w:p>
        <w:p w14:paraId="38828D03" w14:textId="77777777" w:rsidR="005D3D66" w:rsidRPr="00A5121A" w:rsidRDefault="00CE324C" w:rsidP="00F23477">
          <w:pPr>
            <w:pStyle w:val="Noga"/>
            <w:jc w:val="left"/>
            <w:rPr>
              <w:color w:val="FF0000"/>
            </w:rPr>
          </w:pPr>
          <w:hyperlink r:id="rId2" w:history="1">
            <w:r w:rsidR="00757113" w:rsidRPr="00332E73">
              <w:rPr>
                <w:rStyle w:val="Hiperpovezava"/>
              </w:rPr>
              <w:t>www.ntf.uni-lj.si</w:t>
            </w:r>
          </w:hyperlink>
        </w:p>
      </w:tc>
      <w:tc>
        <w:tcPr>
          <w:tcW w:w="1100" w:type="dxa"/>
          <w:shd w:val="clear" w:color="auto" w:fill="auto"/>
        </w:tcPr>
        <w:p w14:paraId="03687C7E" w14:textId="77777777" w:rsidR="005D3D66" w:rsidRPr="00A5121A" w:rsidRDefault="005D3D66" w:rsidP="00191672">
          <w:pPr>
            <w:pStyle w:val="Noga"/>
            <w:jc w:val="right"/>
          </w:pPr>
          <w:r w:rsidRPr="00A5121A">
            <w:rPr>
              <w:rStyle w:val="tevilkastrani"/>
            </w:rPr>
            <w:tab/>
          </w:r>
          <w:r w:rsidRPr="00A5121A">
            <w:fldChar w:fldCharType="begin"/>
          </w:r>
          <w:r w:rsidRPr="00A5121A">
            <w:instrText xml:space="preserve"> PAGE  \* Arabic  \* MERGEFORMAT </w:instrText>
          </w:r>
          <w:r w:rsidRPr="00A5121A">
            <w:fldChar w:fldCharType="separate"/>
          </w:r>
          <w:r w:rsidRPr="00A5121A">
            <w:t>1</w:t>
          </w:r>
          <w:r w:rsidRPr="00A5121A">
            <w:fldChar w:fldCharType="end"/>
          </w:r>
          <w:r w:rsidRPr="00A5121A">
            <w:t>/</w:t>
          </w:r>
          <w:fldSimple w:instr=" NUMPAGES  \* Arabic  \* MERGEFORMAT ">
            <w:r w:rsidRPr="00A5121A">
              <w:t>2</w:t>
            </w:r>
          </w:fldSimple>
        </w:p>
      </w:tc>
    </w:tr>
  </w:tbl>
  <w:p w14:paraId="79B04C84" w14:textId="77777777" w:rsidR="00A537D2" w:rsidRDefault="00A537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74E19" w14:textId="77777777" w:rsidR="00CE324C" w:rsidRDefault="00CE324C" w:rsidP="0065275D">
      <w:r>
        <w:separator/>
      </w:r>
    </w:p>
  </w:footnote>
  <w:footnote w:type="continuationSeparator" w:id="0">
    <w:p w14:paraId="4AB6F10C" w14:textId="77777777" w:rsidR="00CE324C" w:rsidRDefault="00CE324C" w:rsidP="00652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59774" w14:textId="15EB1B5B" w:rsidR="000031E0" w:rsidRPr="005C5DFA" w:rsidRDefault="00757113" w:rsidP="002D5A62">
    <w:pPr>
      <w:pStyle w:val="Glava"/>
      <w:tabs>
        <w:tab w:val="clear" w:pos="4536"/>
        <w:tab w:val="clear" w:pos="9072"/>
      </w:tabs>
      <w:rPr>
        <w:i/>
        <w:iCs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1AEF8BF3" wp14:editId="142B0F1B">
          <wp:simplePos x="0" y="0"/>
          <wp:positionH relativeFrom="column">
            <wp:posOffset>-1043940</wp:posOffset>
          </wp:positionH>
          <wp:positionV relativeFrom="page">
            <wp:posOffset>635</wp:posOffset>
          </wp:positionV>
          <wp:extent cx="7561580" cy="3599815"/>
          <wp:effectExtent l="0" t="0" r="1270" b="635"/>
          <wp:wrapNone/>
          <wp:docPr id="653439859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359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2F2B3" w14:textId="5A338B84" w:rsidR="00DF574E" w:rsidRDefault="005C5DFA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64384" behindDoc="1" locked="0" layoutInCell="1" allowOverlap="1" wp14:anchorId="7AFF89E9" wp14:editId="20B1105F">
          <wp:simplePos x="0" y="0"/>
          <wp:positionH relativeFrom="margin">
            <wp:posOffset>-1043264</wp:posOffset>
          </wp:positionH>
          <wp:positionV relativeFrom="margin">
            <wp:posOffset>-1311435</wp:posOffset>
          </wp:positionV>
          <wp:extent cx="7560854" cy="1202148"/>
          <wp:effectExtent l="0" t="0" r="0" b="4445"/>
          <wp:wrapNone/>
          <wp:docPr id="188163730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66603"/>
                  <a:stretch/>
                </pic:blipFill>
                <pic:spPr bwMode="auto">
                  <a:xfrm>
                    <a:off x="0" y="0"/>
                    <a:ext cx="7560854" cy="12021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75791F" w14:textId="77777777" w:rsidR="009B0E43" w:rsidRDefault="009B0E43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78B467A9" w14:textId="77777777" w:rsidR="004F3D61" w:rsidRDefault="004F3D61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3BF9B096" w14:textId="27EA14FA" w:rsidR="00D21B6A" w:rsidRDefault="00D21B6A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74F83D6F" w14:textId="77777777" w:rsidR="003E44CD" w:rsidRPr="00D21B6A" w:rsidRDefault="003E44CD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7259CE72" w14:textId="77777777" w:rsidR="003E44CD" w:rsidRPr="00D21B6A" w:rsidRDefault="003E44CD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7A51E6D1" w14:textId="77777777" w:rsidR="003E44CD" w:rsidRPr="00D21B6A" w:rsidRDefault="003E44CD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3310E66C" w14:textId="77777777" w:rsidR="002C7AB8" w:rsidRPr="00D21B6A" w:rsidRDefault="002C7AB8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84FEE"/>
    <w:multiLevelType w:val="hybridMultilevel"/>
    <w:tmpl w:val="2A3E18A0"/>
    <w:lvl w:ilvl="0" w:tplc="EF6E12D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E4120"/>
    <w:multiLevelType w:val="hybridMultilevel"/>
    <w:tmpl w:val="73AC1B1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EB5748"/>
    <w:multiLevelType w:val="hybridMultilevel"/>
    <w:tmpl w:val="BDE224FA"/>
    <w:lvl w:ilvl="0" w:tplc="6E623A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03C41"/>
    <w:multiLevelType w:val="hybridMultilevel"/>
    <w:tmpl w:val="EFEE0412"/>
    <w:lvl w:ilvl="0" w:tplc="D7705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62FA0"/>
    <w:multiLevelType w:val="hybridMultilevel"/>
    <w:tmpl w:val="B52835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E0D2A"/>
    <w:multiLevelType w:val="hybridMultilevel"/>
    <w:tmpl w:val="F7CAC998"/>
    <w:lvl w:ilvl="0" w:tplc="6CD48B8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  <w:sz w:val="28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A1780C"/>
    <w:multiLevelType w:val="hybridMultilevel"/>
    <w:tmpl w:val="7150A1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C03A3"/>
    <w:multiLevelType w:val="hybridMultilevel"/>
    <w:tmpl w:val="68E6BDDE"/>
    <w:lvl w:ilvl="0" w:tplc="0CC68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84F39"/>
    <w:multiLevelType w:val="hybridMultilevel"/>
    <w:tmpl w:val="11EAA34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AD6E57"/>
    <w:multiLevelType w:val="multilevel"/>
    <w:tmpl w:val="86525702"/>
    <w:styleLink w:val="Alineja"/>
    <w:lvl w:ilvl="0">
      <w:start w:val="1"/>
      <w:numFmt w:val="bullet"/>
      <w:lvlText w:val="-"/>
      <w:lvlJc w:val="left"/>
      <w:pPr>
        <w:ind w:left="360" w:hanging="360"/>
      </w:pPr>
      <w:rPr>
        <w:rFonts w:ascii="Univerza Sans" w:eastAsia="Calibri" w:hAnsi="Univerza San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74F09"/>
    <w:multiLevelType w:val="singleLevel"/>
    <w:tmpl w:val="314A54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3850A1E"/>
    <w:multiLevelType w:val="hybridMultilevel"/>
    <w:tmpl w:val="859893C2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3D86CE3"/>
    <w:multiLevelType w:val="multilevel"/>
    <w:tmpl w:val="2A06A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10"/>
  </w:num>
  <w:num w:numId="6">
    <w:abstractNumId w:val="12"/>
  </w:num>
  <w:num w:numId="7">
    <w:abstractNumId w:val="1"/>
  </w:num>
  <w:num w:numId="8">
    <w:abstractNumId w:val="8"/>
  </w:num>
  <w:num w:numId="9">
    <w:abstractNumId w:val="11"/>
  </w:num>
  <w:num w:numId="10">
    <w:abstractNumId w:val="4"/>
  </w:num>
  <w:num w:numId="11">
    <w:abstractNumId w:val="5"/>
  </w:num>
  <w:num w:numId="12">
    <w:abstractNumId w:val="0"/>
  </w:num>
  <w:num w:numId="1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E0"/>
    <w:rsid w:val="000031E0"/>
    <w:rsid w:val="00006F5E"/>
    <w:rsid w:val="00020383"/>
    <w:rsid w:val="0004641F"/>
    <w:rsid w:val="0005361E"/>
    <w:rsid w:val="000557E7"/>
    <w:rsid w:val="00067716"/>
    <w:rsid w:val="00070F87"/>
    <w:rsid w:val="00073732"/>
    <w:rsid w:val="000B5260"/>
    <w:rsid w:val="000C0C5E"/>
    <w:rsid w:val="000D0B01"/>
    <w:rsid w:val="000D4C36"/>
    <w:rsid w:val="000D76D0"/>
    <w:rsid w:val="000E6718"/>
    <w:rsid w:val="000F6217"/>
    <w:rsid w:val="00105307"/>
    <w:rsid w:val="001206B6"/>
    <w:rsid w:val="00136CE8"/>
    <w:rsid w:val="00142ABC"/>
    <w:rsid w:val="00156955"/>
    <w:rsid w:val="00175D01"/>
    <w:rsid w:val="001801E9"/>
    <w:rsid w:val="00187888"/>
    <w:rsid w:val="00190DBB"/>
    <w:rsid w:val="00191672"/>
    <w:rsid w:val="00192032"/>
    <w:rsid w:val="001963D8"/>
    <w:rsid w:val="001B27AF"/>
    <w:rsid w:val="001C4A43"/>
    <w:rsid w:val="001E79E3"/>
    <w:rsid w:val="001F11CC"/>
    <w:rsid w:val="001F1560"/>
    <w:rsid w:val="00205A8A"/>
    <w:rsid w:val="00207336"/>
    <w:rsid w:val="00232114"/>
    <w:rsid w:val="002338D0"/>
    <w:rsid w:val="00246E9F"/>
    <w:rsid w:val="00267009"/>
    <w:rsid w:val="002948F4"/>
    <w:rsid w:val="002B67C4"/>
    <w:rsid w:val="002C5759"/>
    <w:rsid w:val="002C7631"/>
    <w:rsid w:val="002C7AB8"/>
    <w:rsid w:val="002D28CB"/>
    <w:rsid w:val="002D4162"/>
    <w:rsid w:val="002D5A62"/>
    <w:rsid w:val="002E0A87"/>
    <w:rsid w:val="002E0DE1"/>
    <w:rsid w:val="002E426C"/>
    <w:rsid w:val="002E4A60"/>
    <w:rsid w:val="002F24CD"/>
    <w:rsid w:val="0031341C"/>
    <w:rsid w:val="00315B94"/>
    <w:rsid w:val="00320000"/>
    <w:rsid w:val="00325F00"/>
    <w:rsid w:val="0033046F"/>
    <w:rsid w:val="0034094B"/>
    <w:rsid w:val="00362E86"/>
    <w:rsid w:val="003770B0"/>
    <w:rsid w:val="003C215E"/>
    <w:rsid w:val="003C2EC5"/>
    <w:rsid w:val="003C36F8"/>
    <w:rsid w:val="003C4589"/>
    <w:rsid w:val="003D4075"/>
    <w:rsid w:val="003D6D19"/>
    <w:rsid w:val="003E44CD"/>
    <w:rsid w:val="0040110D"/>
    <w:rsid w:val="00416A16"/>
    <w:rsid w:val="004235DD"/>
    <w:rsid w:val="00433BA1"/>
    <w:rsid w:val="004417B8"/>
    <w:rsid w:val="00446FB7"/>
    <w:rsid w:val="00463792"/>
    <w:rsid w:val="0046572D"/>
    <w:rsid w:val="00496A8F"/>
    <w:rsid w:val="004976DB"/>
    <w:rsid w:val="004A77C6"/>
    <w:rsid w:val="004B26BF"/>
    <w:rsid w:val="004D14DB"/>
    <w:rsid w:val="004F3D61"/>
    <w:rsid w:val="00523592"/>
    <w:rsid w:val="00534E03"/>
    <w:rsid w:val="00554AD9"/>
    <w:rsid w:val="005577F0"/>
    <w:rsid w:val="005611CE"/>
    <w:rsid w:val="005704D4"/>
    <w:rsid w:val="00577913"/>
    <w:rsid w:val="005A5D70"/>
    <w:rsid w:val="005B5ED4"/>
    <w:rsid w:val="005C5DFA"/>
    <w:rsid w:val="005D3D66"/>
    <w:rsid w:val="005E1B3D"/>
    <w:rsid w:val="006033FF"/>
    <w:rsid w:val="006246A0"/>
    <w:rsid w:val="00647A26"/>
    <w:rsid w:val="0065275D"/>
    <w:rsid w:val="00654F20"/>
    <w:rsid w:val="006768A0"/>
    <w:rsid w:val="006B29FD"/>
    <w:rsid w:val="006C20D8"/>
    <w:rsid w:val="006C76CA"/>
    <w:rsid w:val="006D7DF1"/>
    <w:rsid w:val="006E19CC"/>
    <w:rsid w:val="006E7C58"/>
    <w:rsid w:val="006F47FA"/>
    <w:rsid w:val="00723F0D"/>
    <w:rsid w:val="00726CDC"/>
    <w:rsid w:val="00737E63"/>
    <w:rsid w:val="00737F00"/>
    <w:rsid w:val="00756EF8"/>
    <w:rsid w:val="00757113"/>
    <w:rsid w:val="00765124"/>
    <w:rsid w:val="0078579F"/>
    <w:rsid w:val="0078756C"/>
    <w:rsid w:val="00790117"/>
    <w:rsid w:val="007E4F9C"/>
    <w:rsid w:val="007F1C5F"/>
    <w:rsid w:val="00806D8D"/>
    <w:rsid w:val="00813DD2"/>
    <w:rsid w:val="0085205D"/>
    <w:rsid w:val="00853AFB"/>
    <w:rsid w:val="00863644"/>
    <w:rsid w:val="00877B5D"/>
    <w:rsid w:val="008829B9"/>
    <w:rsid w:val="00891D3D"/>
    <w:rsid w:val="008A25CD"/>
    <w:rsid w:val="008D5FFF"/>
    <w:rsid w:val="008F5857"/>
    <w:rsid w:val="00921238"/>
    <w:rsid w:val="009340A2"/>
    <w:rsid w:val="00934BC8"/>
    <w:rsid w:val="00961B64"/>
    <w:rsid w:val="009704DC"/>
    <w:rsid w:val="0097583D"/>
    <w:rsid w:val="009815B8"/>
    <w:rsid w:val="00983C8F"/>
    <w:rsid w:val="009850FF"/>
    <w:rsid w:val="00994996"/>
    <w:rsid w:val="009A0BF5"/>
    <w:rsid w:val="009B0E43"/>
    <w:rsid w:val="009B41B1"/>
    <w:rsid w:val="00A00CA9"/>
    <w:rsid w:val="00A01D53"/>
    <w:rsid w:val="00A1184B"/>
    <w:rsid w:val="00A20254"/>
    <w:rsid w:val="00A421AA"/>
    <w:rsid w:val="00A537D2"/>
    <w:rsid w:val="00A5448D"/>
    <w:rsid w:val="00A67E31"/>
    <w:rsid w:val="00A703DC"/>
    <w:rsid w:val="00A75AE3"/>
    <w:rsid w:val="00A765BE"/>
    <w:rsid w:val="00A81C59"/>
    <w:rsid w:val="00AC1218"/>
    <w:rsid w:val="00AC3514"/>
    <w:rsid w:val="00AC7E1D"/>
    <w:rsid w:val="00AD0F18"/>
    <w:rsid w:val="00AE5F12"/>
    <w:rsid w:val="00B01EF8"/>
    <w:rsid w:val="00B04765"/>
    <w:rsid w:val="00B0511E"/>
    <w:rsid w:val="00B33896"/>
    <w:rsid w:val="00B5410D"/>
    <w:rsid w:val="00B574A5"/>
    <w:rsid w:val="00B64FBD"/>
    <w:rsid w:val="00B67004"/>
    <w:rsid w:val="00B72B5D"/>
    <w:rsid w:val="00B72D7F"/>
    <w:rsid w:val="00B7304F"/>
    <w:rsid w:val="00B93476"/>
    <w:rsid w:val="00BA7FCE"/>
    <w:rsid w:val="00BC34D1"/>
    <w:rsid w:val="00BE44F5"/>
    <w:rsid w:val="00BE663A"/>
    <w:rsid w:val="00BE6FAB"/>
    <w:rsid w:val="00BF2388"/>
    <w:rsid w:val="00C05CEB"/>
    <w:rsid w:val="00C2022B"/>
    <w:rsid w:val="00C31DD7"/>
    <w:rsid w:val="00C3586D"/>
    <w:rsid w:val="00C44CAA"/>
    <w:rsid w:val="00C460C0"/>
    <w:rsid w:val="00C618C2"/>
    <w:rsid w:val="00C623FC"/>
    <w:rsid w:val="00C626B8"/>
    <w:rsid w:val="00C760BE"/>
    <w:rsid w:val="00C846A5"/>
    <w:rsid w:val="00C93B0D"/>
    <w:rsid w:val="00CA08B3"/>
    <w:rsid w:val="00CB2188"/>
    <w:rsid w:val="00CD277E"/>
    <w:rsid w:val="00CE324C"/>
    <w:rsid w:val="00D21B6A"/>
    <w:rsid w:val="00D278F4"/>
    <w:rsid w:val="00D30F0B"/>
    <w:rsid w:val="00D353BB"/>
    <w:rsid w:val="00D43DA7"/>
    <w:rsid w:val="00D54C49"/>
    <w:rsid w:val="00D77E9E"/>
    <w:rsid w:val="00DB5F4F"/>
    <w:rsid w:val="00DC0D73"/>
    <w:rsid w:val="00DC304A"/>
    <w:rsid w:val="00DD26B2"/>
    <w:rsid w:val="00DF16B2"/>
    <w:rsid w:val="00DF3A08"/>
    <w:rsid w:val="00DF574E"/>
    <w:rsid w:val="00E04D54"/>
    <w:rsid w:val="00E30511"/>
    <w:rsid w:val="00E53B2C"/>
    <w:rsid w:val="00E56751"/>
    <w:rsid w:val="00E61BF2"/>
    <w:rsid w:val="00E6377E"/>
    <w:rsid w:val="00E7034F"/>
    <w:rsid w:val="00E92593"/>
    <w:rsid w:val="00EA50E2"/>
    <w:rsid w:val="00EB29D1"/>
    <w:rsid w:val="00EB6062"/>
    <w:rsid w:val="00EC53E7"/>
    <w:rsid w:val="00EE47A9"/>
    <w:rsid w:val="00EE6466"/>
    <w:rsid w:val="00F06590"/>
    <w:rsid w:val="00F0784B"/>
    <w:rsid w:val="00F14952"/>
    <w:rsid w:val="00F2131B"/>
    <w:rsid w:val="00F23477"/>
    <w:rsid w:val="00F26DAD"/>
    <w:rsid w:val="00F33BA6"/>
    <w:rsid w:val="00F37626"/>
    <w:rsid w:val="00F613C1"/>
    <w:rsid w:val="00F71999"/>
    <w:rsid w:val="00F97FD3"/>
    <w:rsid w:val="00FA1AD1"/>
    <w:rsid w:val="00FA661B"/>
    <w:rsid w:val="00FB5A39"/>
    <w:rsid w:val="00FB62EB"/>
    <w:rsid w:val="00FE3108"/>
    <w:rsid w:val="00FF1289"/>
    <w:rsid w:val="00FF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661A9"/>
  <w15:chartTrackingRefBased/>
  <w15:docId w15:val="{68A6E0CB-09F2-4AF1-9141-3DB32144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20" w:line="270" w:lineRule="exact"/>
        <w:ind w:left="425" w:hanging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C36F8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qFormat/>
    <w:rsid w:val="00EA50E2"/>
    <w:pPr>
      <w:keepNext/>
      <w:keepLines/>
      <w:spacing w:before="240" w:after="120" w:line="360" w:lineRule="exact"/>
      <w:outlineLvl w:val="0"/>
    </w:pPr>
    <w:rPr>
      <w:rFonts w:ascii="Univerza Sans" w:hAnsi="Univerza Sans"/>
      <w:b/>
      <w:color w:val="404040" w:themeColor="text1" w:themeTint="BF"/>
      <w:kern w:val="2"/>
      <w:szCs w:val="32"/>
      <w:lang w:eastAsia="en-US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A50E2"/>
    <w:pPr>
      <w:keepNext/>
      <w:keepLines/>
      <w:spacing w:before="240" w:after="120" w:line="330" w:lineRule="exact"/>
      <w:jc w:val="both"/>
      <w:outlineLvl w:val="1"/>
    </w:pPr>
    <w:rPr>
      <w:rFonts w:ascii="Univerza Sans" w:eastAsiaTheme="majorEastAsia" w:hAnsi="Univerza Sans" w:cstheme="majorBidi"/>
      <w:b/>
      <w:color w:val="404040" w:themeColor="text1" w:themeTint="BF"/>
      <w:kern w:val="2"/>
      <w:sz w:val="22"/>
      <w:szCs w:val="26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A50E2"/>
    <w:rPr>
      <w:rFonts w:ascii="Univerza Sans" w:eastAsia="Times New Roman" w:hAnsi="Univerza Sans" w:cs="Times New Roman"/>
      <w:b/>
      <w:color w:val="404040" w:themeColor="text1" w:themeTint="BF"/>
      <w:sz w:val="24"/>
      <w:szCs w:val="32"/>
      <w14:ligatures w14:val="none"/>
    </w:rPr>
  </w:style>
  <w:style w:type="paragraph" w:customStyle="1" w:styleId="Podpisimeinpriimek">
    <w:name w:val="Podpis (ime in priimek)"/>
    <w:basedOn w:val="Navaden"/>
    <w:qFormat/>
    <w:rsid w:val="004D14DB"/>
    <w:pPr>
      <w:spacing w:line="240" w:lineRule="exact"/>
    </w:pPr>
    <w:rPr>
      <w:rFonts w:ascii="Univerza Sans" w:eastAsia="Calibri" w:hAnsi="Univerza Sans"/>
      <w:b/>
      <w:color w:val="E94832"/>
      <w:kern w:val="2"/>
      <w:sz w:val="18"/>
      <w:lang w:eastAsia="en-US"/>
    </w:rPr>
  </w:style>
  <w:style w:type="paragraph" w:customStyle="1" w:styleId="Podrobnosti">
    <w:name w:val="Podrobnosti"/>
    <w:basedOn w:val="Navaden"/>
    <w:qFormat/>
    <w:rsid w:val="000C0C5E"/>
    <w:pPr>
      <w:spacing w:line="240" w:lineRule="exact"/>
      <w:ind w:left="425" w:hanging="425"/>
    </w:pPr>
    <w:rPr>
      <w:rFonts w:ascii="Univerza Sans" w:eastAsia="Calibri" w:hAnsi="Univerza Sans"/>
      <w:kern w:val="2"/>
      <w:sz w:val="16"/>
      <w:szCs w:val="16"/>
      <w:lang w:eastAsia="en-US"/>
    </w:rPr>
  </w:style>
  <w:style w:type="paragraph" w:customStyle="1" w:styleId="Naslovnik">
    <w:name w:val="Naslovnik"/>
    <w:basedOn w:val="Navaden"/>
    <w:qFormat/>
    <w:rsid w:val="00790117"/>
    <w:pPr>
      <w:spacing w:line="270" w:lineRule="exact"/>
      <w:jc w:val="both"/>
    </w:pPr>
    <w:rPr>
      <w:rFonts w:ascii="Univerza Sans" w:eastAsia="Calibri" w:hAnsi="Univerza Sans"/>
      <w:kern w:val="2"/>
      <w:sz w:val="18"/>
      <w:lang w:eastAsia="en-US"/>
    </w:rPr>
  </w:style>
  <w:style w:type="character" w:styleId="Hiperpovezava">
    <w:name w:val="Hyperlink"/>
    <w:uiPriority w:val="99"/>
    <w:unhideWhenUsed/>
    <w:qFormat/>
    <w:rsid w:val="00790117"/>
    <w:rPr>
      <w:rFonts w:ascii="Univerza Sans" w:hAnsi="Univerza Sans"/>
      <w:b w:val="0"/>
      <w:i w:val="0"/>
      <w:color w:val="E94832"/>
      <w:u w:val="none"/>
    </w:rPr>
  </w:style>
  <w:style w:type="paragraph" w:customStyle="1" w:styleId="Podpisfunkcija">
    <w:name w:val="Podpis (funkcija)"/>
    <w:basedOn w:val="Podpisimeinpriimek"/>
    <w:next w:val="Navaden"/>
    <w:qFormat/>
    <w:rsid w:val="009B41B1"/>
    <w:rPr>
      <w:b w:val="0"/>
      <w:i/>
      <w:iCs/>
      <w:color w:val="000000"/>
    </w:rPr>
  </w:style>
  <w:style w:type="character" w:styleId="Besedilooznabemesta">
    <w:name w:val="Placeholder Text"/>
    <w:basedOn w:val="Privzetapisavaodstavka"/>
    <w:uiPriority w:val="99"/>
    <w:semiHidden/>
    <w:rsid w:val="00790117"/>
    <w:rPr>
      <w:color w:val="666666"/>
    </w:rPr>
  </w:style>
  <w:style w:type="paragraph" w:styleId="Glava">
    <w:name w:val="header"/>
    <w:basedOn w:val="Navaden"/>
    <w:link w:val="GlavaZnak"/>
    <w:uiPriority w:val="99"/>
    <w:unhideWhenUsed/>
    <w:rsid w:val="0065275D"/>
    <w:pPr>
      <w:tabs>
        <w:tab w:val="center" w:pos="4536"/>
        <w:tab w:val="right" w:pos="9072"/>
      </w:tabs>
      <w:jc w:val="both"/>
    </w:pPr>
    <w:rPr>
      <w:rFonts w:ascii="Univerza Sans" w:eastAsia="Calibri" w:hAnsi="Univerza Sans"/>
      <w:kern w:val="2"/>
      <w:sz w:val="18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65275D"/>
    <w:rPr>
      <w:rFonts w:ascii="Univerza Sans" w:eastAsia="Calibri" w:hAnsi="Univerza Sans" w:cs="Times New Roman"/>
      <w:sz w:val="18"/>
      <w:szCs w:val="24"/>
      <w14:ligatures w14:val="none"/>
    </w:rPr>
  </w:style>
  <w:style w:type="paragraph" w:styleId="Noga">
    <w:name w:val="footer"/>
    <w:basedOn w:val="Navaden"/>
    <w:link w:val="NogaZnak"/>
    <w:uiPriority w:val="99"/>
    <w:unhideWhenUsed/>
    <w:qFormat/>
    <w:rsid w:val="0078579F"/>
    <w:pPr>
      <w:tabs>
        <w:tab w:val="center" w:pos="4536"/>
        <w:tab w:val="right" w:pos="9072"/>
      </w:tabs>
      <w:spacing w:line="240" w:lineRule="exact"/>
      <w:jc w:val="both"/>
    </w:pPr>
    <w:rPr>
      <w:rFonts w:ascii="Univerza Sans" w:eastAsia="Calibri" w:hAnsi="Univerza Sans"/>
      <w:color w:val="808080" w:themeColor="background1" w:themeShade="80"/>
      <w:kern w:val="2"/>
      <w:sz w:val="16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78579F"/>
    <w:rPr>
      <w:rFonts w:ascii="Univerza Sans" w:eastAsia="Calibri" w:hAnsi="Univerza Sans" w:cs="Times New Roman"/>
      <w:color w:val="808080" w:themeColor="background1" w:themeShade="80"/>
      <w:sz w:val="16"/>
      <w:szCs w:val="24"/>
      <w14:ligatures w14:val="none"/>
    </w:rPr>
  </w:style>
  <w:style w:type="character" w:styleId="tevilkastrani">
    <w:name w:val="page number"/>
    <w:basedOn w:val="Privzetapisavaodstavka"/>
    <w:uiPriority w:val="99"/>
    <w:semiHidden/>
    <w:unhideWhenUsed/>
    <w:rsid w:val="005D3D66"/>
  </w:style>
  <w:style w:type="numbering" w:customStyle="1" w:styleId="Alineja">
    <w:name w:val="Alineja"/>
    <w:basedOn w:val="Brezseznama"/>
    <w:uiPriority w:val="99"/>
    <w:rsid w:val="005611CE"/>
    <w:pPr>
      <w:numPr>
        <w:numId w:val="1"/>
      </w:numPr>
    </w:pPr>
  </w:style>
  <w:style w:type="paragraph" w:styleId="Navadensplet">
    <w:name w:val="Normal (Web)"/>
    <w:basedOn w:val="Navaden"/>
    <w:uiPriority w:val="99"/>
    <w:unhideWhenUsed/>
    <w:rsid w:val="00142ABC"/>
    <w:pPr>
      <w:spacing w:before="100" w:beforeAutospacing="1" w:after="100" w:afterAutospacing="1"/>
    </w:pPr>
  </w:style>
  <w:style w:type="character" w:styleId="Neensklic">
    <w:name w:val="Subtle Reference"/>
    <w:basedOn w:val="Privzetapisavaodstavka"/>
    <w:uiPriority w:val="31"/>
    <w:qFormat/>
    <w:rsid w:val="001E79E3"/>
    <w:rPr>
      <w:smallCaps/>
      <w:color w:val="5A5A5A" w:themeColor="text1" w:themeTint="A5"/>
    </w:rPr>
  </w:style>
  <w:style w:type="table" w:styleId="Tabelamrea">
    <w:name w:val="Table Grid"/>
    <w:basedOn w:val="Navadnatabela"/>
    <w:rsid w:val="003C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246A0"/>
    <w:pPr>
      <w:spacing w:after="120" w:line="270" w:lineRule="exact"/>
      <w:ind w:left="720"/>
      <w:contextualSpacing/>
      <w:jc w:val="both"/>
    </w:pPr>
    <w:rPr>
      <w:rFonts w:ascii="Univerza Sans" w:eastAsia="Calibri" w:hAnsi="Univerza Sans"/>
      <w:kern w:val="2"/>
      <w:sz w:val="18"/>
      <w:lang w:eastAsia="en-US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A50E2"/>
    <w:rPr>
      <w:rFonts w:ascii="Univerza Sans" w:eastAsiaTheme="majorEastAsia" w:hAnsi="Univerza Sans" w:cstheme="majorBidi"/>
      <w:b/>
      <w:color w:val="404040" w:themeColor="text1" w:themeTint="BF"/>
      <w:szCs w:val="26"/>
      <w14:ligatures w14:val="none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A50E2"/>
    <w:pPr>
      <w:numPr>
        <w:ilvl w:val="1"/>
      </w:numPr>
      <w:spacing w:before="240" w:after="120" w:line="270" w:lineRule="exact"/>
      <w:jc w:val="both"/>
    </w:pPr>
    <w:rPr>
      <w:rFonts w:asciiTheme="minorHAnsi" w:eastAsiaTheme="minorEastAsia" w:hAnsiTheme="minorHAnsi" w:cstheme="minorBidi"/>
      <w:i/>
      <w:color w:val="E03127"/>
      <w:sz w:val="18"/>
      <w:szCs w:val="22"/>
      <w:lang w:eastAsia="en-US"/>
    </w:rPr>
  </w:style>
  <w:style w:type="character" w:styleId="Neenpoudarek">
    <w:name w:val="Subtle Emphasis"/>
    <w:basedOn w:val="Privzetapisavaodstavka"/>
    <w:uiPriority w:val="19"/>
    <w:qFormat/>
    <w:rsid w:val="00EA50E2"/>
    <w:rPr>
      <w:rFonts w:ascii="Univerza Sans" w:hAnsi="Univerza Sans"/>
      <w:i/>
      <w:iCs/>
      <w:color w:val="404040" w:themeColor="text1" w:themeTint="BF"/>
      <w:sz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EA50E2"/>
    <w:rPr>
      <w:rFonts w:eastAsiaTheme="minorEastAsia"/>
      <w:i/>
      <w:color w:val="E03127"/>
      <w:kern w:val="0"/>
      <w:sz w:val="18"/>
      <w14:ligatures w14:val="none"/>
    </w:rPr>
  </w:style>
  <w:style w:type="character" w:styleId="Krepko">
    <w:name w:val="Strong"/>
    <w:basedOn w:val="Privzetapisavaodstavka"/>
    <w:uiPriority w:val="22"/>
    <w:qFormat/>
    <w:rsid w:val="00EA50E2"/>
    <w:rPr>
      <w:b/>
      <w:bCs/>
    </w:rPr>
  </w:style>
  <w:style w:type="paragraph" w:styleId="Naslov">
    <w:name w:val="Title"/>
    <w:basedOn w:val="Navaden"/>
    <w:next w:val="Navaden"/>
    <w:link w:val="NaslovZnak"/>
    <w:uiPriority w:val="10"/>
    <w:qFormat/>
    <w:rsid w:val="00EA50E2"/>
    <w:pPr>
      <w:spacing w:before="240" w:after="120" w:line="390" w:lineRule="exact"/>
      <w:contextualSpacing/>
      <w:jc w:val="both"/>
    </w:pPr>
    <w:rPr>
      <w:rFonts w:ascii="Univerza Sans" w:eastAsiaTheme="majorEastAsia" w:hAnsi="Univerza Sans" w:cstheme="majorBidi"/>
      <w:kern w:val="28"/>
      <w:sz w:val="26"/>
      <w:szCs w:val="56"/>
      <w:lang w:eastAsia="en-US"/>
    </w:rPr>
  </w:style>
  <w:style w:type="character" w:customStyle="1" w:styleId="NaslovZnak">
    <w:name w:val="Naslov Znak"/>
    <w:basedOn w:val="Privzetapisavaodstavka"/>
    <w:link w:val="Naslov"/>
    <w:uiPriority w:val="10"/>
    <w:rsid w:val="00EA50E2"/>
    <w:rPr>
      <w:rFonts w:ascii="Univerza Sans" w:eastAsiaTheme="majorEastAsia" w:hAnsi="Univerza Sans" w:cstheme="majorBidi"/>
      <w:kern w:val="28"/>
      <w:sz w:val="26"/>
      <w:szCs w:val="56"/>
      <w14:ligatures w14:val="none"/>
    </w:rPr>
  </w:style>
  <w:style w:type="character" w:styleId="Intenzivenpoudarek">
    <w:name w:val="Intense Emphasis"/>
    <w:basedOn w:val="Privzetapisavaodstavka"/>
    <w:uiPriority w:val="21"/>
    <w:rsid w:val="00EA50E2"/>
    <w:rPr>
      <w:rFonts w:ascii="Univerza Sans" w:hAnsi="Univerza Sans"/>
      <w:i/>
      <w:iCs/>
      <w:color w:val="auto"/>
      <w:sz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267009"/>
    <w:rPr>
      <w:color w:val="605E5C"/>
      <w:shd w:val="clear" w:color="auto" w:fill="E1DFDD"/>
    </w:rPr>
  </w:style>
  <w:style w:type="character" w:styleId="Sprotnaopomba-sklic">
    <w:name w:val="footnote reference"/>
    <w:basedOn w:val="Privzetapisavaodstavka"/>
    <w:rsid w:val="000031E0"/>
    <w:rPr>
      <w:vertAlign w:val="superscript"/>
    </w:rPr>
  </w:style>
  <w:style w:type="character" w:customStyle="1" w:styleId="normaltextrun">
    <w:name w:val="normaltextrun"/>
    <w:basedOn w:val="Privzetapisavaodstavka"/>
    <w:rsid w:val="000031E0"/>
  </w:style>
  <w:style w:type="paragraph" w:customStyle="1" w:styleId="NoSpacing1">
    <w:name w:val="No Spacing1"/>
    <w:uiPriority w:val="99"/>
    <w:qFormat/>
    <w:rsid w:val="003C36F8"/>
    <w:pPr>
      <w:spacing w:after="0" w:line="240" w:lineRule="auto"/>
      <w:ind w:left="0" w:firstLine="0"/>
      <w:jc w:val="left"/>
    </w:pPr>
    <w:rPr>
      <w:rFonts w:ascii="Calibri" w:eastAsia="Calibri" w:hAnsi="Calibri" w:cs="Times New Roman"/>
      <w:kern w:val="0"/>
      <w14:ligatures w14:val="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36F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36F8"/>
    <w:rPr>
      <w:rFonts w:ascii="Segoe UI" w:eastAsia="Times New Roman" w:hAnsi="Segoe UI" w:cs="Segoe UI"/>
      <w:kern w:val="0"/>
      <w:sz w:val="18"/>
      <w:szCs w:val="18"/>
      <w:lang w:eastAsia="sl-SI"/>
      <w14:ligatures w14:val="none"/>
    </w:rPr>
  </w:style>
  <w:style w:type="paragraph" w:styleId="Telobesedila">
    <w:name w:val="Body Text"/>
    <w:basedOn w:val="Navaden"/>
    <w:link w:val="TelobesedilaZnak"/>
    <w:uiPriority w:val="1"/>
    <w:qFormat/>
    <w:rsid w:val="007E4F9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sl-SI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7E4F9C"/>
    <w:rPr>
      <w:rFonts w:ascii="Calibri" w:eastAsia="Calibri" w:hAnsi="Calibri" w:cs="Calibri"/>
      <w:kern w:val="0"/>
      <w:lang w:eastAsia="sl-SI" w:bidi="sl-SI"/>
      <w14:ligatures w14:val="none"/>
    </w:rPr>
  </w:style>
  <w:style w:type="paragraph" w:customStyle="1" w:styleId="Style1">
    <w:name w:val="Style1"/>
    <w:basedOn w:val="Navaden"/>
    <w:rsid w:val="009A0BF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0BF5"/>
    <w:rPr>
      <w:color w:val="954F72" w:themeColor="followedHyperlink"/>
      <w:u w:val="single"/>
    </w:rPr>
  </w:style>
  <w:style w:type="paragraph" w:customStyle="1" w:styleId="BasicParagraph">
    <w:name w:val="[Basic Paragraph]"/>
    <w:basedOn w:val="Navaden"/>
    <w:uiPriority w:val="99"/>
    <w:rsid w:val="00F06590"/>
    <w:pPr>
      <w:autoSpaceDE w:val="0"/>
      <w:autoSpaceDN w:val="0"/>
      <w:adjustRightInd w:val="0"/>
      <w:spacing w:line="260" w:lineRule="atLeast"/>
      <w:textAlignment w:val="center"/>
    </w:pPr>
    <w:rPr>
      <w:rFonts w:ascii="Adobe Garamond Pro" w:eastAsia="Calibri" w:hAnsi="Adobe Garamond Pro" w:cs="Adobe Garamond Pro"/>
      <w:color w:val="00000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tf.uni-lj.si/" TargetMode="External"/><Relationship Id="rId1" Type="http://schemas.openxmlformats.org/officeDocument/2006/relationships/hyperlink" Target="mailto:dekanat@ntf.uni-lj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da.strakl\Desktop\dopisni%20list_SLO_WORD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6e79f8-2b36-40ae-aa35-792dd78515be">
      <Terms xmlns="http://schemas.microsoft.com/office/infopath/2007/PartnerControls"/>
    </lcf76f155ced4ddcb4097134ff3c332f>
    <TaxCatchAll xmlns="675fdc54-e75b-4820-b33f-73d34a9251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BA426AF1C4B741A981A571B59D8F0C" ma:contentTypeVersion="10" ma:contentTypeDescription="Create a new document." ma:contentTypeScope="" ma:versionID="0d5de51c79d91c2c18d8225f5496bfee">
  <xsd:schema xmlns:xsd="http://www.w3.org/2001/XMLSchema" xmlns:xs="http://www.w3.org/2001/XMLSchema" xmlns:p="http://schemas.microsoft.com/office/2006/metadata/properties" xmlns:ns2="516e79f8-2b36-40ae-aa35-792dd78515be" xmlns:ns3="675fdc54-e75b-4820-b33f-73d34a9251f4" targetNamespace="http://schemas.microsoft.com/office/2006/metadata/properties" ma:root="true" ma:fieldsID="ecb4116d21ed74ebaf24b3bdf5e7465b" ns2:_="" ns3:_="">
    <xsd:import namespace="516e79f8-2b36-40ae-aa35-792dd78515be"/>
    <xsd:import namespace="675fdc54-e75b-4820-b33f-73d34a9251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e79f8-2b36-40ae-aa35-792dd78515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5c7bf33-a257-4e00-9403-561934745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fdc54-e75b-4820-b33f-73d34a9251f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60f1975-5b8c-4543-8222-41806366b050}" ma:internalName="TaxCatchAll" ma:showField="CatchAllData" ma:web="675fdc54-e75b-4820-b33f-73d34a925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B456A64-EE29-41B7-AEE9-3C7CEDFC02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D0BFBA-3F5C-44A9-974A-DB17524A364C}">
  <ds:schemaRefs>
    <ds:schemaRef ds:uri="http://schemas.microsoft.com/office/2006/metadata/properties"/>
    <ds:schemaRef ds:uri="http://schemas.microsoft.com/office/infopath/2007/PartnerControls"/>
    <ds:schemaRef ds:uri="516e79f8-2b36-40ae-aa35-792dd78515be"/>
    <ds:schemaRef ds:uri="675fdc54-e75b-4820-b33f-73d34a9251f4"/>
  </ds:schemaRefs>
</ds:datastoreItem>
</file>

<file path=customXml/itemProps3.xml><?xml version="1.0" encoding="utf-8"?>
<ds:datastoreItem xmlns:ds="http://schemas.openxmlformats.org/officeDocument/2006/customXml" ds:itemID="{6650D84C-7D37-48F3-8A2F-F6354E5CE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e79f8-2b36-40ae-aa35-792dd78515be"/>
    <ds:schemaRef ds:uri="675fdc54-e75b-4820-b33f-73d34a925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D79FAD-68DD-41B0-B0D4-DEFA9E767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 list_SLO_WORD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Zalar, Helena</dc:creator>
  <cp:keywords/>
  <dc:description/>
  <cp:lastModifiedBy>Štrakl, Majda</cp:lastModifiedBy>
  <cp:revision>4</cp:revision>
  <cp:lastPrinted>2024-04-30T05:42:00Z</cp:lastPrinted>
  <dcterms:created xsi:type="dcterms:W3CDTF">2025-08-12T07:23:00Z</dcterms:created>
  <dcterms:modified xsi:type="dcterms:W3CDTF">2025-08-12T07:26:00Z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0x010100F0BA426AF1C4B741A981A571B59D8F0C</vt:lpwstr>
  </property>
</Properties>
</file>