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EBE33" w14:textId="77777777" w:rsidR="004D07EA" w:rsidRPr="0017205B" w:rsidRDefault="004D07EA" w:rsidP="004D07EA">
      <w:pPr>
        <w:rPr>
          <w:rFonts w:ascii="Univerza Sans" w:hAnsi="Univerza Sans" w:cs="Arial"/>
          <w:sz w:val="22"/>
          <w:szCs w:val="22"/>
        </w:rPr>
      </w:pPr>
    </w:p>
    <w:p w14:paraId="3A5367D2" w14:textId="77777777" w:rsidR="004D07EA" w:rsidRPr="0017205B" w:rsidRDefault="004D07EA" w:rsidP="004D07EA">
      <w:pPr>
        <w:jc w:val="center"/>
        <w:rPr>
          <w:rFonts w:ascii="Univerza Sans" w:hAnsi="Univerza Sans" w:cs="Arial"/>
          <w:b/>
          <w:sz w:val="24"/>
          <w:szCs w:val="22"/>
        </w:rPr>
      </w:pPr>
      <w:r w:rsidRPr="0017205B">
        <w:rPr>
          <w:rFonts w:ascii="Univerza Sans" w:hAnsi="Univerza Sans" w:cs="Arial"/>
          <w:b/>
          <w:sz w:val="24"/>
          <w:szCs w:val="22"/>
        </w:rPr>
        <w:t>PRIJAVA ODHODA NA IZMENJAVO</w:t>
      </w:r>
    </w:p>
    <w:p w14:paraId="2CC2AD18" w14:textId="69AB1941" w:rsidR="004D07EA" w:rsidRPr="0017205B" w:rsidRDefault="004D07EA" w:rsidP="004D07EA">
      <w:pPr>
        <w:jc w:val="center"/>
        <w:rPr>
          <w:rFonts w:ascii="Univerza Sans" w:hAnsi="Univerza Sans" w:cs="Arial"/>
          <w:sz w:val="24"/>
          <w:szCs w:val="22"/>
        </w:rPr>
      </w:pPr>
      <w:r w:rsidRPr="0017205B">
        <w:rPr>
          <w:rFonts w:ascii="Univerza Sans" w:hAnsi="Univerza Sans" w:cs="Arial"/>
          <w:sz w:val="24"/>
          <w:szCs w:val="22"/>
        </w:rPr>
        <w:t>(oddati v referat do konca aprila za</w:t>
      </w:r>
      <w:r w:rsidR="0017205B" w:rsidRPr="0017205B">
        <w:rPr>
          <w:rFonts w:ascii="Univerza Sans" w:hAnsi="Univerza Sans" w:cs="Arial"/>
          <w:sz w:val="24"/>
          <w:szCs w:val="22"/>
        </w:rPr>
        <w:t xml:space="preserve"> izmenjavo v</w:t>
      </w:r>
      <w:r w:rsidRPr="0017205B">
        <w:rPr>
          <w:rFonts w:ascii="Univerza Sans" w:hAnsi="Univerza Sans" w:cs="Arial"/>
          <w:sz w:val="24"/>
          <w:szCs w:val="22"/>
        </w:rPr>
        <w:t xml:space="preserve"> naslednje</w:t>
      </w:r>
      <w:r w:rsidR="0017205B" w:rsidRPr="0017205B">
        <w:rPr>
          <w:rFonts w:ascii="Univerza Sans" w:hAnsi="Univerza Sans" w:cs="Arial"/>
          <w:sz w:val="24"/>
          <w:szCs w:val="22"/>
        </w:rPr>
        <w:t>m</w:t>
      </w:r>
      <w:r w:rsidRPr="0017205B">
        <w:rPr>
          <w:rFonts w:ascii="Univerza Sans" w:hAnsi="Univerza Sans" w:cs="Arial"/>
          <w:sz w:val="24"/>
          <w:szCs w:val="22"/>
        </w:rPr>
        <w:t xml:space="preserve"> študijsk</w:t>
      </w:r>
      <w:r w:rsidR="0017205B" w:rsidRPr="0017205B">
        <w:rPr>
          <w:rFonts w:ascii="Univerza Sans" w:hAnsi="Univerza Sans" w:cs="Arial"/>
          <w:sz w:val="24"/>
          <w:szCs w:val="22"/>
        </w:rPr>
        <w:t>em</w:t>
      </w:r>
      <w:r w:rsidRPr="0017205B">
        <w:rPr>
          <w:rFonts w:ascii="Univerza Sans" w:hAnsi="Univerza Sans" w:cs="Arial"/>
          <w:sz w:val="24"/>
          <w:szCs w:val="22"/>
        </w:rPr>
        <w:t xml:space="preserve"> let</w:t>
      </w:r>
      <w:r w:rsidR="0017205B" w:rsidRPr="0017205B">
        <w:rPr>
          <w:rFonts w:ascii="Univerza Sans" w:hAnsi="Univerza Sans" w:cs="Arial"/>
          <w:sz w:val="24"/>
          <w:szCs w:val="22"/>
        </w:rPr>
        <w:t>u</w:t>
      </w:r>
      <w:r w:rsidRPr="0017205B">
        <w:rPr>
          <w:rFonts w:ascii="Univerza Sans" w:hAnsi="Univerza Sans" w:cs="Arial"/>
          <w:sz w:val="24"/>
          <w:szCs w:val="22"/>
        </w:rPr>
        <w:t>)</w:t>
      </w:r>
    </w:p>
    <w:p w14:paraId="43774856" w14:textId="77777777" w:rsidR="004D07EA" w:rsidRPr="0017205B" w:rsidRDefault="004D07EA" w:rsidP="004D07EA">
      <w:pPr>
        <w:jc w:val="center"/>
        <w:rPr>
          <w:rFonts w:ascii="Univerza Sans" w:hAnsi="Univerza Sans" w:cs="Arial"/>
          <w:b/>
          <w:sz w:val="22"/>
          <w:szCs w:val="22"/>
        </w:rPr>
      </w:pPr>
    </w:p>
    <w:p w14:paraId="521EE42E" w14:textId="77777777" w:rsidR="004D07EA" w:rsidRPr="0017205B" w:rsidRDefault="004D07EA" w:rsidP="004D07EA">
      <w:pPr>
        <w:rPr>
          <w:rFonts w:ascii="Univerza Sans" w:hAnsi="Univerza Sans" w:cs="Arial"/>
          <w:b/>
          <w:sz w:val="22"/>
          <w:szCs w:val="22"/>
        </w:rPr>
      </w:pPr>
    </w:p>
    <w:p w14:paraId="0624A9DB" w14:textId="77777777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Ime in priimek: ……………………………….……………………………………..………</w:t>
      </w:r>
    </w:p>
    <w:p w14:paraId="4794F4AD" w14:textId="77777777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Vpisna številka: ……………………………</w:t>
      </w:r>
    </w:p>
    <w:p w14:paraId="387B5A94" w14:textId="77777777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Študijski program: ……………………………………………………………………………</w:t>
      </w:r>
    </w:p>
    <w:p w14:paraId="6F4EAF69" w14:textId="77777777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Letnik (v katerem boste šli na izmenjavo): …………………</w:t>
      </w:r>
    </w:p>
    <w:p w14:paraId="38AC5292" w14:textId="77777777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Stopnja študija : ……………………………………………..…</w:t>
      </w:r>
    </w:p>
    <w:p w14:paraId="01F417CC" w14:textId="63F4BC43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E-naslov: ……………………………………………………...</w:t>
      </w:r>
    </w:p>
    <w:p w14:paraId="0C419CD8" w14:textId="77777777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Oddelčni koordinator na NTF: …………………………………………………...…………</w:t>
      </w:r>
    </w:p>
    <w:p w14:paraId="4C2AB2A2" w14:textId="77777777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Naziv fakultete v tujini (polni): ………………………………………………………………</w:t>
      </w:r>
    </w:p>
    <w:p w14:paraId="1D13C91C" w14:textId="77777777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………………………………………………………………………………………………….</w:t>
      </w:r>
    </w:p>
    <w:p w14:paraId="1B1700AE" w14:textId="77777777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Sedež fakultete (kraj in država): …………………………………...……………………….</w:t>
      </w:r>
    </w:p>
    <w:p w14:paraId="5C81CDF4" w14:textId="77777777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Vrsta izmenjave (Erasmus, CEEPUS,…): ……………………………………………….</w:t>
      </w:r>
    </w:p>
    <w:p w14:paraId="7AC6F310" w14:textId="77777777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Obdobje trajanja izmenjave: od ………………………. do ……………………………….</w:t>
      </w:r>
    </w:p>
    <w:p w14:paraId="3D679C75" w14:textId="77777777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oziroma zimski / poletni semester (ustrezno podčrtaj) v šol. l. ………../………………</w:t>
      </w:r>
    </w:p>
    <w:p w14:paraId="46D6DEE2" w14:textId="77777777" w:rsidR="0017205B" w:rsidRPr="0017205B" w:rsidRDefault="0017205B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</w:p>
    <w:p w14:paraId="4AEA00DB" w14:textId="3EE73486" w:rsidR="004D07EA" w:rsidRPr="0017205B" w:rsidRDefault="004D07EA" w:rsidP="004D07EA">
      <w:pPr>
        <w:spacing w:line="480" w:lineRule="auto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 xml:space="preserve">Datum: …………………. </w:t>
      </w:r>
    </w:p>
    <w:p w14:paraId="0E2FAEEC" w14:textId="77777777" w:rsidR="004D07EA" w:rsidRPr="0017205B" w:rsidRDefault="004D07EA" w:rsidP="004D07EA">
      <w:pPr>
        <w:ind w:left="4956" w:firstLine="708"/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Podpis: ………………………..</w:t>
      </w:r>
    </w:p>
    <w:p w14:paraId="565653A6" w14:textId="3C3154A6" w:rsidR="004D07EA" w:rsidRPr="0017205B" w:rsidRDefault="004D07EA" w:rsidP="004D07EA">
      <w:pPr>
        <w:rPr>
          <w:rFonts w:ascii="Univerza Sans" w:hAnsi="Univerza Sans" w:cs="Arial"/>
          <w:sz w:val="22"/>
          <w:szCs w:val="22"/>
        </w:rPr>
      </w:pPr>
    </w:p>
    <w:p w14:paraId="4B894842" w14:textId="77777777" w:rsidR="0017205B" w:rsidRPr="0017205B" w:rsidRDefault="0017205B" w:rsidP="004D07EA">
      <w:pPr>
        <w:rPr>
          <w:rFonts w:ascii="Univerza Sans" w:hAnsi="Univerza Sans" w:cs="Arial"/>
          <w:sz w:val="22"/>
          <w:szCs w:val="22"/>
        </w:rPr>
      </w:pPr>
    </w:p>
    <w:p w14:paraId="48D3DED2" w14:textId="77777777" w:rsidR="004D07EA" w:rsidRPr="0017205B" w:rsidRDefault="004D07EA" w:rsidP="004D07EA">
      <w:pPr>
        <w:rPr>
          <w:rFonts w:ascii="Univerza Sans" w:hAnsi="Univerza Sans" w:cs="Arial"/>
          <w:sz w:val="22"/>
          <w:szCs w:val="22"/>
        </w:rPr>
      </w:pPr>
    </w:p>
    <w:p w14:paraId="0317FE20" w14:textId="77777777" w:rsidR="004D07EA" w:rsidRPr="0017205B" w:rsidRDefault="004D07EA" w:rsidP="004D07EA">
      <w:pPr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Priloga 1: z oddelčnim koordinatorjem usklajen izbor predmetov na izmenjavi</w:t>
      </w:r>
    </w:p>
    <w:p w14:paraId="4A7CD150" w14:textId="77777777" w:rsidR="004D07EA" w:rsidRPr="0017205B" w:rsidRDefault="004D07EA" w:rsidP="004D07EA">
      <w:pPr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br w:type="page"/>
      </w:r>
    </w:p>
    <w:p w14:paraId="3176D30A" w14:textId="77777777" w:rsidR="004D07EA" w:rsidRDefault="004D07EA" w:rsidP="004D07EA">
      <w:pPr>
        <w:rPr>
          <w:rFonts w:ascii="Arial" w:hAnsi="Arial" w:cs="Arial"/>
        </w:rPr>
      </w:pPr>
    </w:p>
    <w:p w14:paraId="368B0378" w14:textId="77777777" w:rsidR="004D07EA" w:rsidRDefault="004D07EA" w:rsidP="004D07EA">
      <w:pPr>
        <w:rPr>
          <w:rFonts w:ascii="Arial" w:hAnsi="Arial" w:cs="Arial"/>
        </w:rPr>
      </w:pPr>
    </w:p>
    <w:p w14:paraId="0E10EE76" w14:textId="77777777" w:rsidR="004D07EA" w:rsidRPr="0017205B" w:rsidRDefault="004D07EA" w:rsidP="004D07EA">
      <w:pPr>
        <w:rPr>
          <w:rFonts w:ascii="Univerza Sans" w:hAnsi="Univerza Sans" w:cs="Arial"/>
          <w:b/>
          <w:sz w:val="24"/>
          <w:szCs w:val="22"/>
        </w:rPr>
      </w:pPr>
      <w:r w:rsidRPr="0017205B">
        <w:rPr>
          <w:rFonts w:ascii="Univerza Sans" w:hAnsi="Univerza Sans" w:cs="Arial"/>
          <w:b/>
          <w:sz w:val="24"/>
          <w:szCs w:val="22"/>
        </w:rPr>
        <w:t>Priloga 1: Seznam predmetov za mednarodno izmenjavo</w:t>
      </w:r>
    </w:p>
    <w:p w14:paraId="3A98CC81" w14:textId="77777777" w:rsidR="004D07EA" w:rsidRPr="0017205B" w:rsidRDefault="004D07EA" w:rsidP="004D07EA">
      <w:pPr>
        <w:rPr>
          <w:rFonts w:ascii="Univerza Sans" w:hAnsi="Univerza Sans" w:cs="Arial"/>
          <w:b/>
          <w:sz w:val="22"/>
          <w:szCs w:val="22"/>
        </w:rPr>
      </w:pPr>
    </w:p>
    <w:p w14:paraId="12EA4E14" w14:textId="77777777" w:rsidR="004D07EA" w:rsidRPr="0017205B" w:rsidRDefault="004D07EA" w:rsidP="004D07EA">
      <w:pPr>
        <w:rPr>
          <w:rFonts w:ascii="Univerza Sans" w:hAnsi="Univerza Sans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1956"/>
        <w:gridCol w:w="1134"/>
      </w:tblGrid>
      <w:tr w:rsidR="004D07EA" w:rsidRPr="0017205B" w14:paraId="43905AC6" w14:textId="77777777" w:rsidTr="0017205B">
        <w:tc>
          <w:tcPr>
            <w:tcW w:w="675" w:type="dxa"/>
            <w:shd w:val="clear" w:color="auto" w:fill="auto"/>
            <w:vAlign w:val="center"/>
          </w:tcPr>
          <w:p w14:paraId="41C2073E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  <w:proofErr w:type="spellStart"/>
            <w:r w:rsidRPr="0017205B">
              <w:rPr>
                <w:rFonts w:ascii="Univerza Sans" w:hAnsi="Univerza Sans" w:cs="Arial"/>
                <w:sz w:val="22"/>
                <w:szCs w:val="22"/>
              </w:rPr>
              <w:t>Zap</w:t>
            </w:r>
            <w:proofErr w:type="spellEnd"/>
            <w:r w:rsidRPr="0017205B">
              <w:rPr>
                <w:rFonts w:ascii="Univerza Sans" w:hAnsi="Univerza Sans" w:cs="Arial"/>
                <w:sz w:val="22"/>
                <w:szCs w:val="22"/>
              </w:rPr>
              <w:t>. št.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B9CB548" w14:textId="2AA4406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7205B">
              <w:rPr>
                <w:rFonts w:ascii="Univerza Sans" w:hAnsi="Univerza Sans" w:cs="Arial"/>
                <w:sz w:val="22"/>
                <w:szCs w:val="22"/>
              </w:rPr>
              <w:t>Ime predmeta na</w:t>
            </w:r>
            <w:r w:rsidR="0017205B">
              <w:rPr>
                <w:rFonts w:ascii="Univerza Sans" w:hAnsi="Univerza Sans" w:cs="Arial"/>
                <w:sz w:val="22"/>
                <w:szCs w:val="22"/>
              </w:rPr>
              <w:t xml:space="preserve"> matični</w:t>
            </w:r>
            <w:bookmarkStart w:id="0" w:name="_GoBack"/>
            <w:bookmarkEnd w:id="0"/>
            <w:r w:rsidRPr="0017205B">
              <w:rPr>
                <w:rFonts w:ascii="Univerza Sans" w:hAnsi="Univerza Sans" w:cs="Arial"/>
                <w:sz w:val="22"/>
                <w:szCs w:val="22"/>
              </w:rPr>
              <w:t xml:space="preserve"> fakulteti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E36A3D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7205B">
              <w:rPr>
                <w:rFonts w:ascii="Univerza Sans" w:hAnsi="Univerza Sans" w:cs="Arial"/>
                <w:sz w:val="22"/>
                <w:szCs w:val="22"/>
              </w:rPr>
              <w:t>Ime predmeta na izmenjavi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06F9342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  <w:r w:rsidRPr="0017205B">
              <w:rPr>
                <w:rFonts w:ascii="Univerza Sans" w:hAnsi="Univerza Sans" w:cs="Arial"/>
                <w:sz w:val="22"/>
                <w:szCs w:val="22"/>
              </w:rPr>
              <w:t>Semester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711070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  <w:r w:rsidRPr="0017205B">
              <w:rPr>
                <w:rFonts w:ascii="Univerza Sans" w:hAnsi="Univerza Sans" w:cs="Arial"/>
                <w:sz w:val="22"/>
                <w:szCs w:val="22"/>
              </w:rPr>
              <w:t>Kreditne točke</w:t>
            </w:r>
          </w:p>
        </w:tc>
      </w:tr>
      <w:tr w:rsidR="004D07EA" w:rsidRPr="0017205B" w14:paraId="4D6CF68A" w14:textId="77777777" w:rsidTr="0017205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3F73FB7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7205B">
              <w:rPr>
                <w:rFonts w:ascii="Univerza Sans" w:hAnsi="Univerza Sans" w:cs="Arial"/>
                <w:sz w:val="22"/>
                <w:szCs w:val="22"/>
              </w:rPr>
              <w:t>1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F540488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3E9FF6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E8B6FF0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5246A4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4D07EA" w:rsidRPr="0017205B" w14:paraId="44106084" w14:textId="77777777" w:rsidTr="0017205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83AFACD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7205B">
              <w:rPr>
                <w:rFonts w:ascii="Univerza Sans" w:hAnsi="Univerza Sans" w:cs="Arial"/>
                <w:sz w:val="22"/>
                <w:szCs w:val="22"/>
              </w:rPr>
              <w:t>2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B46F2D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19EFFB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01859D5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3B1E91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4D07EA" w:rsidRPr="0017205B" w14:paraId="24B4336F" w14:textId="77777777" w:rsidTr="0017205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3537880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7205B">
              <w:rPr>
                <w:rFonts w:ascii="Univerza Sans" w:hAnsi="Univerza Sans" w:cs="Arial"/>
                <w:sz w:val="22"/>
                <w:szCs w:val="22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442AA74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9209D2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98F837F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4808C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4D07EA" w:rsidRPr="0017205B" w14:paraId="73455904" w14:textId="77777777" w:rsidTr="0017205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025E21F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7205B">
              <w:rPr>
                <w:rFonts w:ascii="Univerza Sans" w:hAnsi="Univerza Sans" w:cs="Arial"/>
                <w:sz w:val="22"/>
                <w:szCs w:val="22"/>
              </w:rPr>
              <w:t>4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8608CF7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0CA111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E8BF200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CFC856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4D07EA" w:rsidRPr="0017205B" w14:paraId="2E37F5CD" w14:textId="77777777" w:rsidTr="0017205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674DD1F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7205B">
              <w:rPr>
                <w:rFonts w:ascii="Univerza Sans" w:hAnsi="Univerza Sans" w:cs="Arial"/>
                <w:sz w:val="22"/>
                <w:szCs w:val="22"/>
              </w:rPr>
              <w:t>5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0C53D30B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D40C3D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FE63F54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1831B7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4D07EA" w:rsidRPr="0017205B" w14:paraId="32A9CE66" w14:textId="77777777" w:rsidTr="0017205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3DD756B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7205B">
              <w:rPr>
                <w:rFonts w:ascii="Univerza Sans" w:hAnsi="Univerza Sans" w:cs="Arial"/>
                <w:sz w:val="22"/>
                <w:szCs w:val="22"/>
              </w:rPr>
              <w:t>6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1EE4956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803C50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B969B41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CF16C8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4D07EA" w:rsidRPr="0017205B" w14:paraId="27887032" w14:textId="77777777" w:rsidTr="0017205B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75FED6E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  <w:r w:rsidRPr="0017205B">
              <w:rPr>
                <w:rFonts w:ascii="Univerza Sans" w:hAnsi="Univerza Sans" w:cs="Arial"/>
                <w:sz w:val="22"/>
                <w:szCs w:val="22"/>
              </w:rPr>
              <w:t>…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6246EA6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B5C067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DA3110D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D1ED47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  <w:tr w:rsidR="004D07EA" w:rsidRPr="0017205B" w14:paraId="38280E92" w14:textId="77777777" w:rsidTr="0017205B">
        <w:trPr>
          <w:trHeight w:val="567"/>
        </w:trPr>
        <w:tc>
          <w:tcPr>
            <w:tcW w:w="675" w:type="dxa"/>
            <w:shd w:val="clear" w:color="auto" w:fill="auto"/>
          </w:tcPr>
          <w:p w14:paraId="3844F8DE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490C3A29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52004BE" w14:textId="77777777" w:rsidR="004D07EA" w:rsidRPr="0017205B" w:rsidRDefault="004D07EA" w:rsidP="00201FF9">
            <w:pPr>
              <w:rPr>
                <w:rFonts w:ascii="Univerza Sans" w:hAnsi="Univerza Sans" w:cs="Arial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862E2A9" w14:textId="77777777" w:rsidR="004D07EA" w:rsidRPr="0017205B" w:rsidRDefault="004D07EA" w:rsidP="00201FF9">
            <w:pPr>
              <w:jc w:val="right"/>
              <w:rPr>
                <w:rFonts w:ascii="Univerza Sans" w:hAnsi="Univerza Sans" w:cs="Arial"/>
                <w:sz w:val="22"/>
                <w:szCs w:val="22"/>
              </w:rPr>
            </w:pPr>
            <w:r w:rsidRPr="0017205B">
              <w:rPr>
                <w:rFonts w:ascii="Univerza Sans" w:hAnsi="Univerza Sans" w:cs="Arial"/>
                <w:sz w:val="22"/>
                <w:szCs w:val="22"/>
              </w:rPr>
              <w:t>SKUPAJ KT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E4E21" w14:textId="77777777" w:rsidR="004D07EA" w:rsidRPr="0017205B" w:rsidRDefault="004D07EA" w:rsidP="00201FF9">
            <w:pPr>
              <w:jc w:val="center"/>
              <w:rPr>
                <w:rFonts w:ascii="Univerza Sans" w:hAnsi="Univerza Sans" w:cs="Arial"/>
                <w:sz w:val="22"/>
                <w:szCs w:val="22"/>
              </w:rPr>
            </w:pPr>
          </w:p>
        </w:tc>
      </w:tr>
    </w:tbl>
    <w:p w14:paraId="73C3D4EC" w14:textId="77777777" w:rsidR="004D07EA" w:rsidRPr="0017205B" w:rsidRDefault="004D07EA" w:rsidP="004D07EA">
      <w:pPr>
        <w:rPr>
          <w:rFonts w:ascii="Univerza Sans" w:hAnsi="Univerza Sans" w:cs="Arial"/>
          <w:sz w:val="22"/>
          <w:szCs w:val="22"/>
        </w:rPr>
      </w:pPr>
    </w:p>
    <w:p w14:paraId="3ACC526D" w14:textId="77777777" w:rsidR="004D07EA" w:rsidRPr="0017205B" w:rsidRDefault="004D07EA" w:rsidP="004D07EA">
      <w:pPr>
        <w:rPr>
          <w:rFonts w:ascii="Univerza Sans" w:hAnsi="Univerza Sans" w:cs="Arial"/>
          <w:sz w:val="22"/>
          <w:szCs w:val="22"/>
        </w:rPr>
      </w:pPr>
    </w:p>
    <w:p w14:paraId="4B8300A1" w14:textId="77777777" w:rsidR="004D07EA" w:rsidRPr="0017205B" w:rsidRDefault="004D07EA" w:rsidP="004D07EA">
      <w:pPr>
        <w:rPr>
          <w:rFonts w:ascii="Univerza Sans" w:hAnsi="Univerza Sans" w:cs="Arial"/>
          <w:sz w:val="22"/>
          <w:szCs w:val="22"/>
        </w:rPr>
      </w:pPr>
      <w:r w:rsidRPr="0017205B">
        <w:rPr>
          <w:rFonts w:ascii="Univerza Sans" w:hAnsi="Univerza Sans" w:cs="Arial"/>
          <w:sz w:val="22"/>
          <w:szCs w:val="22"/>
        </w:rPr>
        <w:t>Obvezne priloge: kratki opisi predmetov</w:t>
      </w:r>
    </w:p>
    <w:p w14:paraId="0CD54801" w14:textId="1B5B1180" w:rsidR="00F23477" w:rsidRPr="0017205B" w:rsidRDefault="00156EFC" w:rsidP="00F663FA">
      <w:pPr>
        <w:rPr>
          <w:rFonts w:ascii="Univerza Sans" w:hAnsi="Univerza Sans"/>
          <w:sz w:val="22"/>
          <w:szCs w:val="22"/>
        </w:rPr>
      </w:pPr>
      <w:r w:rsidRPr="0017205B">
        <w:rPr>
          <w:rFonts w:ascii="Univerza Sans" w:hAnsi="Univerza Sans"/>
          <w:sz w:val="22"/>
          <w:szCs w:val="22"/>
        </w:rPr>
        <w:t xml:space="preserve"> </w:t>
      </w:r>
    </w:p>
    <w:sectPr w:rsidR="00F23477" w:rsidRPr="0017205B" w:rsidSect="004235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84B90" w14:textId="77777777" w:rsidR="009E09F7" w:rsidRDefault="009E09F7" w:rsidP="0065275D">
      <w:r>
        <w:separator/>
      </w:r>
    </w:p>
  </w:endnote>
  <w:endnote w:type="continuationSeparator" w:id="0">
    <w:p w14:paraId="5DB446B8" w14:textId="77777777" w:rsidR="009E09F7" w:rsidRDefault="009E09F7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za Sans"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1B27AF" w:rsidRPr="00A5121A" w14:paraId="462E083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B596E" w14:textId="77777777" w:rsidR="001B27AF" w:rsidRPr="00A5121A" w:rsidRDefault="001B27AF" w:rsidP="001B27AF">
          <w:pPr>
            <w:pStyle w:val="Noga"/>
            <w:tabs>
              <w:tab w:val="clear" w:pos="4536"/>
              <w:tab w:val="clear" w:pos="9072"/>
            </w:tabs>
            <w:jc w:val="left"/>
          </w:pPr>
        </w:p>
      </w:tc>
      <w:tc>
        <w:tcPr>
          <w:tcW w:w="2551" w:type="dxa"/>
          <w:shd w:val="clear" w:color="auto" w:fill="auto"/>
        </w:tcPr>
        <w:p w14:paraId="2F92833D" w14:textId="77777777" w:rsidR="001B27AF" w:rsidRPr="00A5121A" w:rsidRDefault="001B27AF" w:rsidP="001B27AF">
          <w:pPr>
            <w:pStyle w:val="Noga"/>
            <w:jc w:val="left"/>
          </w:pPr>
        </w:p>
      </w:tc>
      <w:tc>
        <w:tcPr>
          <w:tcW w:w="2359" w:type="dxa"/>
          <w:shd w:val="clear" w:color="auto" w:fill="auto"/>
        </w:tcPr>
        <w:p w14:paraId="22C1906E" w14:textId="77777777" w:rsidR="001B27AF" w:rsidRDefault="001B27AF" w:rsidP="001B27AF">
          <w:pPr>
            <w:pStyle w:val="Noga"/>
            <w:jc w:val="left"/>
          </w:pPr>
          <w:r>
            <w:t xml:space="preserve"> </w:t>
          </w:r>
        </w:p>
        <w:p w14:paraId="76CE9A8F" w14:textId="77777777" w:rsidR="001B27AF" w:rsidRPr="00A5121A" w:rsidRDefault="001B27AF" w:rsidP="001B27AF">
          <w:pPr>
            <w:pStyle w:val="Noga"/>
            <w:jc w:val="left"/>
            <w:rPr>
              <w:color w:val="FF0000"/>
            </w:rPr>
          </w:pPr>
        </w:p>
      </w:tc>
      <w:tc>
        <w:tcPr>
          <w:tcW w:w="1100" w:type="dxa"/>
          <w:shd w:val="clear" w:color="auto" w:fill="auto"/>
        </w:tcPr>
        <w:p w14:paraId="6F0C4E8A" w14:textId="77777777" w:rsidR="001B27AF" w:rsidRPr="00A5121A" w:rsidRDefault="001B27AF" w:rsidP="001B27AF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r w:rsidR="009E09F7">
            <w:fldChar w:fldCharType="begin"/>
          </w:r>
          <w:r w:rsidR="009E09F7">
            <w:instrText xml:space="preserve"> NUMPAGES  \* Arabic  \* MERGEFORMAT </w:instrText>
          </w:r>
          <w:r w:rsidR="009E09F7">
            <w:fldChar w:fldCharType="separate"/>
          </w:r>
          <w:r w:rsidRPr="00A5121A">
            <w:t>2</w:t>
          </w:r>
          <w:r w:rsidR="009E09F7">
            <w:fldChar w:fldCharType="end"/>
          </w:r>
        </w:p>
      </w:tc>
    </w:tr>
  </w:tbl>
  <w:p w14:paraId="19117FE7" w14:textId="77777777" w:rsidR="001B27AF" w:rsidRDefault="001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5A7C9D6D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70498278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4F1F1F2B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77FB8BE9" w14:textId="77777777" w:rsidR="005D3D66" w:rsidRPr="00A5121A" w:rsidRDefault="005D3D66" w:rsidP="00F23477">
          <w:pPr>
            <w:pStyle w:val="Noga"/>
            <w:jc w:val="left"/>
          </w:pPr>
          <w:r w:rsidRPr="00A5121A">
            <w:t xml:space="preserve">T: </w:t>
          </w:r>
          <w:r w:rsidR="00267009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 w:rsidR="00757113" w:rsidRPr="00757113">
            <w:t>200</w:t>
          </w:r>
          <w:r w:rsidR="00757113">
            <w:t xml:space="preserve"> </w:t>
          </w:r>
          <w:r w:rsidR="00757113" w:rsidRPr="00757113">
            <w:t>32</w:t>
          </w:r>
          <w:r w:rsidR="00757113">
            <w:t xml:space="preserve"> </w:t>
          </w:r>
          <w:r w:rsidR="00757113" w:rsidRPr="00757113">
            <w:t>00</w:t>
          </w:r>
        </w:p>
        <w:p w14:paraId="08335AF1" w14:textId="78DB1CB1" w:rsidR="005D3D66" w:rsidRPr="00A5121A" w:rsidRDefault="000B3B7E" w:rsidP="00F23477">
          <w:pPr>
            <w:pStyle w:val="Noga"/>
            <w:jc w:val="left"/>
          </w:pPr>
          <w:r>
            <w:t>T</w:t>
          </w:r>
          <w:r w:rsidR="00757113" w:rsidRPr="00A5121A">
            <w:t xml:space="preserve">: </w:t>
          </w:r>
          <w:r w:rsidR="00757113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>
            <w:t>4704 500</w:t>
          </w:r>
        </w:p>
      </w:tc>
      <w:tc>
        <w:tcPr>
          <w:tcW w:w="2359" w:type="dxa"/>
          <w:shd w:val="clear" w:color="auto" w:fill="auto"/>
        </w:tcPr>
        <w:p w14:paraId="3534753E" w14:textId="04C5F89D" w:rsidR="005D3D66" w:rsidRPr="00A5121A" w:rsidRDefault="009E09F7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="000B3B7E" w:rsidRPr="00F30A4D">
              <w:rPr>
                <w:rStyle w:val="Hiperpovezava"/>
              </w:rPr>
              <w:t>referat@ntf.uni-lj.si</w:t>
            </w:r>
          </w:hyperlink>
        </w:p>
        <w:p w14:paraId="38828D03" w14:textId="77777777" w:rsidR="005D3D66" w:rsidRPr="00A5121A" w:rsidRDefault="009E09F7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3687C7E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79B04C84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AD462" w14:textId="77777777" w:rsidR="009E09F7" w:rsidRDefault="009E09F7" w:rsidP="0065275D">
      <w:r>
        <w:separator/>
      </w:r>
    </w:p>
  </w:footnote>
  <w:footnote w:type="continuationSeparator" w:id="0">
    <w:p w14:paraId="38FB73EC" w14:textId="77777777" w:rsidR="009E09F7" w:rsidRDefault="009E09F7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9774" w14:textId="46EFEC6C" w:rsidR="000031E0" w:rsidRPr="005C5DFA" w:rsidRDefault="00757113" w:rsidP="002D5A62">
    <w:pPr>
      <w:pStyle w:val="Glava"/>
      <w:tabs>
        <w:tab w:val="clear" w:pos="4536"/>
        <w:tab w:val="clear" w:pos="9072"/>
      </w:tabs>
      <w:rPr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AEF8BF3" wp14:editId="142B0F1B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65343985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 w:rsidRPr="005C5DFA">
      <w:rPr>
        <w:i/>
        <w:iCs/>
      </w:rPr>
      <w:t>Častni doktor UL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F2B3" w14:textId="5A338B84" w:rsidR="00DF574E" w:rsidRDefault="005C5DF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7AFF89E9" wp14:editId="20B1105F">
          <wp:simplePos x="0" y="0"/>
          <wp:positionH relativeFrom="margin">
            <wp:posOffset>-1043264</wp:posOffset>
          </wp:positionH>
          <wp:positionV relativeFrom="margin">
            <wp:posOffset>-1311435</wp:posOffset>
          </wp:positionV>
          <wp:extent cx="7560854" cy="1202148"/>
          <wp:effectExtent l="0" t="0" r="0" b="4445"/>
          <wp:wrapNone/>
          <wp:docPr id="1881637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6603"/>
                  <a:stretch/>
                </pic:blipFill>
                <pic:spPr bwMode="auto">
                  <a:xfrm>
                    <a:off x="0" y="0"/>
                    <a:ext cx="7560854" cy="1202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5791F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8B467A9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BF9B096" w14:textId="27EA14FA" w:rsidR="00D21B6A" w:rsidRDefault="00D21B6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4F83D6F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259CE72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A51E6D1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310E66C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3C41"/>
    <w:multiLevelType w:val="hybridMultilevel"/>
    <w:tmpl w:val="EFEE0412"/>
    <w:lvl w:ilvl="0" w:tplc="D7705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0"/>
    <w:rsid w:val="000031E0"/>
    <w:rsid w:val="00006F5E"/>
    <w:rsid w:val="00020383"/>
    <w:rsid w:val="0005361E"/>
    <w:rsid w:val="00070F87"/>
    <w:rsid w:val="00073732"/>
    <w:rsid w:val="000B3B7E"/>
    <w:rsid w:val="000B5260"/>
    <w:rsid w:val="000C0C5E"/>
    <w:rsid w:val="000D0B01"/>
    <w:rsid w:val="000D4C36"/>
    <w:rsid w:val="000D76D0"/>
    <w:rsid w:val="000E6718"/>
    <w:rsid w:val="001206B6"/>
    <w:rsid w:val="00142ABC"/>
    <w:rsid w:val="00156955"/>
    <w:rsid w:val="00156EFC"/>
    <w:rsid w:val="0017205B"/>
    <w:rsid w:val="00175D01"/>
    <w:rsid w:val="00187888"/>
    <w:rsid w:val="00190DBB"/>
    <w:rsid w:val="00191672"/>
    <w:rsid w:val="00192032"/>
    <w:rsid w:val="001963D8"/>
    <w:rsid w:val="001B27AF"/>
    <w:rsid w:val="001C4A43"/>
    <w:rsid w:val="001E79E3"/>
    <w:rsid w:val="001F1560"/>
    <w:rsid w:val="00205A8A"/>
    <w:rsid w:val="00207336"/>
    <w:rsid w:val="00232114"/>
    <w:rsid w:val="00267009"/>
    <w:rsid w:val="002948F4"/>
    <w:rsid w:val="002B67C4"/>
    <w:rsid w:val="002C5759"/>
    <w:rsid w:val="002C7AB8"/>
    <w:rsid w:val="002D28CB"/>
    <w:rsid w:val="002D4162"/>
    <w:rsid w:val="002D5A62"/>
    <w:rsid w:val="002E0A87"/>
    <w:rsid w:val="002E0DE1"/>
    <w:rsid w:val="002E426C"/>
    <w:rsid w:val="002E4A60"/>
    <w:rsid w:val="002F24CD"/>
    <w:rsid w:val="0031341C"/>
    <w:rsid w:val="00320000"/>
    <w:rsid w:val="00325F00"/>
    <w:rsid w:val="0034094B"/>
    <w:rsid w:val="00362E86"/>
    <w:rsid w:val="003770B0"/>
    <w:rsid w:val="003C2EC5"/>
    <w:rsid w:val="003C4589"/>
    <w:rsid w:val="003D4075"/>
    <w:rsid w:val="003D6D19"/>
    <w:rsid w:val="003E44CD"/>
    <w:rsid w:val="0040110D"/>
    <w:rsid w:val="004235DD"/>
    <w:rsid w:val="00433BA1"/>
    <w:rsid w:val="004417B8"/>
    <w:rsid w:val="00463792"/>
    <w:rsid w:val="0046572D"/>
    <w:rsid w:val="004976DB"/>
    <w:rsid w:val="004A77C6"/>
    <w:rsid w:val="004B26BF"/>
    <w:rsid w:val="004D07EA"/>
    <w:rsid w:val="004D14DB"/>
    <w:rsid w:val="004F3D61"/>
    <w:rsid w:val="00534E03"/>
    <w:rsid w:val="00554AD9"/>
    <w:rsid w:val="005577F0"/>
    <w:rsid w:val="005611CE"/>
    <w:rsid w:val="00577913"/>
    <w:rsid w:val="005B5ED4"/>
    <w:rsid w:val="005C5DFA"/>
    <w:rsid w:val="005D1E95"/>
    <w:rsid w:val="005D3D66"/>
    <w:rsid w:val="005E1B3D"/>
    <w:rsid w:val="006033FF"/>
    <w:rsid w:val="006246A0"/>
    <w:rsid w:val="00647A26"/>
    <w:rsid w:val="0065275D"/>
    <w:rsid w:val="00654F20"/>
    <w:rsid w:val="006B29FD"/>
    <w:rsid w:val="006C76CA"/>
    <w:rsid w:val="006D7DF1"/>
    <w:rsid w:val="006E19CC"/>
    <w:rsid w:val="006E7C58"/>
    <w:rsid w:val="006F47FA"/>
    <w:rsid w:val="00723F0D"/>
    <w:rsid w:val="00726CDC"/>
    <w:rsid w:val="00737E63"/>
    <w:rsid w:val="00756EF8"/>
    <w:rsid w:val="00757113"/>
    <w:rsid w:val="00765124"/>
    <w:rsid w:val="0078579F"/>
    <w:rsid w:val="0078756C"/>
    <w:rsid w:val="00790117"/>
    <w:rsid w:val="007F1C5F"/>
    <w:rsid w:val="00806D8D"/>
    <w:rsid w:val="00813DD2"/>
    <w:rsid w:val="0085205D"/>
    <w:rsid w:val="00853AFB"/>
    <w:rsid w:val="00863644"/>
    <w:rsid w:val="00877B5D"/>
    <w:rsid w:val="0088030A"/>
    <w:rsid w:val="008829B9"/>
    <w:rsid w:val="00891D3D"/>
    <w:rsid w:val="008A25CD"/>
    <w:rsid w:val="008D5FFF"/>
    <w:rsid w:val="00921238"/>
    <w:rsid w:val="009340A2"/>
    <w:rsid w:val="00934BC8"/>
    <w:rsid w:val="00961B64"/>
    <w:rsid w:val="0097583D"/>
    <w:rsid w:val="009815B8"/>
    <w:rsid w:val="00983C8F"/>
    <w:rsid w:val="00994996"/>
    <w:rsid w:val="009B0E43"/>
    <w:rsid w:val="009B41B1"/>
    <w:rsid w:val="009E09F7"/>
    <w:rsid w:val="00A1184B"/>
    <w:rsid w:val="00A37B37"/>
    <w:rsid w:val="00A537D2"/>
    <w:rsid w:val="00A5448D"/>
    <w:rsid w:val="00A67E31"/>
    <w:rsid w:val="00A703DC"/>
    <w:rsid w:val="00A75AE3"/>
    <w:rsid w:val="00A765BE"/>
    <w:rsid w:val="00A81C59"/>
    <w:rsid w:val="00AC1218"/>
    <w:rsid w:val="00AC7E1D"/>
    <w:rsid w:val="00AD0F18"/>
    <w:rsid w:val="00AE5F12"/>
    <w:rsid w:val="00B01EF8"/>
    <w:rsid w:val="00B04765"/>
    <w:rsid w:val="00B0511E"/>
    <w:rsid w:val="00B574A5"/>
    <w:rsid w:val="00B64FBD"/>
    <w:rsid w:val="00B72D7F"/>
    <w:rsid w:val="00B93476"/>
    <w:rsid w:val="00BA7FCE"/>
    <w:rsid w:val="00BB43E0"/>
    <w:rsid w:val="00BB6CD1"/>
    <w:rsid w:val="00BC2A00"/>
    <w:rsid w:val="00BC34D1"/>
    <w:rsid w:val="00BE44F5"/>
    <w:rsid w:val="00BE663A"/>
    <w:rsid w:val="00BE6FAB"/>
    <w:rsid w:val="00BF1307"/>
    <w:rsid w:val="00BF2388"/>
    <w:rsid w:val="00C05CEB"/>
    <w:rsid w:val="00C2022B"/>
    <w:rsid w:val="00C23CE2"/>
    <w:rsid w:val="00C44CAA"/>
    <w:rsid w:val="00C618C2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37BEC"/>
    <w:rsid w:val="00D43DA7"/>
    <w:rsid w:val="00D54C49"/>
    <w:rsid w:val="00D77E9E"/>
    <w:rsid w:val="00DB5F4F"/>
    <w:rsid w:val="00DC0D73"/>
    <w:rsid w:val="00DC304A"/>
    <w:rsid w:val="00DD26B2"/>
    <w:rsid w:val="00DD61D6"/>
    <w:rsid w:val="00DE03EA"/>
    <w:rsid w:val="00DF16B2"/>
    <w:rsid w:val="00DF3A08"/>
    <w:rsid w:val="00DF574E"/>
    <w:rsid w:val="00E04D54"/>
    <w:rsid w:val="00E56751"/>
    <w:rsid w:val="00E61BF2"/>
    <w:rsid w:val="00E6377E"/>
    <w:rsid w:val="00E7034F"/>
    <w:rsid w:val="00EA50E2"/>
    <w:rsid w:val="00EB29D1"/>
    <w:rsid w:val="00EB6062"/>
    <w:rsid w:val="00EE47A9"/>
    <w:rsid w:val="00EE6466"/>
    <w:rsid w:val="00F0784B"/>
    <w:rsid w:val="00F14952"/>
    <w:rsid w:val="00F2131B"/>
    <w:rsid w:val="00F23477"/>
    <w:rsid w:val="00F26DAD"/>
    <w:rsid w:val="00F33BA6"/>
    <w:rsid w:val="00F37626"/>
    <w:rsid w:val="00F663FA"/>
    <w:rsid w:val="00F97FD3"/>
    <w:rsid w:val="00FA1AD1"/>
    <w:rsid w:val="00FB62EB"/>
    <w:rsid w:val="00FE3108"/>
    <w:rsid w:val="00FF1289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661A9"/>
  <w15:chartTrackingRefBased/>
  <w15:docId w15:val="{68A6E0CB-09F2-4AF1-9141-3DB32144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6EF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0E2"/>
    <w:pPr>
      <w:keepNext/>
      <w:keepLines/>
      <w:spacing w:before="240" w:after="120" w:line="360" w:lineRule="exact"/>
      <w:outlineLvl w:val="0"/>
    </w:pPr>
    <w:rPr>
      <w:rFonts w:ascii="Univerza Sans" w:hAnsi="Univerza Sans"/>
      <w:b/>
      <w:color w:val="404040" w:themeColor="text1" w:themeTint="BF"/>
      <w:kern w:val="2"/>
      <w:sz w:val="24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EA50E2"/>
    <w:pPr>
      <w:keepNext/>
      <w:keepLines/>
      <w:spacing w:before="240" w:after="120" w:line="330" w:lineRule="exact"/>
      <w:jc w:val="both"/>
      <w:outlineLvl w:val="1"/>
    </w:pPr>
    <w:rPr>
      <w:rFonts w:ascii="Univerza Sans" w:eastAsiaTheme="majorEastAsia" w:hAnsi="Univerza Sans" w:cstheme="majorBidi"/>
      <w:b/>
      <w:color w:val="404040" w:themeColor="text1" w:themeTint="BF"/>
      <w:kern w:val="2"/>
      <w:sz w:val="22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156EFC"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line="240" w:lineRule="exact"/>
    </w:pPr>
    <w:rPr>
      <w:rFonts w:ascii="Univerza Sans" w:eastAsia="Calibri" w:hAnsi="Univerza Sans"/>
      <w:b/>
      <w:color w:val="E94832"/>
      <w:kern w:val="2"/>
      <w:sz w:val="18"/>
      <w:szCs w:val="24"/>
      <w:lang w:eastAsia="en-US"/>
    </w:rPr>
  </w:style>
  <w:style w:type="paragraph" w:customStyle="1" w:styleId="Podrobnosti">
    <w:name w:val="Podrobnosti"/>
    <w:basedOn w:val="Navaden"/>
    <w:qFormat/>
    <w:rsid w:val="000C0C5E"/>
    <w:pPr>
      <w:spacing w:line="240" w:lineRule="exact"/>
      <w:ind w:left="425" w:hanging="425"/>
    </w:pPr>
    <w:rPr>
      <w:rFonts w:ascii="Univerza Sans" w:eastAsia="Calibri" w:hAnsi="Univerza Sans"/>
      <w:kern w:val="2"/>
      <w:sz w:val="16"/>
      <w:szCs w:val="16"/>
      <w:lang w:eastAsia="en-US"/>
    </w:rPr>
  </w:style>
  <w:style w:type="paragraph" w:customStyle="1" w:styleId="Naslovnik">
    <w:name w:val="Naslovnik"/>
    <w:basedOn w:val="Navaden"/>
    <w:qFormat/>
    <w:rsid w:val="00790117"/>
    <w:pPr>
      <w:spacing w:line="270" w:lineRule="exact"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line="240" w:lineRule="exact"/>
      <w:jc w:val="both"/>
    </w:pPr>
    <w:rPr>
      <w:rFonts w:ascii="Univerza Sans" w:eastAsia="Calibri" w:hAnsi="Univerza Sans"/>
      <w:color w:val="808080" w:themeColor="background1" w:themeShade="80"/>
      <w:kern w:val="2"/>
      <w:sz w:val="16"/>
      <w:szCs w:val="24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/>
    </w:pPr>
    <w:rPr>
      <w:sz w:val="24"/>
    </w:r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spacing w:after="120" w:line="270" w:lineRule="exact"/>
      <w:ind w:left="720"/>
      <w:contextualSpacing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270" w:lineRule="exact"/>
      <w:jc w:val="both"/>
    </w:pPr>
    <w:rPr>
      <w:rFonts w:asciiTheme="minorHAnsi" w:eastAsiaTheme="minorEastAsia" w:hAnsiTheme="minorHAnsi" w:cstheme="minorBidi"/>
      <w:i/>
      <w:color w:val="E03127"/>
      <w:sz w:val="18"/>
      <w:szCs w:val="22"/>
      <w:lang w:eastAsia="en-US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  <w:jc w:val="both"/>
    </w:pPr>
    <w:rPr>
      <w:rFonts w:ascii="Univerza Sans" w:eastAsiaTheme="majorEastAsia" w:hAnsi="Univerza Sans" w:cstheme="majorBidi"/>
      <w:kern w:val="28"/>
      <w:sz w:val="26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rsid w:val="000031E0"/>
    <w:rPr>
      <w:vertAlign w:val="superscript"/>
    </w:rPr>
  </w:style>
  <w:style w:type="character" w:customStyle="1" w:styleId="normaltextrun">
    <w:name w:val="normaltextrun"/>
    <w:basedOn w:val="Privzetapisavaodstavka"/>
    <w:rsid w:val="000031E0"/>
  </w:style>
  <w:style w:type="character" w:customStyle="1" w:styleId="Naslov3Znak">
    <w:name w:val="Naslov 3 Znak"/>
    <w:basedOn w:val="Privzetapisavaodstavka"/>
    <w:link w:val="Naslov3"/>
    <w:rsid w:val="00156EFC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">
    <w:name w:val="Body Text"/>
    <w:basedOn w:val="Navaden"/>
    <w:link w:val="TelobesedilaZnak"/>
    <w:rsid w:val="00156EF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56EFC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refer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3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C4E15-2C48-4209-B168-8B1E10C1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Zalar, Helena</dc:creator>
  <cp:keywords/>
  <dc:description/>
  <cp:lastModifiedBy>Štrakl, Majda</cp:lastModifiedBy>
  <cp:revision>3</cp:revision>
  <cp:lastPrinted>2024-06-04T07:11:00Z</cp:lastPrinted>
  <dcterms:created xsi:type="dcterms:W3CDTF">2024-07-03T09:37:00Z</dcterms:created>
  <dcterms:modified xsi:type="dcterms:W3CDTF">2024-07-03T09:39:00Z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