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574D" w14:textId="77777777" w:rsidR="00133F36" w:rsidRPr="00133F36" w:rsidRDefault="00133F36" w:rsidP="00133F36">
      <w:pPr>
        <w:jc w:val="center"/>
        <w:rPr>
          <w:rFonts w:ascii="Univerza Sans" w:hAnsi="Univerza Sans" w:cs="Arial"/>
          <w:b/>
          <w:bCs/>
          <w:sz w:val="32"/>
          <w:szCs w:val="22"/>
        </w:rPr>
      </w:pPr>
      <w:r w:rsidRPr="00133F36">
        <w:rPr>
          <w:rFonts w:ascii="Univerza Sans" w:hAnsi="Univerza Sans" w:cs="Arial"/>
          <w:b/>
          <w:bCs/>
          <w:sz w:val="32"/>
          <w:szCs w:val="22"/>
        </w:rPr>
        <w:t xml:space="preserve">Vloga za pridobitev statusa študenta </w:t>
      </w:r>
    </w:p>
    <w:p w14:paraId="25D6E484" w14:textId="77777777" w:rsidR="00133F36" w:rsidRPr="00133F36" w:rsidRDefault="00133F36" w:rsidP="00133F36">
      <w:pPr>
        <w:jc w:val="center"/>
        <w:rPr>
          <w:rFonts w:ascii="Univerza Sans" w:hAnsi="Univerza Sans" w:cs="Arial"/>
          <w:b/>
          <w:bCs/>
          <w:sz w:val="22"/>
          <w:szCs w:val="22"/>
        </w:rPr>
      </w:pPr>
      <w:r w:rsidRPr="00133F36">
        <w:rPr>
          <w:rFonts w:ascii="Univerza Sans" w:hAnsi="Univerza Sans" w:cs="Arial"/>
          <w:b/>
          <w:bCs/>
          <w:sz w:val="32"/>
          <w:szCs w:val="22"/>
        </w:rPr>
        <w:t xml:space="preserve">športnika ali študenta priznanega umetnika  </w:t>
      </w:r>
    </w:p>
    <w:p w14:paraId="400950A1" w14:textId="77777777" w:rsidR="00133F36" w:rsidRPr="00133F36" w:rsidRDefault="00133F36" w:rsidP="00133F36">
      <w:pPr>
        <w:jc w:val="center"/>
        <w:rPr>
          <w:rFonts w:ascii="Univerza Sans" w:hAnsi="Univerza Sans" w:cs="Arial"/>
          <w:b/>
          <w:bCs/>
          <w:szCs w:val="22"/>
        </w:rPr>
      </w:pPr>
      <w:r w:rsidRPr="00133F36">
        <w:rPr>
          <w:rFonts w:ascii="Univerza Sans" w:hAnsi="Univerza Sans" w:cs="Arial"/>
          <w:b/>
          <w:bCs/>
          <w:szCs w:val="22"/>
        </w:rPr>
        <w:t xml:space="preserve">V skladu s Pravilnikom o študentih s posebnimi potrebami in </w:t>
      </w:r>
    </w:p>
    <w:p w14:paraId="4066FE90" w14:textId="77777777" w:rsidR="00133F36" w:rsidRPr="00133F36" w:rsidRDefault="00133F36" w:rsidP="00133F36">
      <w:pPr>
        <w:jc w:val="center"/>
        <w:rPr>
          <w:rFonts w:ascii="Univerza Sans" w:hAnsi="Univerza Sans" w:cs="Arial"/>
          <w:b/>
          <w:bCs/>
          <w:szCs w:val="22"/>
        </w:rPr>
      </w:pPr>
      <w:r w:rsidRPr="00133F36">
        <w:rPr>
          <w:rFonts w:ascii="Univerza Sans" w:hAnsi="Univerza Sans" w:cs="Arial"/>
          <w:b/>
          <w:bCs/>
          <w:szCs w:val="22"/>
        </w:rPr>
        <w:t xml:space="preserve">posebnim statusom na Univerzi v Ljubljani uveljavljam </w:t>
      </w:r>
    </w:p>
    <w:p w14:paraId="4A40BE7E" w14:textId="77777777" w:rsidR="00133F36" w:rsidRPr="00133F36" w:rsidRDefault="00133F36" w:rsidP="00133F36">
      <w:pPr>
        <w:jc w:val="center"/>
        <w:rPr>
          <w:rFonts w:ascii="Univerza Sans" w:hAnsi="Univerza Sans" w:cs="Arial"/>
          <w:b/>
          <w:bCs/>
          <w:szCs w:val="22"/>
        </w:rPr>
      </w:pPr>
      <w:r w:rsidRPr="00133F36">
        <w:rPr>
          <w:rFonts w:ascii="Univerza Sans" w:hAnsi="Univerza Sans" w:cs="Arial"/>
          <w:b/>
          <w:bCs/>
          <w:szCs w:val="22"/>
        </w:rPr>
        <w:t>posebni status študenta</w:t>
      </w:r>
    </w:p>
    <w:p w14:paraId="30D8BBFE" w14:textId="77777777" w:rsidR="00133F36" w:rsidRPr="00133F36" w:rsidRDefault="00133F36" w:rsidP="00133F36">
      <w:pPr>
        <w:jc w:val="center"/>
        <w:rPr>
          <w:rFonts w:ascii="Univerza Sans" w:hAnsi="Univerza Sans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851"/>
        <w:gridCol w:w="639"/>
        <w:gridCol w:w="1208"/>
        <w:gridCol w:w="1237"/>
      </w:tblGrid>
      <w:tr w:rsidR="00133F36" w:rsidRPr="00133F36" w14:paraId="00317247" w14:textId="77777777" w:rsidTr="00133F36">
        <w:tc>
          <w:tcPr>
            <w:tcW w:w="3114" w:type="dxa"/>
            <w:shd w:val="clear" w:color="auto" w:fill="auto"/>
            <w:vAlign w:val="center"/>
          </w:tcPr>
          <w:p w14:paraId="05B0DF69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IME IN PRIIMEK:</w:t>
            </w:r>
          </w:p>
          <w:p w14:paraId="6D777457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494" w:type="dxa"/>
            <w:gridSpan w:val="5"/>
            <w:shd w:val="clear" w:color="auto" w:fill="auto"/>
          </w:tcPr>
          <w:p w14:paraId="1AB72C7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41DEE1E2" w14:textId="77777777" w:rsidTr="00133F36">
        <w:tc>
          <w:tcPr>
            <w:tcW w:w="3114" w:type="dxa"/>
            <w:shd w:val="clear" w:color="auto" w:fill="auto"/>
          </w:tcPr>
          <w:p w14:paraId="03F9C53E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VPISNA ŠTEVILKA:</w:t>
            </w:r>
          </w:p>
          <w:p w14:paraId="20109EE3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494" w:type="dxa"/>
            <w:gridSpan w:val="5"/>
            <w:shd w:val="clear" w:color="auto" w:fill="auto"/>
          </w:tcPr>
          <w:p w14:paraId="38AC37A1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56DEEBEB" w14:textId="77777777" w:rsidTr="00133F36">
        <w:tc>
          <w:tcPr>
            <w:tcW w:w="3114" w:type="dxa"/>
            <w:shd w:val="clear" w:color="auto" w:fill="auto"/>
          </w:tcPr>
          <w:p w14:paraId="1E8C7AB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ŠTUDIJSKI PROGRAM IN SMER:</w:t>
            </w:r>
          </w:p>
          <w:p w14:paraId="0E4C6945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494" w:type="dxa"/>
            <w:gridSpan w:val="5"/>
            <w:shd w:val="clear" w:color="auto" w:fill="auto"/>
          </w:tcPr>
          <w:p w14:paraId="246F24AE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58C32741" w14:textId="77777777" w:rsidTr="00133F36">
        <w:tc>
          <w:tcPr>
            <w:tcW w:w="3114" w:type="dxa"/>
            <w:shd w:val="clear" w:color="auto" w:fill="auto"/>
          </w:tcPr>
          <w:p w14:paraId="410D85DD" w14:textId="26A7B705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LETNIK V ŠTUDIJSKEM LETU _________________</w:t>
            </w:r>
            <w:r>
              <w:rPr>
                <w:rFonts w:ascii="Univerza Sans" w:hAnsi="Univerza Sans" w:cs="Arial"/>
                <w:sz w:val="22"/>
                <w:szCs w:val="22"/>
              </w:rPr>
              <w:t>______</w:t>
            </w:r>
            <w:r w:rsidRPr="00133F36">
              <w:rPr>
                <w:rFonts w:ascii="Univerza Sans" w:hAnsi="Univerza Sans" w:cs="Arial"/>
                <w:sz w:val="22"/>
                <w:szCs w:val="22"/>
              </w:rPr>
              <w:t>:</w:t>
            </w:r>
          </w:p>
          <w:p w14:paraId="3ED553EA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494" w:type="dxa"/>
            <w:gridSpan w:val="5"/>
            <w:shd w:val="clear" w:color="auto" w:fill="auto"/>
          </w:tcPr>
          <w:p w14:paraId="19010FAD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3BD151F5" w14:textId="77777777" w:rsidTr="00133F36">
        <w:tc>
          <w:tcPr>
            <w:tcW w:w="3114" w:type="dxa"/>
            <w:shd w:val="clear" w:color="auto" w:fill="auto"/>
          </w:tcPr>
          <w:p w14:paraId="51C5C66C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NAČIN ŠTUDIJA (obkrožite):</w:t>
            </w:r>
          </w:p>
          <w:p w14:paraId="2B5A06F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7C9CA28" w14:textId="77777777" w:rsidR="00133F36" w:rsidRPr="00133F36" w:rsidRDefault="00133F36" w:rsidP="006F3C8A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Redni</w:t>
            </w:r>
          </w:p>
        </w:tc>
        <w:tc>
          <w:tcPr>
            <w:tcW w:w="3084" w:type="dxa"/>
            <w:gridSpan w:val="3"/>
            <w:shd w:val="clear" w:color="auto" w:fill="auto"/>
          </w:tcPr>
          <w:p w14:paraId="535D429D" w14:textId="77777777" w:rsidR="00133F36" w:rsidRPr="00133F36" w:rsidRDefault="00133F36" w:rsidP="006F3C8A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Izredni</w:t>
            </w:r>
          </w:p>
        </w:tc>
      </w:tr>
      <w:tr w:rsidR="00133F36" w:rsidRPr="00133F36" w14:paraId="48DE6015" w14:textId="77777777" w:rsidTr="00133F36">
        <w:tc>
          <w:tcPr>
            <w:tcW w:w="3114" w:type="dxa"/>
            <w:shd w:val="clear" w:color="auto" w:fill="auto"/>
          </w:tcPr>
          <w:p w14:paraId="6842046F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VRSTA ŠTUDIJA (obkrožite):</w:t>
            </w:r>
          </w:p>
          <w:p w14:paraId="47B10DC3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69B9D8" w14:textId="7105DB43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1. stopnja</w:t>
            </w:r>
            <w:r>
              <w:rPr>
                <w:rFonts w:ascii="Univerza Sans" w:hAnsi="Univerza Sans" w:cs="Arial"/>
                <w:sz w:val="22"/>
                <w:szCs w:val="22"/>
              </w:rPr>
              <w:t xml:space="preserve"> </w:t>
            </w:r>
            <w:r w:rsidRPr="00133F36">
              <w:rPr>
                <w:rFonts w:ascii="Univerza Sans" w:hAnsi="Univerza Sans" w:cs="Arial"/>
                <w:sz w:val="22"/>
                <w:szCs w:val="22"/>
              </w:rPr>
              <w:t>VS</w:t>
            </w:r>
          </w:p>
        </w:tc>
        <w:tc>
          <w:tcPr>
            <w:tcW w:w="1490" w:type="dxa"/>
            <w:gridSpan w:val="2"/>
            <w:shd w:val="clear" w:color="auto" w:fill="auto"/>
          </w:tcPr>
          <w:p w14:paraId="690B82A9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1. stopnja UN</w:t>
            </w:r>
          </w:p>
        </w:tc>
        <w:tc>
          <w:tcPr>
            <w:tcW w:w="1208" w:type="dxa"/>
            <w:shd w:val="clear" w:color="auto" w:fill="auto"/>
          </w:tcPr>
          <w:p w14:paraId="79A07C83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2. stopnja</w:t>
            </w:r>
          </w:p>
        </w:tc>
        <w:tc>
          <w:tcPr>
            <w:tcW w:w="1237" w:type="dxa"/>
            <w:shd w:val="clear" w:color="auto" w:fill="auto"/>
          </w:tcPr>
          <w:p w14:paraId="1CD595BE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3. stopnja</w:t>
            </w:r>
          </w:p>
        </w:tc>
      </w:tr>
      <w:tr w:rsidR="00133F36" w:rsidRPr="00133F36" w14:paraId="6424854D" w14:textId="77777777" w:rsidTr="00133F36">
        <w:tc>
          <w:tcPr>
            <w:tcW w:w="3114" w:type="dxa"/>
            <w:shd w:val="clear" w:color="auto" w:fill="auto"/>
          </w:tcPr>
          <w:p w14:paraId="1618D91A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UNIVERZITETNI</w:t>
            </w:r>
          </w:p>
          <w:p w14:paraId="524D7B42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ELEKTRONSKI NASLOV in</w:t>
            </w:r>
          </w:p>
          <w:p w14:paraId="017E7164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TELEFONSKA ŠTEVILKA: </w:t>
            </w:r>
          </w:p>
        </w:tc>
        <w:tc>
          <w:tcPr>
            <w:tcW w:w="5494" w:type="dxa"/>
            <w:gridSpan w:val="5"/>
            <w:shd w:val="clear" w:color="auto" w:fill="auto"/>
          </w:tcPr>
          <w:p w14:paraId="6AD0B7B5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</w:tbl>
    <w:p w14:paraId="681ACB96" w14:textId="77777777" w:rsidR="00133F36" w:rsidRPr="00133F36" w:rsidRDefault="00133F36" w:rsidP="00133F36">
      <w:pPr>
        <w:rPr>
          <w:rFonts w:ascii="Univerza Sans" w:hAnsi="Univerza Sans" w:cs="Arial"/>
          <w:b/>
          <w:bCs/>
          <w:sz w:val="22"/>
          <w:szCs w:val="22"/>
        </w:rPr>
      </w:pPr>
    </w:p>
    <w:p w14:paraId="670139EB" w14:textId="77777777" w:rsidR="00133F36" w:rsidRPr="00133F36" w:rsidRDefault="00133F36" w:rsidP="00133F36">
      <w:pPr>
        <w:rPr>
          <w:rFonts w:ascii="Univerza Sans" w:hAnsi="Univerza Sans" w:cs="Arial"/>
          <w:b/>
          <w:bCs/>
          <w:sz w:val="22"/>
          <w:szCs w:val="22"/>
        </w:rPr>
      </w:pP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77"/>
        <w:gridCol w:w="4881"/>
      </w:tblGrid>
      <w:tr w:rsidR="00133F36" w:rsidRPr="00133F36" w14:paraId="6E04814D" w14:textId="77777777" w:rsidTr="006F3C8A">
        <w:tc>
          <w:tcPr>
            <w:tcW w:w="8608" w:type="dxa"/>
            <w:gridSpan w:val="3"/>
            <w:shd w:val="clear" w:color="auto" w:fill="auto"/>
          </w:tcPr>
          <w:p w14:paraId="3517D2F3" w14:textId="77777777" w:rsidR="00133F36" w:rsidRPr="00133F36" w:rsidRDefault="00133F36" w:rsidP="006F3C8A">
            <w:pPr>
              <w:rPr>
                <w:rFonts w:ascii="Univerza Sans" w:hAnsi="Univerza Sans" w:cs="Arial"/>
                <w:b/>
              </w:rPr>
            </w:pPr>
            <w:r w:rsidRPr="00133F36">
              <w:rPr>
                <w:rFonts w:ascii="Univerza Sans" w:hAnsi="Univerza Sans" w:cs="Arial"/>
                <w:b/>
              </w:rPr>
              <w:t>PODROČJE UVELJAVLJANJA POSEBNEGA STATUSA ŠTUDENTA:</w:t>
            </w:r>
          </w:p>
        </w:tc>
      </w:tr>
      <w:tr w:rsidR="00133F36" w:rsidRPr="00133F36" w14:paraId="09AD8D34" w14:textId="77777777" w:rsidTr="006F3C8A">
        <w:tc>
          <w:tcPr>
            <w:tcW w:w="8608" w:type="dxa"/>
            <w:gridSpan w:val="3"/>
            <w:shd w:val="clear" w:color="auto" w:fill="auto"/>
          </w:tcPr>
          <w:p w14:paraId="3DE15CAF" w14:textId="77777777" w:rsidR="00133F36" w:rsidRPr="00133F36" w:rsidRDefault="00133F36" w:rsidP="00133F36">
            <w:pPr>
              <w:pStyle w:val="Odstavekseznama"/>
              <w:numPr>
                <w:ilvl w:val="0"/>
                <w:numId w:val="8"/>
              </w:numPr>
              <w:spacing w:after="60" w:line="240" w:lineRule="auto"/>
              <w:ind w:left="714" w:hanging="357"/>
              <w:jc w:val="left"/>
              <w:rPr>
                <w:rFonts w:cs="Arial"/>
                <w:b/>
                <w:sz w:val="22"/>
              </w:rPr>
            </w:pPr>
            <w:r w:rsidRPr="00133F36">
              <w:rPr>
                <w:rFonts w:cs="Arial"/>
                <w:b/>
                <w:sz w:val="22"/>
              </w:rPr>
              <w:t>ŠTUDENTI KATEGORIZIRANI ŠPORTNIKI/TRENERJI:</w:t>
            </w:r>
          </w:p>
        </w:tc>
      </w:tr>
      <w:tr w:rsidR="00133F36" w:rsidRPr="00133F36" w14:paraId="6D532DFA" w14:textId="77777777" w:rsidTr="006F3C8A">
        <w:tc>
          <w:tcPr>
            <w:tcW w:w="3650" w:type="dxa"/>
            <w:shd w:val="clear" w:color="auto" w:fill="auto"/>
          </w:tcPr>
          <w:p w14:paraId="620EBF6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ŠPORT</w:t>
            </w:r>
          </w:p>
        </w:tc>
        <w:tc>
          <w:tcPr>
            <w:tcW w:w="4958" w:type="dxa"/>
            <w:gridSpan w:val="2"/>
            <w:shd w:val="clear" w:color="auto" w:fill="auto"/>
          </w:tcPr>
          <w:p w14:paraId="6AD0F4FB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364995E4" w14:textId="77777777" w:rsidTr="006F3C8A">
        <w:tc>
          <w:tcPr>
            <w:tcW w:w="3650" w:type="dxa"/>
            <w:shd w:val="clear" w:color="auto" w:fill="auto"/>
          </w:tcPr>
          <w:p w14:paraId="2B17C62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ŠPORTNA PANOGA</w:t>
            </w:r>
          </w:p>
        </w:tc>
        <w:tc>
          <w:tcPr>
            <w:tcW w:w="4958" w:type="dxa"/>
            <w:gridSpan w:val="2"/>
            <w:shd w:val="clear" w:color="auto" w:fill="auto"/>
          </w:tcPr>
          <w:p w14:paraId="4A18D8FF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5B264A47" w14:textId="77777777" w:rsidTr="006F3C8A">
        <w:tc>
          <w:tcPr>
            <w:tcW w:w="3650" w:type="dxa"/>
            <w:shd w:val="clear" w:color="auto" w:fill="auto"/>
          </w:tcPr>
          <w:p w14:paraId="40080AD8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NAZIV KLUBA</w:t>
            </w:r>
          </w:p>
        </w:tc>
        <w:tc>
          <w:tcPr>
            <w:tcW w:w="4958" w:type="dxa"/>
            <w:gridSpan w:val="2"/>
            <w:shd w:val="clear" w:color="auto" w:fill="auto"/>
          </w:tcPr>
          <w:p w14:paraId="0F94D118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420BEEA6" w14:textId="77777777" w:rsidTr="006F3C8A">
        <w:tc>
          <w:tcPr>
            <w:tcW w:w="3650" w:type="dxa"/>
            <w:shd w:val="clear" w:color="auto" w:fill="auto"/>
          </w:tcPr>
          <w:p w14:paraId="66FC6759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OBVEZNE PRILOGE: Priloge</w:t>
            </w:r>
          </w:p>
          <w:p w14:paraId="7C15AE33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navedene v 1. odstavku 10. člena tega pravilnika</w:t>
            </w:r>
          </w:p>
        </w:tc>
        <w:tc>
          <w:tcPr>
            <w:tcW w:w="4958" w:type="dxa"/>
            <w:gridSpan w:val="2"/>
            <w:shd w:val="clear" w:color="auto" w:fill="auto"/>
          </w:tcPr>
          <w:p w14:paraId="66C8D7CE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14AF4EFA" w14:textId="77777777" w:rsidTr="006F3C8A">
        <w:tc>
          <w:tcPr>
            <w:tcW w:w="3650" w:type="dxa"/>
            <w:shd w:val="clear" w:color="auto" w:fill="auto"/>
          </w:tcPr>
          <w:p w14:paraId="5ECF36F6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DRUGE PRILOGE:</w:t>
            </w:r>
          </w:p>
        </w:tc>
        <w:tc>
          <w:tcPr>
            <w:tcW w:w="4958" w:type="dxa"/>
            <w:gridSpan w:val="2"/>
            <w:shd w:val="clear" w:color="auto" w:fill="auto"/>
          </w:tcPr>
          <w:p w14:paraId="4E7C6158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4E260E7C" w14:textId="77777777" w:rsidTr="006F3C8A">
        <w:tc>
          <w:tcPr>
            <w:tcW w:w="8608" w:type="dxa"/>
            <w:gridSpan w:val="3"/>
            <w:shd w:val="clear" w:color="auto" w:fill="auto"/>
          </w:tcPr>
          <w:p w14:paraId="247596C7" w14:textId="77777777" w:rsidR="00133F36" w:rsidRPr="00133F36" w:rsidRDefault="00133F36" w:rsidP="006F3C8A">
            <w:pPr>
              <w:pStyle w:val="Odstavekseznama"/>
              <w:rPr>
                <w:rFonts w:cs="Arial"/>
                <w:b/>
              </w:rPr>
            </w:pPr>
          </w:p>
        </w:tc>
      </w:tr>
      <w:tr w:rsidR="00133F36" w:rsidRPr="00133F36" w14:paraId="04C619EB" w14:textId="77777777" w:rsidTr="006F3C8A">
        <w:tc>
          <w:tcPr>
            <w:tcW w:w="8608" w:type="dxa"/>
            <w:gridSpan w:val="3"/>
            <w:shd w:val="clear" w:color="auto" w:fill="auto"/>
          </w:tcPr>
          <w:p w14:paraId="25067BBF" w14:textId="77777777" w:rsidR="00133F36" w:rsidRPr="00133F36" w:rsidRDefault="00133F36" w:rsidP="00133F36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="Arial"/>
                <w:b/>
                <w:sz w:val="22"/>
              </w:rPr>
            </w:pPr>
            <w:r w:rsidRPr="00133F36">
              <w:rPr>
                <w:rFonts w:cs="Arial"/>
                <w:b/>
                <w:sz w:val="22"/>
              </w:rPr>
              <w:t>ŠTUDENTI PRIZNANI UMETNIKI/ KULTURNIKI</w:t>
            </w:r>
          </w:p>
        </w:tc>
      </w:tr>
      <w:tr w:rsidR="00133F36" w:rsidRPr="00133F36" w14:paraId="6289CC92" w14:textId="77777777" w:rsidTr="006F3C8A">
        <w:tc>
          <w:tcPr>
            <w:tcW w:w="3650" w:type="dxa"/>
            <w:shd w:val="clear" w:color="auto" w:fill="auto"/>
          </w:tcPr>
          <w:p w14:paraId="3EDD037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PODROČJE</w:t>
            </w:r>
          </w:p>
          <w:p w14:paraId="3FD9F34C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UMETNOSTI/KULTURE</w:t>
            </w:r>
          </w:p>
        </w:tc>
        <w:tc>
          <w:tcPr>
            <w:tcW w:w="4958" w:type="dxa"/>
            <w:gridSpan w:val="2"/>
            <w:shd w:val="clear" w:color="auto" w:fill="auto"/>
          </w:tcPr>
          <w:p w14:paraId="27577E0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75758D96" w14:textId="77777777" w:rsidTr="006F3C8A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DF9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OBVEZNE PRILOGE: Priloge</w:t>
            </w:r>
          </w:p>
          <w:p w14:paraId="6D82B868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lastRenderedPageBreak/>
              <w:t>navedene v 11. členu tega pravilnika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BDA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50E83656" w14:textId="77777777" w:rsidTr="006F3C8A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BA10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DRUGE PRILOGE: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DA57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44D713C6" w14:textId="77777777" w:rsidTr="006F3C8A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6F75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E321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4A9EC5FD" w14:textId="77777777" w:rsidTr="006F3C8A">
        <w:tc>
          <w:tcPr>
            <w:tcW w:w="8608" w:type="dxa"/>
            <w:gridSpan w:val="3"/>
            <w:shd w:val="clear" w:color="auto" w:fill="auto"/>
          </w:tcPr>
          <w:p w14:paraId="0A1E61E8" w14:textId="77777777" w:rsidR="00133F36" w:rsidRPr="00133F36" w:rsidRDefault="00133F36" w:rsidP="00133F36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="Arial"/>
                <w:b/>
                <w:sz w:val="22"/>
              </w:rPr>
            </w:pPr>
            <w:r w:rsidRPr="00133F36">
              <w:rPr>
                <w:rFonts w:cs="Arial"/>
                <w:b/>
                <w:sz w:val="22"/>
              </w:rPr>
              <w:t>ŠTUDENTI, KI SE UDELEŽUJEJO PODROČNIH MEDNARODNIH TEKMOVANJ</w:t>
            </w:r>
          </w:p>
        </w:tc>
      </w:tr>
      <w:tr w:rsidR="00133F36" w:rsidRPr="00133F36" w14:paraId="52F46206" w14:textId="77777777" w:rsidTr="006F3C8A">
        <w:tc>
          <w:tcPr>
            <w:tcW w:w="3727" w:type="dxa"/>
            <w:gridSpan w:val="2"/>
            <w:shd w:val="clear" w:color="auto" w:fill="auto"/>
          </w:tcPr>
          <w:p w14:paraId="481E6A67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PODROČJE TEKMOVANJA</w:t>
            </w:r>
          </w:p>
        </w:tc>
        <w:tc>
          <w:tcPr>
            <w:tcW w:w="4881" w:type="dxa"/>
            <w:shd w:val="clear" w:color="auto" w:fill="auto"/>
          </w:tcPr>
          <w:p w14:paraId="51E4D60C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332E5FC0" w14:textId="77777777" w:rsidTr="006F3C8A">
        <w:tc>
          <w:tcPr>
            <w:tcW w:w="3727" w:type="dxa"/>
            <w:gridSpan w:val="2"/>
            <w:shd w:val="clear" w:color="auto" w:fill="auto"/>
          </w:tcPr>
          <w:p w14:paraId="04616DF4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OBVEZNE PRILOGE: dokazilo o</w:t>
            </w:r>
          </w:p>
          <w:p w14:paraId="28C3E117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udeležbi na vsaj dveh področnih</w:t>
            </w:r>
          </w:p>
          <w:p w14:paraId="7D9EF2B6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mednarodnih tekmovanjih v času</w:t>
            </w:r>
          </w:p>
          <w:p w14:paraId="55D23BA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študija in dokazilo o prijavi na</w:t>
            </w:r>
          </w:p>
          <w:p w14:paraId="7D469814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tekmovanje v času oddaje vloge</w:t>
            </w:r>
          </w:p>
        </w:tc>
        <w:tc>
          <w:tcPr>
            <w:tcW w:w="4881" w:type="dxa"/>
            <w:shd w:val="clear" w:color="auto" w:fill="auto"/>
          </w:tcPr>
          <w:p w14:paraId="18453C7E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77D8DDCB" w14:textId="77777777" w:rsidTr="006F3C8A">
        <w:tc>
          <w:tcPr>
            <w:tcW w:w="3727" w:type="dxa"/>
            <w:gridSpan w:val="2"/>
            <w:shd w:val="clear" w:color="auto" w:fill="auto"/>
          </w:tcPr>
          <w:p w14:paraId="151C2883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DRUGE PRILOGE:</w:t>
            </w:r>
          </w:p>
        </w:tc>
        <w:tc>
          <w:tcPr>
            <w:tcW w:w="4881" w:type="dxa"/>
            <w:shd w:val="clear" w:color="auto" w:fill="auto"/>
          </w:tcPr>
          <w:p w14:paraId="744AE24F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43026447" w14:textId="77777777" w:rsidTr="006F3C8A">
        <w:tc>
          <w:tcPr>
            <w:tcW w:w="3727" w:type="dxa"/>
            <w:gridSpan w:val="2"/>
            <w:shd w:val="clear" w:color="auto" w:fill="auto"/>
          </w:tcPr>
          <w:p w14:paraId="55C1A091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  <w:tc>
          <w:tcPr>
            <w:tcW w:w="4881" w:type="dxa"/>
            <w:shd w:val="clear" w:color="auto" w:fill="auto"/>
          </w:tcPr>
          <w:p w14:paraId="0039C334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6B8E584E" w14:textId="77777777" w:rsidTr="006F3C8A">
        <w:tc>
          <w:tcPr>
            <w:tcW w:w="8608" w:type="dxa"/>
            <w:gridSpan w:val="3"/>
            <w:shd w:val="clear" w:color="auto" w:fill="auto"/>
          </w:tcPr>
          <w:p w14:paraId="4DCDCF16" w14:textId="77777777" w:rsidR="00133F36" w:rsidRPr="00133F36" w:rsidRDefault="00133F36" w:rsidP="00133F36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="Arial"/>
                <w:b/>
                <w:sz w:val="22"/>
              </w:rPr>
            </w:pPr>
            <w:r w:rsidRPr="00133F36">
              <w:rPr>
                <w:rFonts w:cs="Arial"/>
                <w:b/>
                <w:sz w:val="22"/>
              </w:rPr>
              <w:t>ŠTUDENTI STARŠI</w:t>
            </w:r>
          </w:p>
        </w:tc>
      </w:tr>
      <w:tr w:rsidR="00133F36" w:rsidRPr="00133F36" w14:paraId="5398AC2A" w14:textId="77777777" w:rsidTr="006F3C8A">
        <w:tc>
          <w:tcPr>
            <w:tcW w:w="3727" w:type="dxa"/>
            <w:gridSpan w:val="2"/>
            <w:shd w:val="clear" w:color="auto" w:fill="auto"/>
          </w:tcPr>
          <w:p w14:paraId="4EDE95F5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OBVEZNE PRILOGE: rojstni list</w:t>
            </w:r>
          </w:p>
          <w:p w14:paraId="4C2BA7F4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otroka oziroma drugo ustrezno</w:t>
            </w:r>
          </w:p>
          <w:p w14:paraId="41D70E36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dokazilo o rojstvu otroka s prikritimi</w:t>
            </w:r>
          </w:p>
          <w:p w14:paraId="72490DE6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podatki, ki za presojo niso potrebni</w:t>
            </w:r>
          </w:p>
          <w:p w14:paraId="77A71A0D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(na primer: ime otroka, EMŠO, kraj</w:t>
            </w:r>
          </w:p>
          <w:p w14:paraId="609F5B55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 xml:space="preserve">rojstva, spol, podatki o drugem </w:t>
            </w:r>
          </w:p>
          <w:p w14:paraId="5C7FBA66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roditelju ali skrbniku,…)</w:t>
            </w:r>
          </w:p>
        </w:tc>
        <w:tc>
          <w:tcPr>
            <w:tcW w:w="4881" w:type="dxa"/>
            <w:shd w:val="clear" w:color="auto" w:fill="auto"/>
          </w:tcPr>
          <w:p w14:paraId="2B1EB1D3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268BA287" w14:textId="77777777" w:rsidTr="006F3C8A"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B029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DRUGE PRILOGE: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D3C2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  <w:tr w:rsidR="00133F36" w:rsidRPr="00133F36" w14:paraId="53D1D120" w14:textId="77777777" w:rsidTr="006F3C8A"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E1FE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BC05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</w:tbl>
    <w:p w14:paraId="33509324" w14:textId="77777777" w:rsidR="00133F36" w:rsidRPr="00133F36" w:rsidRDefault="00133F36" w:rsidP="00133F36">
      <w:pPr>
        <w:rPr>
          <w:rFonts w:ascii="Univerza Sans" w:hAnsi="Univerza Sans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4982"/>
      </w:tblGrid>
      <w:tr w:rsidR="00133F36" w:rsidRPr="00133F36" w14:paraId="74DBF31E" w14:textId="77777777" w:rsidTr="006F3C8A">
        <w:tc>
          <w:tcPr>
            <w:tcW w:w="3727" w:type="dxa"/>
            <w:shd w:val="clear" w:color="auto" w:fill="auto"/>
          </w:tcPr>
          <w:p w14:paraId="35298FBD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UTEMELJITEV VLOGE IN</w:t>
            </w:r>
          </w:p>
          <w:p w14:paraId="167C2054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  <w:r w:rsidRPr="00133F36">
              <w:rPr>
                <w:rFonts w:ascii="Univerza Sans" w:hAnsi="Univerza Sans" w:cs="Arial"/>
              </w:rPr>
              <w:t>PREDLOG PRILAGODITEV:</w:t>
            </w:r>
          </w:p>
          <w:p w14:paraId="32F0E1C0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5E11552B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59FD4B54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653FC741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5ACBFE79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5EEE5D71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7983B10F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4C2C73B3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  <w:p w14:paraId="605F7F8E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  <w:tc>
          <w:tcPr>
            <w:tcW w:w="5263" w:type="dxa"/>
            <w:shd w:val="clear" w:color="auto" w:fill="auto"/>
          </w:tcPr>
          <w:p w14:paraId="4AAD4925" w14:textId="77777777" w:rsidR="00133F36" w:rsidRPr="00133F36" w:rsidRDefault="00133F36" w:rsidP="006F3C8A">
            <w:pPr>
              <w:rPr>
                <w:rFonts w:ascii="Univerza Sans" w:hAnsi="Univerza Sans" w:cs="Arial"/>
              </w:rPr>
            </w:pPr>
          </w:p>
        </w:tc>
      </w:tr>
    </w:tbl>
    <w:p w14:paraId="350ACE92" w14:textId="77777777" w:rsidR="00133F36" w:rsidRPr="00133F36" w:rsidRDefault="00133F36" w:rsidP="00133F36">
      <w:pPr>
        <w:rPr>
          <w:rFonts w:ascii="Univerza Sans" w:hAnsi="Univerza Sans" w:cs="Arial"/>
          <w:b/>
          <w:bCs/>
          <w:sz w:val="22"/>
          <w:szCs w:val="22"/>
        </w:rPr>
      </w:pPr>
    </w:p>
    <w:p w14:paraId="7AA37680" w14:textId="77777777" w:rsidR="00133F36" w:rsidRPr="00133F36" w:rsidRDefault="00133F36" w:rsidP="00133F36">
      <w:pPr>
        <w:rPr>
          <w:rFonts w:ascii="Univerza Sans" w:hAnsi="Univerza Sans" w:cs="Arial"/>
          <w:szCs w:val="22"/>
        </w:rPr>
      </w:pPr>
      <w:r w:rsidRPr="00133F36">
        <w:rPr>
          <w:rFonts w:ascii="Univerza Sans" w:hAnsi="Univerza Sans" w:cs="Arial"/>
          <w:b/>
          <w:szCs w:val="22"/>
        </w:rPr>
        <w:lastRenderedPageBreak/>
        <w:t xml:space="preserve">Uveljavljam naslednje prilagoditve pri študiju  </w:t>
      </w:r>
      <w:r w:rsidRPr="00133F36">
        <w:rPr>
          <w:rFonts w:ascii="Univerza Sans" w:hAnsi="Univerza Sans" w:cs="Arial"/>
          <w:szCs w:val="22"/>
        </w:rPr>
        <w:t>(označite s križcem in nav</w:t>
      </w:r>
      <w:bookmarkStart w:id="0" w:name="_GoBack"/>
      <w:bookmarkEnd w:id="0"/>
      <w:r w:rsidRPr="00133F36">
        <w:rPr>
          <w:rFonts w:ascii="Univerza Sans" w:hAnsi="Univerza Sans" w:cs="Arial"/>
          <w:szCs w:val="22"/>
        </w:rPr>
        <w:t>edite natančneje želene prilagoditve):</w:t>
      </w:r>
    </w:p>
    <w:p w14:paraId="6C0606EE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</w:p>
    <w:p w14:paraId="3E44D12C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  <w:r w:rsidRPr="00133F36">
        <w:rPr>
          <w:rFonts w:ascii="Univerza Sans" w:hAnsi="Univerza Sans" w:cs="Arial"/>
          <w:b/>
          <w:szCs w:val="22"/>
        </w:rPr>
        <w:t>Prilagoditve pri izvedbi predavanj, vaj, seminarjev, praktičnem usposabljanju, terenskega, laboratorijskega dela ipd.:</w:t>
      </w:r>
    </w:p>
    <w:p w14:paraId="7119506F" w14:textId="77777777" w:rsidR="00133F36" w:rsidRPr="00133F36" w:rsidRDefault="00133F36" w:rsidP="00133F36">
      <w:pPr>
        <w:rPr>
          <w:rFonts w:ascii="Univerza Sans" w:hAnsi="Univerza Sans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840"/>
        <w:gridCol w:w="4834"/>
      </w:tblGrid>
      <w:tr w:rsidR="00133F36" w:rsidRPr="00133F36" w14:paraId="62128EC1" w14:textId="77777777" w:rsidTr="006F3C8A">
        <w:tc>
          <w:tcPr>
            <w:tcW w:w="3046" w:type="dxa"/>
            <w:shd w:val="clear" w:color="auto" w:fill="auto"/>
          </w:tcPr>
          <w:p w14:paraId="732FAF27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Uporaba posebnih </w:t>
            </w:r>
          </w:p>
          <w:p w14:paraId="075F5CB0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Pripomočkov</w:t>
            </w:r>
          </w:p>
        </w:tc>
        <w:tc>
          <w:tcPr>
            <w:tcW w:w="890" w:type="dxa"/>
            <w:shd w:val="clear" w:color="auto" w:fill="auto"/>
          </w:tcPr>
          <w:p w14:paraId="7073869B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1AFFCAC4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58555331" w14:textId="77777777" w:rsidTr="006F3C8A">
        <w:tc>
          <w:tcPr>
            <w:tcW w:w="3046" w:type="dxa"/>
            <w:shd w:val="clear" w:color="auto" w:fill="auto"/>
          </w:tcPr>
          <w:p w14:paraId="7CFB5BE0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Prisotnost pomočnika  –</w:t>
            </w:r>
          </w:p>
          <w:p w14:paraId="52009171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bralca, zapisovalca, </w:t>
            </w:r>
          </w:p>
          <w:p w14:paraId="7AD879A2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tolmača …</w:t>
            </w:r>
          </w:p>
        </w:tc>
        <w:tc>
          <w:tcPr>
            <w:tcW w:w="890" w:type="dxa"/>
            <w:shd w:val="clear" w:color="auto" w:fill="auto"/>
          </w:tcPr>
          <w:p w14:paraId="5DBF3708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0BAF1F6D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3DF3EB3E" w14:textId="77777777" w:rsidTr="006F3C8A">
        <w:tc>
          <w:tcPr>
            <w:tcW w:w="3046" w:type="dxa"/>
            <w:shd w:val="clear" w:color="auto" w:fill="auto"/>
          </w:tcPr>
          <w:p w14:paraId="5C655A49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Način opravljanja </w:t>
            </w:r>
          </w:p>
          <w:p w14:paraId="37459A68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obveznosti:</w:t>
            </w:r>
          </w:p>
          <w:p w14:paraId="0441533D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-  prisotnost,</w:t>
            </w:r>
          </w:p>
          <w:p w14:paraId="5922FB43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-  nadomestne naloge,</w:t>
            </w:r>
          </w:p>
          <w:p w14:paraId="2E0E2AB5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-  delo v paru ipd.</w:t>
            </w:r>
          </w:p>
        </w:tc>
        <w:tc>
          <w:tcPr>
            <w:tcW w:w="890" w:type="dxa"/>
            <w:shd w:val="clear" w:color="auto" w:fill="auto"/>
          </w:tcPr>
          <w:p w14:paraId="708934C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5ABA73A8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2C69C3C8" w14:textId="77777777" w:rsidTr="006F3C8A">
        <w:tc>
          <w:tcPr>
            <w:tcW w:w="3046" w:type="dxa"/>
            <w:shd w:val="clear" w:color="auto" w:fill="auto"/>
          </w:tcPr>
          <w:p w14:paraId="519482FD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Časovni roki</w:t>
            </w:r>
          </w:p>
          <w:p w14:paraId="4971F91A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346E4871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05DDE368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017B75C5" w14:textId="77777777" w:rsidTr="006F3C8A">
        <w:tc>
          <w:tcPr>
            <w:tcW w:w="3046" w:type="dxa"/>
            <w:shd w:val="clear" w:color="auto" w:fill="auto"/>
          </w:tcPr>
          <w:p w14:paraId="70888F91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Oblike in načini </w:t>
            </w:r>
          </w:p>
          <w:p w14:paraId="41F8AB8E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posredovanja  pisnih </w:t>
            </w:r>
          </w:p>
          <w:p w14:paraId="7BDA466A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izdelkov </w:t>
            </w:r>
          </w:p>
        </w:tc>
        <w:tc>
          <w:tcPr>
            <w:tcW w:w="890" w:type="dxa"/>
            <w:shd w:val="clear" w:color="auto" w:fill="auto"/>
          </w:tcPr>
          <w:p w14:paraId="7FCC5CEB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5E15B2DB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31C7F138" w14:textId="77777777" w:rsidTr="006F3C8A">
        <w:tc>
          <w:tcPr>
            <w:tcW w:w="3046" w:type="dxa"/>
            <w:shd w:val="clear" w:color="auto" w:fill="auto"/>
          </w:tcPr>
          <w:p w14:paraId="7861C3DB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Predstavitve, nastopi…</w:t>
            </w:r>
          </w:p>
          <w:p w14:paraId="59A398BA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7426F9CC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164A0C5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25A8AB8A" w14:textId="77777777" w:rsidTr="006F3C8A">
        <w:tc>
          <w:tcPr>
            <w:tcW w:w="3046" w:type="dxa"/>
            <w:shd w:val="clear" w:color="auto" w:fill="auto"/>
          </w:tcPr>
          <w:p w14:paraId="5E7DD11A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</w:rPr>
            </w:pPr>
            <w:r w:rsidRPr="00133F36">
              <w:rPr>
                <w:rFonts w:ascii="Univerza Sans" w:hAnsi="Univerza Sans" w:cs="Arial"/>
                <w:sz w:val="22"/>
              </w:rPr>
              <w:t>Drugo (ustrezno  dopolnite)</w:t>
            </w:r>
          </w:p>
        </w:tc>
        <w:tc>
          <w:tcPr>
            <w:tcW w:w="890" w:type="dxa"/>
            <w:shd w:val="clear" w:color="auto" w:fill="auto"/>
          </w:tcPr>
          <w:p w14:paraId="1BCBB188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70667523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</w:rPr>
            </w:pPr>
          </w:p>
        </w:tc>
      </w:tr>
    </w:tbl>
    <w:p w14:paraId="52C98F4B" w14:textId="77777777" w:rsidR="00133F36" w:rsidRPr="00133F36" w:rsidRDefault="00133F36" w:rsidP="00133F36">
      <w:pPr>
        <w:rPr>
          <w:rFonts w:ascii="Univerza Sans" w:hAnsi="Univerza Sans" w:cs="Arial"/>
          <w:b/>
          <w:bCs/>
          <w:sz w:val="22"/>
          <w:szCs w:val="22"/>
        </w:rPr>
      </w:pPr>
    </w:p>
    <w:p w14:paraId="5E39F661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  <w:r w:rsidRPr="00133F36">
        <w:rPr>
          <w:rFonts w:ascii="Univerza Sans" w:hAnsi="Univerza Sans" w:cs="Arial"/>
          <w:b/>
          <w:szCs w:val="22"/>
        </w:rPr>
        <w:t>Prilagoditve glede študijskega gradiva:</w:t>
      </w:r>
    </w:p>
    <w:p w14:paraId="70ADCF16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42"/>
        <w:gridCol w:w="4845"/>
      </w:tblGrid>
      <w:tr w:rsidR="00133F36" w:rsidRPr="00133F36" w14:paraId="07D85774" w14:textId="77777777" w:rsidTr="006F3C8A">
        <w:tc>
          <w:tcPr>
            <w:tcW w:w="3046" w:type="dxa"/>
            <w:shd w:val="clear" w:color="auto" w:fill="auto"/>
          </w:tcPr>
          <w:p w14:paraId="56EE75C1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Daljši čas izposoje </w:t>
            </w:r>
          </w:p>
          <w:p w14:paraId="44A716C7" w14:textId="0B251230" w:rsidR="00133F36" w:rsidRPr="00133F36" w:rsidRDefault="00133F36" w:rsidP="00133F36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gradiva v knjižnici</w:t>
            </w:r>
          </w:p>
        </w:tc>
        <w:tc>
          <w:tcPr>
            <w:tcW w:w="890" w:type="dxa"/>
            <w:shd w:val="clear" w:color="auto" w:fill="auto"/>
          </w:tcPr>
          <w:p w14:paraId="5921B7EB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7D999439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6C984EE8" w14:textId="77777777" w:rsidTr="006F3C8A">
        <w:tc>
          <w:tcPr>
            <w:tcW w:w="3046" w:type="dxa"/>
            <w:shd w:val="clear" w:color="auto" w:fill="auto"/>
          </w:tcPr>
          <w:p w14:paraId="119FC3A7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Izposoja gradiva, ki je </w:t>
            </w:r>
          </w:p>
          <w:p w14:paraId="39218E39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dostopno le v čitalnici </w:t>
            </w:r>
          </w:p>
          <w:p w14:paraId="3038B231" w14:textId="283766F9" w:rsidR="00133F36" w:rsidRPr="00133F36" w:rsidRDefault="00133F36" w:rsidP="00133F36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(pretvorba gradiva)</w:t>
            </w:r>
          </w:p>
        </w:tc>
        <w:tc>
          <w:tcPr>
            <w:tcW w:w="890" w:type="dxa"/>
            <w:shd w:val="clear" w:color="auto" w:fill="auto"/>
          </w:tcPr>
          <w:p w14:paraId="0A18C16B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72C0E183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5A464A16" w14:textId="77777777" w:rsidTr="006F3C8A">
        <w:tc>
          <w:tcPr>
            <w:tcW w:w="3046" w:type="dxa"/>
            <w:shd w:val="clear" w:color="auto" w:fill="auto"/>
          </w:tcPr>
          <w:p w14:paraId="759B0862" w14:textId="70762663" w:rsidR="00133F36" w:rsidRPr="00133F36" w:rsidRDefault="00133F36" w:rsidP="00133F36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Drugo (ustrezno dopolnite)</w:t>
            </w:r>
          </w:p>
        </w:tc>
        <w:tc>
          <w:tcPr>
            <w:tcW w:w="890" w:type="dxa"/>
            <w:shd w:val="clear" w:color="auto" w:fill="auto"/>
          </w:tcPr>
          <w:p w14:paraId="579D8C57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521DBF72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</w:tbl>
    <w:p w14:paraId="55950761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</w:p>
    <w:p w14:paraId="79E478C4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  <w:r w:rsidRPr="00133F36">
        <w:rPr>
          <w:rFonts w:ascii="Univerza Sans" w:hAnsi="Univerza Sans" w:cs="Arial"/>
          <w:b/>
          <w:szCs w:val="22"/>
        </w:rPr>
        <w:t>Prilagoditve glede načina preverjanja in ocenjevanja:</w:t>
      </w:r>
    </w:p>
    <w:p w14:paraId="4CF9E98B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841"/>
        <w:gridCol w:w="4837"/>
      </w:tblGrid>
      <w:tr w:rsidR="00133F36" w:rsidRPr="00133F36" w14:paraId="7E81B554" w14:textId="77777777" w:rsidTr="006F3C8A">
        <w:tc>
          <w:tcPr>
            <w:tcW w:w="3046" w:type="dxa"/>
            <w:shd w:val="clear" w:color="auto" w:fill="auto"/>
          </w:tcPr>
          <w:p w14:paraId="2A815A88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Izredni roki</w:t>
            </w:r>
          </w:p>
          <w:p w14:paraId="3F7ACF80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65772EE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84F1FBF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6CF663B6" w14:textId="77777777" w:rsidTr="006F3C8A">
        <w:tc>
          <w:tcPr>
            <w:tcW w:w="3046" w:type="dxa"/>
            <w:shd w:val="clear" w:color="auto" w:fill="auto"/>
          </w:tcPr>
          <w:p w14:paraId="51165AA4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lastRenderedPageBreak/>
              <w:t>Delni izpiti</w:t>
            </w:r>
          </w:p>
          <w:p w14:paraId="61A01A9F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62A25D2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9F9BDE3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387BECDE" w14:textId="77777777" w:rsidTr="006F3C8A">
        <w:tc>
          <w:tcPr>
            <w:tcW w:w="3046" w:type="dxa"/>
            <w:shd w:val="clear" w:color="auto" w:fill="auto"/>
          </w:tcPr>
          <w:p w14:paraId="435C2A70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Podaljšanje časa za </w:t>
            </w:r>
          </w:p>
          <w:p w14:paraId="41D4E520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opravljanje izpita</w:t>
            </w:r>
          </w:p>
          <w:p w14:paraId="1F66DFAF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89FF4FF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3B86ABDC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18B7FA67" w14:textId="77777777" w:rsidTr="006F3C8A">
        <w:tc>
          <w:tcPr>
            <w:tcW w:w="3046" w:type="dxa"/>
            <w:shd w:val="clear" w:color="auto" w:fill="auto"/>
          </w:tcPr>
          <w:p w14:paraId="053AC13E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Opravljanje izpita s </w:t>
            </w:r>
          </w:p>
          <w:p w14:paraId="3A140AAA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pomočjo prilagojene </w:t>
            </w:r>
          </w:p>
          <w:p w14:paraId="2DE9FCDE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opreme / s pomočnikom</w:t>
            </w:r>
          </w:p>
          <w:p w14:paraId="049693B7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1FAD7666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5CA3F341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5205FB2F" w14:textId="77777777" w:rsidTr="006F3C8A">
        <w:tc>
          <w:tcPr>
            <w:tcW w:w="3046" w:type="dxa"/>
            <w:shd w:val="clear" w:color="auto" w:fill="auto"/>
          </w:tcPr>
          <w:p w14:paraId="650E0992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Prilagoditve izpitnega     </w:t>
            </w:r>
          </w:p>
          <w:p w14:paraId="6692232B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gradiva</w:t>
            </w:r>
          </w:p>
          <w:p w14:paraId="0F5C0F80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9CB6409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6AC9927F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7A6AA010" w14:textId="77777777" w:rsidTr="006F3C8A">
        <w:tc>
          <w:tcPr>
            <w:tcW w:w="3046" w:type="dxa"/>
            <w:shd w:val="clear" w:color="auto" w:fill="auto"/>
          </w:tcPr>
          <w:p w14:paraId="4A822D63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Ustno opravljanje izpita</w:t>
            </w:r>
          </w:p>
          <w:p w14:paraId="7F141DB5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1C4946D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D7EF430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133F36" w:rsidRPr="00133F36" w14:paraId="3C4421FA" w14:textId="77777777" w:rsidTr="006F3C8A">
        <w:tc>
          <w:tcPr>
            <w:tcW w:w="3046" w:type="dxa"/>
            <w:shd w:val="clear" w:color="auto" w:fill="auto"/>
          </w:tcPr>
          <w:p w14:paraId="678B82B7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 xml:space="preserve">Drugo </w:t>
            </w:r>
          </w:p>
          <w:p w14:paraId="6E229EE3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  <w:r w:rsidRPr="00133F36">
              <w:rPr>
                <w:rFonts w:ascii="Univerza Sans" w:hAnsi="Univerza Sans" w:cs="Arial"/>
                <w:sz w:val="22"/>
                <w:szCs w:val="22"/>
              </w:rPr>
              <w:t>(ustrezno dopolnite)</w:t>
            </w:r>
          </w:p>
          <w:p w14:paraId="413666B2" w14:textId="77777777" w:rsidR="00133F36" w:rsidRPr="00133F36" w:rsidRDefault="00133F36" w:rsidP="006F3C8A">
            <w:pPr>
              <w:spacing w:after="60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F0E9ACC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4E555FAC" w14:textId="77777777" w:rsidR="00133F36" w:rsidRPr="00133F36" w:rsidRDefault="00133F36" w:rsidP="006F3C8A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</w:tbl>
    <w:p w14:paraId="1CD83B28" w14:textId="77777777" w:rsidR="00133F36" w:rsidRPr="00133F36" w:rsidRDefault="00133F36" w:rsidP="00133F36">
      <w:pPr>
        <w:rPr>
          <w:rFonts w:ascii="Univerza Sans" w:hAnsi="Univerza Sans" w:cs="Arial"/>
          <w:b/>
          <w:szCs w:val="22"/>
        </w:rPr>
      </w:pPr>
    </w:p>
    <w:p w14:paraId="2E621E03" w14:textId="77777777" w:rsidR="00133F36" w:rsidRPr="00133F36" w:rsidRDefault="00133F36" w:rsidP="00133F36">
      <w:pPr>
        <w:rPr>
          <w:rFonts w:ascii="Univerza Sans" w:hAnsi="Univerza Sans" w:cs="Arial"/>
          <w:szCs w:val="22"/>
        </w:rPr>
      </w:pPr>
    </w:p>
    <w:p w14:paraId="05262093" w14:textId="77777777" w:rsidR="00133F36" w:rsidRPr="00133F36" w:rsidRDefault="00133F36" w:rsidP="00133F36">
      <w:pPr>
        <w:rPr>
          <w:rFonts w:ascii="Univerza Sans" w:hAnsi="Univerza Sans" w:cs="Arial"/>
          <w:szCs w:val="22"/>
        </w:rPr>
      </w:pPr>
      <w:r w:rsidRPr="00133F36">
        <w:rPr>
          <w:rFonts w:ascii="Univerza Sans" w:hAnsi="Univerza Sans" w:cs="Arial"/>
          <w:szCs w:val="22"/>
        </w:rPr>
        <w:t>Kraj in datum: _______________________________</w:t>
      </w:r>
    </w:p>
    <w:p w14:paraId="22BC65D2" w14:textId="77777777" w:rsidR="00133F36" w:rsidRPr="00133F36" w:rsidRDefault="00133F36" w:rsidP="00133F36">
      <w:pPr>
        <w:rPr>
          <w:rFonts w:ascii="Univerza Sans" w:hAnsi="Univerza Sans" w:cs="Arial"/>
          <w:szCs w:val="22"/>
        </w:rPr>
      </w:pPr>
      <w:r w:rsidRPr="00133F36">
        <w:rPr>
          <w:rFonts w:ascii="Univerza Sans" w:hAnsi="Univerza Sans" w:cs="Arial"/>
          <w:szCs w:val="22"/>
        </w:rPr>
        <w:tab/>
      </w:r>
      <w:r w:rsidRPr="00133F36">
        <w:rPr>
          <w:rFonts w:ascii="Univerza Sans" w:hAnsi="Univerza Sans" w:cs="Arial"/>
          <w:szCs w:val="22"/>
        </w:rPr>
        <w:tab/>
      </w:r>
      <w:r w:rsidRPr="00133F36">
        <w:rPr>
          <w:rFonts w:ascii="Univerza Sans" w:hAnsi="Univerza Sans" w:cs="Arial"/>
          <w:szCs w:val="22"/>
        </w:rPr>
        <w:tab/>
      </w:r>
      <w:r w:rsidRPr="00133F36">
        <w:rPr>
          <w:rFonts w:ascii="Univerza Sans" w:hAnsi="Univerza Sans" w:cs="Arial"/>
          <w:szCs w:val="22"/>
        </w:rPr>
        <w:tab/>
      </w:r>
      <w:r w:rsidRPr="00133F36">
        <w:rPr>
          <w:rFonts w:ascii="Univerza Sans" w:hAnsi="Univerza Sans" w:cs="Arial"/>
          <w:szCs w:val="22"/>
        </w:rPr>
        <w:tab/>
      </w:r>
      <w:r w:rsidRPr="00133F36">
        <w:rPr>
          <w:rFonts w:ascii="Univerza Sans" w:hAnsi="Univerza Sans" w:cs="Arial"/>
          <w:szCs w:val="22"/>
        </w:rPr>
        <w:tab/>
      </w:r>
      <w:r w:rsidRPr="00133F36">
        <w:rPr>
          <w:rFonts w:ascii="Univerza Sans" w:hAnsi="Univerza Sans" w:cs="Arial"/>
          <w:szCs w:val="22"/>
        </w:rPr>
        <w:tab/>
      </w:r>
    </w:p>
    <w:p w14:paraId="309AE888" w14:textId="77777777" w:rsidR="00133F36" w:rsidRPr="00133F36" w:rsidRDefault="00133F36" w:rsidP="00133F36">
      <w:pPr>
        <w:rPr>
          <w:rFonts w:ascii="Univerza Sans" w:hAnsi="Univerza Sans" w:cs="Arial"/>
          <w:szCs w:val="22"/>
        </w:rPr>
      </w:pPr>
    </w:p>
    <w:p w14:paraId="41D76892" w14:textId="77777777" w:rsidR="00133F36" w:rsidRPr="00133F36" w:rsidRDefault="00133F36" w:rsidP="00133F36">
      <w:pPr>
        <w:rPr>
          <w:rFonts w:ascii="Univerza Sans" w:hAnsi="Univerza Sans" w:cs="Arial"/>
          <w:szCs w:val="22"/>
        </w:rPr>
      </w:pPr>
      <w:r w:rsidRPr="00133F36">
        <w:rPr>
          <w:rFonts w:ascii="Univerza Sans" w:hAnsi="Univerza Sans" w:cs="Arial"/>
          <w:szCs w:val="22"/>
        </w:rPr>
        <w:t>Podpis: _______________________</w:t>
      </w:r>
    </w:p>
    <w:p w14:paraId="40ED4207" w14:textId="77777777" w:rsidR="009A0BF5" w:rsidRPr="00133F36" w:rsidRDefault="009A0BF5" w:rsidP="00133F36">
      <w:pPr>
        <w:rPr>
          <w:rFonts w:ascii="Univerza Sans" w:hAnsi="Univerza Sans"/>
        </w:rPr>
      </w:pPr>
    </w:p>
    <w:sectPr w:rsidR="009A0BF5" w:rsidRPr="00133F36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40FE" w14:textId="77777777" w:rsidR="0008455C" w:rsidRDefault="0008455C" w:rsidP="0065275D">
      <w:r>
        <w:separator/>
      </w:r>
    </w:p>
  </w:endnote>
  <w:endnote w:type="continuationSeparator" w:id="0">
    <w:p w14:paraId="6712140A" w14:textId="77777777" w:rsidR="0008455C" w:rsidRDefault="0008455C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7777777" w:rsidR="005D3D66" w:rsidRPr="00A5121A" w:rsidRDefault="00757113" w:rsidP="00F23477">
          <w:pPr>
            <w:pStyle w:val="Noga"/>
            <w:jc w:val="left"/>
          </w:pPr>
          <w:r>
            <w:t>F</w:t>
          </w:r>
          <w:r w:rsidRPr="00A5121A">
            <w:t xml:space="preserve">: </w:t>
          </w:r>
          <w:r w:rsidRPr="00267009">
            <w:t>+</w:t>
          </w:r>
          <w:r>
            <w:t xml:space="preserve">386 </w:t>
          </w:r>
          <w:r w:rsidRPr="00757113">
            <w:t>1</w:t>
          </w:r>
          <w:r>
            <w:t xml:space="preserve"> </w:t>
          </w:r>
          <w:r w:rsidRPr="00757113">
            <w:t>200</w:t>
          </w:r>
          <w:r>
            <w:t xml:space="preserve"> </w:t>
          </w:r>
          <w:r w:rsidRPr="00757113">
            <w:t>32</w:t>
          </w:r>
          <w:r>
            <w:t xml:space="preserve"> 7</w:t>
          </w:r>
          <w:r w:rsidRPr="00757113">
            <w:t>0</w:t>
          </w:r>
        </w:p>
      </w:tc>
      <w:tc>
        <w:tcPr>
          <w:tcW w:w="2359" w:type="dxa"/>
          <w:shd w:val="clear" w:color="auto" w:fill="auto"/>
        </w:tcPr>
        <w:p w14:paraId="3534753E" w14:textId="77777777" w:rsidR="005D3D66" w:rsidRPr="00A5121A" w:rsidRDefault="0008455C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757113" w:rsidRPr="00332E73">
              <w:rPr>
                <w:rStyle w:val="Hiperpovezava"/>
              </w:rPr>
              <w:t>dekanat@ntf.uni-lj.si</w:t>
            </w:r>
          </w:hyperlink>
        </w:p>
        <w:p w14:paraId="38828D03" w14:textId="77777777" w:rsidR="005D3D66" w:rsidRPr="00A5121A" w:rsidRDefault="0008455C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08455C">
            <w:fldChar w:fldCharType="begin"/>
          </w:r>
          <w:r w:rsidR="0008455C">
            <w:instrText xml:space="preserve"> NUMPAGES  \* Arabic  \* MERGEFORMAT </w:instrText>
          </w:r>
          <w:r w:rsidR="0008455C">
            <w:fldChar w:fldCharType="separate"/>
          </w:r>
          <w:r w:rsidRPr="00A5121A">
            <w:t>2</w:t>
          </w:r>
          <w:r w:rsidR="0008455C">
            <w:fldChar w:fldCharType="end"/>
          </w:r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64DB2" w14:textId="77777777" w:rsidR="0008455C" w:rsidRDefault="0008455C" w:rsidP="0065275D">
      <w:r>
        <w:separator/>
      </w:r>
    </w:p>
  </w:footnote>
  <w:footnote w:type="continuationSeparator" w:id="0">
    <w:p w14:paraId="2855B10E" w14:textId="77777777" w:rsidR="0008455C" w:rsidRDefault="0008455C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37717167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755D7B">
      <w:tab/>
    </w:r>
    <w:r w:rsidR="00755D7B">
      <w:tab/>
    </w:r>
    <w:r w:rsidR="00755D7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120"/>
    <w:multiLevelType w:val="hybridMultilevel"/>
    <w:tmpl w:val="73AC1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80C"/>
    <w:multiLevelType w:val="hybridMultilevel"/>
    <w:tmpl w:val="7150A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C03A3"/>
    <w:multiLevelType w:val="hybridMultilevel"/>
    <w:tmpl w:val="68E6BDDE"/>
    <w:lvl w:ilvl="0" w:tplc="0CC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D016D"/>
    <w:multiLevelType w:val="hybridMultilevel"/>
    <w:tmpl w:val="E45AD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74F09"/>
    <w:multiLevelType w:val="singleLevel"/>
    <w:tmpl w:val="314A54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4641F"/>
    <w:rsid w:val="0005361E"/>
    <w:rsid w:val="00070F87"/>
    <w:rsid w:val="00073732"/>
    <w:rsid w:val="0008455C"/>
    <w:rsid w:val="000B5260"/>
    <w:rsid w:val="000C0C5E"/>
    <w:rsid w:val="000D0B01"/>
    <w:rsid w:val="000D4C36"/>
    <w:rsid w:val="000D76D0"/>
    <w:rsid w:val="000E6718"/>
    <w:rsid w:val="001206B6"/>
    <w:rsid w:val="00133F36"/>
    <w:rsid w:val="00136CE8"/>
    <w:rsid w:val="00142ABC"/>
    <w:rsid w:val="00156955"/>
    <w:rsid w:val="00175D01"/>
    <w:rsid w:val="001801E9"/>
    <w:rsid w:val="00187888"/>
    <w:rsid w:val="00190DBB"/>
    <w:rsid w:val="00191672"/>
    <w:rsid w:val="00192032"/>
    <w:rsid w:val="001963D8"/>
    <w:rsid w:val="001B27AF"/>
    <w:rsid w:val="001C4A43"/>
    <w:rsid w:val="001E79E3"/>
    <w:rsid w:val="001F11CC"/>
    <w:rsid w:val="001F1560"/>
    <w:rsid w:val="00205A8A"/>
    <w:rsid w:val="00207336"/>
    <w:rsid w:val="00232114"/>
    <w:rsid w:val="002338D0"/>
    <w:rsid w:val="00246E9F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5F00"/>
    <w:rsid w:val="0034094B"/>
    <w:rsid w:val="00362E86"/>
    <w:rsid w:val="003770B0"/>
    <w:rsid w:val="003C215E"/>
    <w:rsid w:val="003C2EC5"/>
    <w:rsid w:val="003C36F8"/>
    <w:rsid w:val="003C4589"/>
    <w:rsid w:val="003D4075"/>
    <w:rsid w:val="003D6D19"/>
    <w:rsid w:val="003E44CD"/>
    <w:rsid w:val="0040110D"/>
    <w:rsid w:val="00416A16"/>
    <w:rsid w:val="004235DD"/>
    <w:rsid w:val="00433BA1"/>
    <w:rsid w:val="004417B8"/>
    <w:rsid w:val="00463792"/>
    <w:rsid w:val="0046572D"/>
    <w:rsid w:val="004976DB"/>
    <w:rsid w:val="004A77C6"/>
    <w:rsid w:val="004B26BF"/>
    <w:rsid w:val="004D14DB"/>
    <w:rsid w:val="004D23BA"/>
    <w:rsid w:val="004F3D61"/>
    <w:rsid w:val="00534E03"/>
    <w:rsid w:val="00554AD9"/>
    <w:rsid w:val="005577F0"/>
    <w:rsid w:val="005611CE"/>
    <w:rsid w:val="005704D4"/>
    <w:rsid w:val="00577913"/>
    <w:rsid w:val="005B5ED4"/>
    <w:rsid w:val="005C5DFA"/>
    <w:rsid w:val="005D3D66"/>
    <w:rsid w:val="005E1B3D"/>
    <w:rsid w:val="006033FF"/>
    <w:rsid w:val="006246A0"/>
    <w:rsid w:val="00647A26"/>
    <w:rsid w:val="0065275D"/>
    <w:rsid w:val="00654F20"/>
    <w:rsid w:val="006768A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5D7B"/>
    <w:rsid w:val="00756EF8"/>
    <w:rsid w:val="00757113"/>
    <w:rsid w:val="00765124"/>
    <w:rsid w:val="0078579F"/>
    <w:rsid w:val="0078756C"/>
    <w:rsid w:val="00790117"/>
    <w:rsid w:val="007E4F9C"/>
    <w:rsid w:val="007F1C5F"/>
    <w:rsid w:val="00806D8D"/>
    <w:rsid w:val="00813DD2"/>
    <w:rsid w:val="0085205D"/>
    <w:rsid w:val="00853AFB"/>
    <w:rsid w:val="00863644"/>
    <w:rsid w:val="00877B5D"/>
    <w:rsid w:val="008829B9"/>
    <w:rsid w:val="00891D3D"/>
    <w:rsid w:val="008A25CD"/>
    <w:rsid w:val="008D5FFF"/>
    <w:rsid w:val="008F5857"/>
    <w:rsid w:val="00921238"/>
    <w:rsid w:val="009340A2"/>
    <w:rsid w:val="00934BC8"/>
    <w:rsid w:val="00961B64"/>
    <w:rsid w:val="0097583D"/>
    <w:rsid w:val="009815B8"/>
    <w:rsid w:val="00983C8F"/>
    <w:rsid w:val="00994996"/>
    <w:rsid w:val="009A0BF5"/>
    <w:rsid w:val="009B0E43"/>
    <w:rsid w:val="009B41B1"/>
    <w:rsid w:val="00A00CA9"/>
    <w:rsid w:val="00A01D53"/>
    <w:rsid w:val="00A1184B"/>
    <w:rsid w:val="00A20254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67004"/>
    <w:rsid w:val="00B72D7F"/>
    <w:rsid w:val="00B7304F"/>
    <w:rsid w:val="00B93476"/>
    <w:rsid w:val="00BA7FCE"/>
    <w:rsid w:val="00BC34D1"/>
    <w:rsid w:val="00BE44F5"/>
    <w:rsid w:val="00BE663A"/>
    <w:rsid w:val="00BE6FAB"/>
    <w:rsid w:val="00BF2388"/>
    <w:rsid w:val="00C05CEB"/>
    <w:rsid w:val="00C2022B"/>
    <w:rsid w:val="00C31DD7"/>
    <w:rsid w:val="00C44CAA"/>
    <w:rsid w:val="00C460C0"/>
    <w:rsid w:val="00C618C2"/>
    <w:rsid w:val="00C623FC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30511"/>
    <w:rsid w:val="00E56751"/>
    <w:rsid w:val="00E61BF2"/>
    <w:rsid w:val="00E6377E"/>
    <w:rsid w:val="00E7034F"/>
    <w:rsid w:val="00EA50E2"/>
    <w:rsid w:val="00EB29D1"/>
    <w:rsid w:val="00EB6062"/>
    <w:rsid w:val="00EC53E7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613C1"/>
    <w:rsid w:val="00F97FD3"/>
    <w:rsid w:val="00FA1AD1"/>
    <w:rsid w:val="00FB5A39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6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paragraph" w:customStyle="1" w:styleId="NoSpacing1">
    <w:name w:val="No Spacing1"/>
    <w:uiPriority w:val="99"/>
    <w:qFormat/>
    <w:rsid w:val="003C36F8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6F8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E4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4F9C"/>
    <w:rPr>
      <w:rFonts w:ascii="Calibri" w:eastAsia="Calibri" w:hAnsi="Calibri" w:cs="Calibri"/>
      <w:kern w:val="0"/>
      <w:lang w:eastAsia="sl-SI" w:bidi="sl-SI"/>
      <w14:ligatures w14:val="none"/>
    </w:rPr>
  </w:style>
  <w:style w:type="paragraph" w:customStyle="1" w:styleId="Style1">
    <w:name w:val="Style1"/>
    <w:basedOn w:val="Navaden"/>
    <w:rsid w:val="009A0BF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0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3E446-A208-4B06-A151-8E6CDFA4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5</cp:revision>
  <cp:lastPrinted>2024-06-03T09:56:00Z</cp:lastPrinted>
  <dcterms:created xsi:type="dcterms:W3CDTF">2024-06-03T09:55:00Z</dcterms:created>
  <dcterms:modified xsi:type="dcterms:W3CDTF">2024-06-03T09:56:00Z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